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BA" w:rsidRDefault="003D1FBA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392575" w:rsidRDefault="00F97F88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  <w:r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 xml:space="preserve">ESTADO N° </w:t>
      </w:r>
      <w:r w:rsidR="002F14F6"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</w:t>
      </w:r>
      <w:r w:rsidR="003D1FBA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04</w:t>
      </w:r>
    </w:p>
    <w:p w:rsidR="003D1FBA" w:rsidRDefault="003D1FBA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tbl>
      <w:tblPr>
        <w:tblW w:w="467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96"/>
        <w:gridCol w:w="3038"/>
        <w:gridCol w:w="2200"/>
        <w:gridCol w:w="4967"/>
      </w:tblGrid>
      <w:tr w:rsidR="00B45A3A" w:rsidRPr="002541CF" w:rsidTr="004C0292">
        <w:trPr>
          <w:trHeight w:val="20"/>
        </w:trPr>
        <w:tc>
          <w:tcPr>
            <w:tcW w:w="772" w:type="pct"/>
            <w:shd w:val="clear" w:color="auto" w:fill="auto"/>
            <w:vAlign w:val="center"/>
          </w:tcPr>
          <w:p w:rsidR="00B45A3A" w:rsidRPr="002541CF" w:rsidRDefault="00B45A3A" w:rsidP="003D1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RADICADO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B45A3A" w:rsidRPr="002541CF" w:rsidRDefault="00B45A3A" w:rsidP="003D1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CONDENADO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45A3A" w:rsidRPr="002541CF" w:rsidRDefault="00B45A3A" w:rsidP="003D1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DELITO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45A3A" w:rsidRPr="002541CF" w:rsidRDefault="00B45A3A" w:rsidP="003D1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FECHA DE LA PROVIDENCIA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45A3A" w:rsidRPr="002541CF" w:rsidRDefault="00B45A3A" w:rsidP="003D1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OBJETO DE LA PROVIDENCIA</w:t>
            </w:r>
          </w:p>
        </w:tc>
      </w:tr>
      <w:tr w:rsidR="003D1FBA" w:rsidRPr="002541CF" w:rsidTr="004C0292">
        <w:trPr>
          <w:trHeight w:val="430"/>
        </w:trPr>
        <w:tc>
          <w:tcPr>
            <w:tcW w:w="772" w:type="pct"/>
            <w:vAlign w:val="center"/>
          </w:tcPr>
          <w:p w:rsidR="003D1FBA" w:rsidRPr="003A68FB" w:rsidRDefault="003D1FBA" w:rsidP="003D1FB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7000131870012017</w:t>
            </w:r>
          </w:p>
          <w:p w:rsidR="003D1FBA" w:rsidRPr="003A68FB" w:rsidRDefault="003D1FBA" w:rsidP="003D1FB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-00212</w:t>
            </w:r>
          </w:p>
        </w:tc>
        <w:tc>
          <w:tcPr>
            <w:tcW w:w="1008" w:type="pct"/>
            <w:vAlign w:val="center"/>
          </w:tcPr>
          <w:p w:rsidR="003D1FBA" w:rsidRPr="003A68FB" w:rsidRDefault="003D1FBA" w:rsidP="003D1FB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EDUARDO JOAQUÍN ROMERO TOVAR Y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CLEOTILDE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ISABEL PÉREZ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ARSUZA</w:t>
            </w:r>
            <w:proofErr w:type="spellEnd"/>
          </w:p>
        </w:tc>
        <w:tc>
          <w:tcPr>
            <w:tcW w:w="958" w:type="pct"/>
            <w:vAlign w:val="center"/>
          </w:tcPr>
          <w:p w:rsidR="003D1FBA" w:rsidRPr="003A68FB" w:rsidRDefault="003D1FBA" w:rsidP="003D1FB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FRAUDE PROCESAL </w:t>
            </w:r>
          </w:p>
        </w:tc>
        <w:tc>
          <w:tcPr>
            <w:tcW w:w="694" w:type="pct"/>
            <w:vAlign w:val="center"/>
          </w:tcPr>
          <w:p w:rsidR="003D1FBA" w:rsidRPr="003A68FB" w:rsidRDefault="003D1FBA" w:rsidP="003D1FB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3D1FBA" w:rsidRPr="003A68FB" w:rsidRDefault="003D1FBA" w:rsidP="003D1FB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NIEG</w:t>
            </w: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A EXTINCIÓN SANCIÓN PENAL </w:t>
            </w:r>
          </w:p>
        </w:tc>
      </w:tr>
      <w:tr w:rsidR="003D1FBA" w:rsidRPr="002541CF" w:rsidTr="004C0292">
        <w:trPr>
          <w:trHeight w:val="430"/>
        </w:trPr>
        <w:tc>
          <w:tcPr>
            <w:tcW w:w="772" w:type="pct"/>
            <w:vAlign w:val="center"/>
          </w:tcPr>
          <w:p w:rsidR="003D1FBA" w:rsidRPr="003A68FB" w:rsidRDefault="003D1FBA" w:rsidP="003D1FB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  <w:p w:rsidR="003D1FBA" w:rsidRPr="003A68FB" w:rsidRDefault="003D1FBA" w:rsidP="003D1FB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-00686</w:t>
            </w:r>
          </w:p>
        </w:tc>
        <w:tc>
          <w:tcPr>
            <w:tcW w:w="1008" w:type="pct"/>
            <w:vAlign w:val="center"/>
          </w:tcPr>
          <w:p w:rsidR="003D1FBA" w:rsidRPr="003A68FB" w:rsidRDefault="003D1FBA" w:rsidP="003D1FB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YOLIMA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ROSA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FORNARIS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GONZÁLEZ</w:t>
            </w:r>
          </w:p>
        </w:tc>
        <w:tc>
          <w:tcPr>
            <w:tcW w:w="958" w:type="pct"/>
            <w:vAlign w:val="center"/>
          </w:tcPr>
          <w:p w:rsidR="003D1FBA" w:rsidRPr="003A68FB" w:rsidRDefault="003D1FBA" w:rsidP="003D1FB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3D1FBA" w:rsidRPr="003A68FB" w:rsidRDefault="003D1FBA" w:rsidP="003D1FB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3D1FBA" w:rsidRPr="003A68FB" w:rsidRDefault="003D1FBA" w:rsidP="003D1FB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NIEGA</w:t>
            </w: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EXTINCIÓN SANCIÓN PENAL </w:t>
            </w:r>
          </w:p>
        </w:tc>
      </w:tr>
      <w:tr w:rsidR="003D1FBA" w:rsidRPr="002541CF" w:rsidTr="004C0292">
        <w:trPr>
          <w:trHeight w:val="430"/>
        </w:trPr>
        <w:tc>
          <w:tcPr>
            <w:tcW w:w="772" w:type="pct"/>
            <w:vAlign w:val="center"/>
          </w:tcPr>
          <w:p w:rsidR="003D1FBA" w:rsidRPr="003A68FB" w:rsidRDefault="003D1FBA" w:rsidP="003D1FB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7000131870012018</w:t>
            </w:r>
          </w:p>
          <w:p w:rsidR="003D1FBA" w:rsidRPr="003A68FB" w:rsidRDefault="003D1FBA" w:rsidP="003D1FB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-00237</w:t>
            </w:r>
          </w:p>
        </w:tc>
        <w:tc>
          <w:tcPr>
            <w:tcW w:w="1008" w:type="pct"/>
            <w:vAlign w:val="center"/>
          </w:tcPr>
          <w:p w:rsidR="003D1FBA" w:rsidRPr="003A68FB" w:rsidRDefault="003D1FBA" w:rsidP="003D1FB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AURELIO SEGUNDO YÉPEZ MENDOZA</w:t>
            </w:r>
          </w:p>
        </w:tc>
        <w:tc>
          <w:tcPr>
            <w:tcW w:w="958" w:type="pct"/>
            <w:vAlign w:val="center"/>
          </w:tcPr>
          <w:p w:rsidR="003D1FBA" w:rsidRPr="003A68FB" w:rsidRDefault="003D1FBA" w:rsidP="003D1FB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VIOLENCIA CONTRA SERVIDOR PUBLICO </w:t>
            </w:r>
          </w:p>
        </w:tc>
        <w:tc>
          <w:tcPr>
            <w:tcW w:w="694" w:type="pct"/>
            <w:vAlign w:val="center"/>
          </w:tcPr>
          <w:p w:rsidR="003D1FBA" w:rsidRPr="003A68FB" w:rsidRDefault="003D1FBA" w:rsidP="003D1FB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 DE ENERO</w:t>
            </w:r>
            <w:r w:rsidRPr="003A68F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567" w:type="pct"/>
            <w:vAlign w:val="center"/>
          </w:tcPr>
          <w:p w:rsidR="003D1FBA" w:rsidRPr="003A68FB" w:rsidRDefault="003D1FBA" w:rsidP="003D1FBA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NIEGA PRISIÓN DOMICILIARIA</w:t>
            </w:r>
            <w:r w:rsidRPr="003A68FB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</w:tc>
      </w:tr>
    </w:tbl>
    <w:p w:rsidR="00B5208A" w:rsidRDefault="0037075D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Teniendo en </w:t>
      </w:r>
      <w:r w:rsidR="0059555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cuenta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 nota secretarial que antecede, y p</w:t>
      </w:r>
      <w:r w:rsidR="00F97F88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ara notificar a las partes que no han sido enterados personalmente del presente proveído, se fija el presente ESTADO en lugar público y visible de la secretaría por el término de</w:t>
      </w:r>
      <w:r w:rsidR="004C029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136F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(01) d</w:t>
      </w:r>
      <w:r w:rsidR="00D3357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ía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siendo las 8:00 de la mañana de hoy </w:t>
      </w:r>
      <w:r w:rsidR="00A1087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</w:t>
      </w:r>
      <w:r w:rsidR="003D1FB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3</w:t>
      </w:r>
      <w:r w:rsidR="00B3726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307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 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enero</w:t>
      </w:r>
      <w:r w:rsidR="000459E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  <w:r w:rsidR="000243C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B5208A" w:rsidRDefault="00B5208A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5208A" w:rsidRDefault="00B5208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3357E" w:rsidRPr="00A912E3" w:rsidRDefault="002164C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B25F3D" w:rsidRDefault="002164CA" w:rsidP="00B5208A">
      <w:pPr>
        <w:tabs>
          <w:tab w:val="left" w:pos="3915"/>
          <w:tab w:val="right" w:pos="1672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Sincelejo, 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enero</w:t>
      </w:r>
      <w:r w:rsidR="0003268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A1087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</w:t>
      </w:r>
      <w:r w:rsidR="003D1FB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3</w:t>
      </w:r>
      <w:r w:rsidR="007E6FA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Desfijado</w:t>
      </w:r>
      <w:r w:rsidR="000A005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la fecha siendo las 6:00 pm</w:t>
      </w:r>
    </w:p>
    <w:p w:rsidR="00B25F3D" w:rsidRDefault="00B25F3D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A49CA" w:rsidRDefault="00BA49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164CA" w:rsidRPr="002164CA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170252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  <w:bookmarkStart w:id="0" w:name="_GoBack"/>
      <w:bookmarkEnd w:id="0"/>
    </w:p>
    <w:sectPr w:rsidR="00170252" w:rsidSect="00BA49CA">
      <w:headerReference w:type="default" r:id="rId7"/>
      <w:pgSz w:w="19442" w:h="12242" w:orient="landscape" w:code="268"/>
      <w:pgMar w:top="851" w:right="1361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2FB" w:rsidRDefault="006422FB" w:rsidP="005A1A58">
      <w:pPr>
        <w:spacing w:after="0" w:line="240" w:lineRule="auto"/>
      </w:pPr>
      <w:r>
        <w:separator/>
      </w:r>
    </w:p>
  </w:endnote>
  <w:endnote w:type="continuationSeparator" w:id="0">
    <w:p w:rsidR="006422FB" w:rsidRDefault="006422FB" w:rsidP="005A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2FB" w:rsidRDefault="006422FB" w:rsidP="005A1A58">
      <w:pPr>
        <w:spacing w:after="0" w:line="240" w:lineRule="auto"/>
      </w:pPr>
      <w:r>
        <w:separator/>
      </w:r>
    </w:p>
  </w:footnote>
  <w:footnote w:type="continuationSeparator" w:id="0">
    <w:p w:rsidR="006422FB" w:rsidRDefault="006422FB" w:rsidP="005A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58" w:rsidRPr="00C66979" w:rsidRDefault="00BC627A" w:rsidP="005A1A58">
    <w:pPr>
      <w:jc w:val="both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6238FA5B" wp14:editId="3EE96DD8">
          <wp:simplePos x="0" y="0"/>
          <wp:positionH relativeFrom="column">
            <wp:posOffset>1244600</wp:posOffset>
          </wp:positionH>
          <wp:positionV relativeFrom="paragraph">
            <wp:posOffset>-209550</wp:posOffset>
          </wp:positionV>
          <wp:extent cx="2557780" cy="774700"/>
          <wp:effectExtent l="0" t="0" r="0" b="635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A58" w:rsidRDefault="005A1A58" w:rsidP="005A1A58">
    <w:pPr>
      <w:rPr>
        <w:b/>
        <w:sz w:val="28"/>
      </w:rPr>
    </w:pPr>
  </w:p>
  <w:p w:rsidR="005A1A58" w:rsidRPr="00FA3B50" w:rsidRDefault="005A1A58" w:rsidP="005A1A58">
    <w:pPr>
      <w:spacing w:after="0"/>
      <w:jc w:val="center"/>
      <w:rPr>
        <w:b/>
        <w:sz w:val="28"/>
      </w:rPr>
    </w:pPr>
    <w:r w:rsidRPr="00FA3B50">
      <w:rPr>
        <w:b/>
        <w:sz w:val="28"/>
      </w:rPr>
      <w:t>JUZGADO PRIMERO DE EJECUCIÓN DE PENAS Y MEDIDAS DE SEGURIDAD DE SINCELEJO - SUCRE</w:t>
    </w:r>
  </w:p>
  <w:p w:rsidR="00707445" w:rsidRPr="00DC0863" w:rsidRDefault="00707445" w:rsidP="00707445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>Calle 22 N° 16 – 40  2° Piso  Sincelejo – Sucre Teléfono: (5) 275 47 80  Ext. 1070</w:t>
    </w:r>
  </w:p>
  <w:p w:rsidR="00BA49CA" w:rsidRDefault="00707445" w:rsidP="00707445">
    <w:pPr>
      <w:spacing w:after="0"/>
      <w:jc w:val="center"/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E-mail: </w:t>
    </w:r>
    <w:hyperlink r:id="rId2" w:history="1">
      <w:r w:rsidRPr="00C66DB9"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>ejcpsinc@cendoj.ramajudicial.gov.co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7A"/>
    <w:rsid w:val="00001028"/>
    <w:rsid w:val="00002B4B"/>
    <w:rsid w:val="00002D59"/>
    <w:rsid w:val="000047D2"/>
    <w:rsid w:val="00006B30"/>
    <w:rsid w:val="00006DB0"/>
    <w:rsid w:val="0000719F"/>
    <w:rsid w:val="000111F7"/>
    <w:rsid w:val="0001134E"/>
    <w:rsid w:val="00011D8D"/>
    <w:rsid w:val="0001301E"/>
    <w:rsid w:val="000166BD"/>
    <w:rsid w:val="0002035A"/>
    <w:rsid w:val="00021989"/>
    <w:rsid w:val="000241E9"/>
    <w:rsid w:val="000243C6"/>
    <w:rsid w:val="000257A1"/>
    <w:rsid w:val="00025CD3"/>
    <w:rsid w:val="00026914"/>
    <w:rsid w:val="00027F27"/>
    <w:rsid w:val="00032681"/>
    <w:rsid w:val="00032ECB"/>
    <w:rsid w:val="000357EC"/>
    <w:rsid w:val="0003669B"/>
    <w:rsid w:val="00037AB2"/>
    <w:rsid w:val="000401D1"/>
    <w:rsid w:val="00041DF7"/>
    <w:rsid w:val="000440AF"/>
    <w:rsid w:val="000459EE"/>
    <w:rsid w:val="00045A1C"/>
    <w:rsid w:val="00051AED"/>
    <w:rsid w:val="0005269E"/>
    <w:rsid w:val="00054F22"/>
    <w:rsid w:val="0005661D"/>
    <w:rsid w:val="00056E38"/>
    <w:rsid w:val="00056F6F"/>
    <w:rsid w:val="0005705E"/>
    <w:rsid w:val="000607E7"/>
    <w:rsid w:val="0006580C"/>
    <w:rsid w:val="0006667C"/>
    <w:rsid w:val="000676AD"/>
    <w:rsid w:val="00067D36"/>
    <w:rsid w:val="00067F84"/>
    <w:rsid w:val="00070BE7"/>
    <w:rsid w:val="00071E6D"/>
    <w:rsid w:val="00073FF8"/>
    <w:rsid w:val="00080566"/>
    <w:rsid w:val="00081C84"/>
    <w:rsid w:val="00082F3F"/>
    <w:rsid w:val="00084BCB"/>
    <w:rsid w:val="00084DF7"/>
    <w:rsid w:val="0008577D"/>
    <w:rsid w:val="00085D6F"/>
    <w:rsid w:val="0008657E"/>
    <w:rsid w:val="00086E14"/>
    <w:rsid w:val="00090234"/>
    <w:rsid w:val="00093F34"/>
    <w:rsid w:val="00094003"/>
    <w:rsid w:val="00095B5E"/>
    <w:rsid w:val="00095F46"/>
    <w:rsid w:val="00096CBC"/>
    <w:rsid w:val="00096D30"/>
    <w:rsid w:val="00096E2E"/>
    <w:rsid w:val="000A0050"/>
    <w:rsid w:val="000A0B06"/>
    <w:rsid w:val="000A0E64"/>
    <w:rsid w:val="000A1290"/>
    <w:rsid w:val="000A26B1"/>
    <w:rsid w:val="000A50D0"/>
    <w:rsid w:val="000A65E2"/>
    <w:rsid w:val="000A66DD"/>
    <w:rsid w:val="000A6A67"/>
    <w:rsid w:val="000A6EAF"/>
    <w:rsid w:val="000B08A3"/>
    <w:rsid w:val="000B0C3A"/>
    <w:rsid w:val="000B1D19"/>
    <w:rsid w:val="000B3454"/>
    <w:rsid w:val="000B46DF"/>
    <w:rsid w:val="000C0F2E"/>
    <w:rsid w:val="000C1452"/>
    <w:rsid w:val="000C14E7"/>
    <w:rsid w:val="000C33C9"/>
    <w:rsid w:val="000C44D0"/>
    <w:rsid w:val="000C4ECB"/>
    <w:rsid w:val="000C5580"/>
    <w:rsid w:val="000C66DC"/>
    <w:rsid w:val="000C7959"/>
    <w:rsid w:val="000D2423"/>
    <w:rsid w:val="000D5ADA"/>
    <w:rsid w:val="000E1B06"/>
    <w:rsid w:val="000E1DDD"/>
    <w:rsid w:val="000E3B38"/>
    <w:rsid w:val="000E3C8E"/>
    <w:rsid w:val="000E3C95"/>
    <w:rsid w:val="000E47DE"/>
    <w:rsid w:val="000E4E45"/>
    <w:rsid w:val="000E5C4A"/>
    <w:rsid w:val="000E61FE"/>
    <w:rsid w:val="000E65BF"/>
    <w:rsid w:val="000E70AD"/>
    <w:rsid w:val="000E70B4"/>
    <w:rsid w:val="000E7EC7"/>
    <w:rsid w:val="000E7FCE"/>
    <w:rsid w:val="000F0007"/>
    <w:rsid w:val="000F2276"/>
    <w:rsid w:val="000F32C4"/>
    <w:rsid w:val="000F3338"/>
    <w:rsid w:val="000F4399"/>
    <w:rsid w:val="000F4A50"/>
    <w:rsid w:val="000F4CAF"/>
    <w:rsid w:val="000F5AC0"/>
    <w:rsid w:val="000F5BA5"/>
    <w:rsid w:val="000F7527"/>
    <w:rsid w:val="001008F1"/>
    <w:rsid w:val="00101FAE"/>
    <w:rsid w:val="00103DEC"/>
    <w:rsid w:val="00104C80"/>
    <w:rsid w:val="001052F3"/>
    <w:rsid w:val="00105870"/>
    <w:rsid w:val="00106370"/>
    <w:rsid w:val="00106512"/>
    <w:rsid w:val="0010679B"/>
    <w:rsid w:val="00107135"/>
    <w:rsid w:val="0010750E"/>
    <w:rsid w:val="00107E37"/>
    <w:rsid w:val="00111B5F"/>
    <w:rsid w:val="00120386"/>
    <w:rsid w:val="00121003"/>
    <w:rsid w:val="00121274"/>
    <w:rsid w:val="00123266"/>
    <w:rsid w:val="0013073E"/>
    <w:rsid w:val="00131D65"/>
    <w:rsid w:val="001324ED"/>
    <w:rsid w:val="00134A71"/>
    <w:rsid w:val="001356B4"/>
    <w:rsid w:val="00135971"/>
    <w:rsid w:val="00136FA2"/>
    <w:rsid w:val="00137C16"/>
    <w:rsid w:val="001411E9"/>
    <w:rsid w:val="001414B4"/>
    <w:rsid w:val="00141C6D"/>
    <w:rsid w:val="001426E0"/>
    <w:rsid w:val="00143932"/>
    <w:rsid w:val="00144B0E"/>
    <w:rsid w:val="00145537"/>
    <w:rsid w:val="001462F5"/>
    <w:rsid w:val="00147190"/>
    <w:rsid w:val="00147C77"/>
    <w:rsid w:val="001507D3"/>
    <w:rsid w:val="00150F2B"/>
    <w:rsid w:val="00152001"/>
    <w:rsid w:val="00152209"/>
    <w:rsid w:val="0015296F"/>
    <w:rsid w:val="00152E65"/>
    <w:rsid w:val="001532C8"/>
    <w:rsid w:val="00153429"/>
    <w:rsid w:val="00154229"/>
    <w:rsid w:val="00155D6D"/>
    <w:rsid w:val="00156AEE"/>
    <w:rsid w:val="00156D26"/>
    <w:rsid w:val="00164495"/>
    <w:rsid w:val="00164F76"/>
    <w:rsid w:val="00165185"/>
    <w:rsid w:val="0016730B"/>
    <w:rsid w:val="001675A4"/>
    <w:rsid w:val="001701A2"/>
    <w:rsid w:val="00170252"/>
    <w:rsid w:val="00170C6D"/>
    <w:rsid w:val="00170F13"/>
    <w:rsid w:val="001713CF"/>
    <w:rsid w:val="0017358A"/>
    <w:rsid w:val="001736BF"/>
    <w:rsid w:val="001740E8"/>
    <w:rsid w:val="00174AB9"/>
    <w:rsid w:val="00174ECC"/>
    <w:rsid w:val="0017578D"/>
    <w:rsid w:val="00175C50"/>
    <w:rsid w:val="00180466"/>
    <w:rsid w:val="001815FE"/>
    <w:rsid w:val="00182C29"/>
    <w:rsid w:val="0018338A"/>
    <w:rsid w:val="0019003F"/>
    <w:rsid w:val="00190335"/>
    <w:rsid w:val="001933CA"/>
    <w:rsid w:val="0019423A"/>
    <w:rsid w:val="001950CB"/>
    <w:rsid w:val="00196A18"/>
    <w:rsid w:val="00197E4F"/>
    <w:rsid w:val="001A0964"/>
    <w:rsid w:val="001A2E9A"/>
    <w:rsid w:val="001A354C"/>
    <w:rsid w:val="001A3616"/>
    <w:rsid w:val="001A53D5"/>
    <w:rsid w:val="001A57A4"/>
    <w:rsid w:val="001A63D0"/>
    <w:rsid w:val="001B23B6"/>
    <w:rsid w:val="001B2B5B"/>
    <w:rsid w:val="001B2D9A"/>
    <w:rsid w:val="001B396F"/>
    <w:rsid w:val="001B5411"/>
    <w:rsid w:val="001B7B81"/>
    <w:rsid w:val="001C11CE"/>
    <w:rsid w:val="001C1FF7"/>
    <w:rsid w:val="001C2778"/>
    <w:rsid w:val="001C29F5"/>
    <w:rsid w:val="001C46B8"/>
    <w:rsid w:val="001C5223"/>
    <w:rsid w:val="001C5696"/>
    <w:rsid w:val="001C5DBD"/>
    <w:rsid w:val="001D09B4"/>
    <w:rsid w:val="001D1DF3"/>
    <w:rsid w:val="001D31C8"/>
    <w:rsid w:val="001D5707"/>
    <w:rsid w:val="001D7587"/>
    <w:rsid w:val="001D7DF5"/>
    <w:rsid w:val="001E19C3"/>
    <w:rsid w:val="001E3C99"/>
    <w:rsid w:val="001E6316"/>
    <w:rsid w:val="001E68EF"/>
    <w:rsid w:val="001E7F14"/>
    <w:rsid w:val="001F07F4"/>
    <w:rsid w:val="001F08E1"/>
    <w:rsid w:val="001F1145"/>
    <w:rsid w:val="001F12A8"/>
    <w:rsid w:val="001F1599"/>
    <w:rsid w:val="001F22A7"/>
    <w:rsid w:val="001F2EB2"/>
    <w:rsid w:val="001F3A31"/>
    <w:rsid w:val="001F58EE"/>
    <w:rsid w:val="001F703D"/>
    <w:rsid w:val="001F714A"/>
    <w:rsid w:val="00201C96"/>
    <w:rsid w:val="00202CDB"/>
    <w:rsid w:val="00203856"/>
    <w:rsid w:val="00206889"/>
    <w:rsid w:val="00207C21"/>
    <w:rsid w:val="002104A7"/>
    <w:rsid w:val="002104B3"/>
    <w:rsid w:val="0021116C"/>
    <w:rsid w:val="00211AEE"/>
    <w:rsid w:val="002164CA"/>
    <w:rsid w:val="00216906"/>
    <w:rsid w:val="00217699"/>
    <w:rsid w:val="00220D63"/>
    <w:rsid w:val="002225FB"/>
    <w:rsid w:val="002227CF"/>
    <w:rsid w:val="00223750"/>
    <w:rsid w:val="00232494"/>
    <w:rsid w:val="002340EB"/>
    <w:rsid w:val="002344AE"/>
    <w:rsid w:val="0023571D"/>
    <w:rsid w:val="00236DBA"/>
    <w:rsid w:val="00237E5E"/>
    <w:rsid w:val="00243687"/>
    <w:rsid w:val="002441F3"/>
    <w:rsid w:val="00244332"/>
    <w:rsid w:val="00244402"/>
    <w:rsid w:val="002454E7"/>
    <w:rsid w:val="00246BFA"/>
    <w:rsid w:val="0025282E"/>
    <w:rsid w:val="00254155"/>
    <w:rsid w:val="002541CF"/>
    <w:rsid w:val="0025476D"/>
    <w:rsid w:val="00256AFC"/>
    <w:rsid w:val="00257755"/>
    <w:rsid w:val="00261143"/>
    <w:rsid w:val="00261BC6"/>
    <w:rsid w:val="00261CCD"/>
    <w:rsid w:val="002627B3"/>
    <w:rsid w:val="002632B4"/>
    <w:rsid w:val="00264D8C"/>
    <w:rsid w:val="00265357"/>
    <w:rsid w:val="0026581C"/>
    <w:rsid w:val="002700AD"/>
    <w:rsid w:val="00270153"/>
    <w:rsid w:val="002710B6"/>
    <w:rsid w:val="0027140E"/>
    <w:rsid w:val="00275284"/>
    <w:rsid w:val="00275E4A"/>
    <w:rsid w:val="00277BBA"/>
    <w:rsid w:val="00277FCE"/>
    <w:rsid w:val="00280808"/>
    <w:rsid w:val="00282A5B"/>
    <w:rsid w:val="0028424D"/>
    <w:rsid w:val="002852A1"/>
    <w:rsid w:val="002879B1"/>
    <w:rsid w:val="00291A3F"/>
    <w:rsid w:val="00292229"/>
    <w:rsid w:val="0029249F"/>
    <w:rsid w:val="002930FD"/>
    <w:rsid w:val="002944B7"/>
    <w:rsid w:val="00294A35"/>
    <w:rsid w:val="00295CFB"/>
    <w:rsid w:val="00295D3F"/>
    <w:rsid w:val="002961BE"/>
    <w:rsid w:val="0029694C"/>
    <w:rsid w:val="00297934"/>
    <w:rsid w:val="00297ED2"/>
    <w:rsid w:val="002A043D"/>
    <w:rsid w:val="002A1274"/>
    <w:rsid w:val="002A37B1"/>
    <w:rsid w:val="002A5EBE"/>
    <w:rsid w:val="002B0F9B"/>
    <w:rsid w:val="002B52AD"/>
    <w:rsid w:val="002B630B"/>
    <w:rsid w:val="002B6C93"/>
    <w:rsid w:val="002C0982"/>
    <w:rsid w:val="002C4C54"/>
    <w:rsid w:val="002C5067"/>
    <w:rsid w:val="002C63D0"/>
    <w:rsid w:val="002C68E7"/>
    <w:rsid w:val="002D00BE"/>
    <w:rsid w:val="002D046B"/>
    <w:rsid w:val="002D04D8"/>
    <w:rsid w:val="002D0984"/>
    <w:rsid w:val="002D134D"/>
    <w:rsid w:val="002D1FC7"/>
    <w:rsid w:val="002D36CA"/>
    <w:rsid w:val="002D4BC1"/>
    <w:rsid w:val="002D5ABE"/>
    <w:rsid w:val="002E1639"/>
    <w:rsid w:val="002E1815"/>
    <w:rsid w:val="002E22F4"/>
    <w:rsid w:val="002E33A8"/>
    <w:rsid w:val="002E3C51"/>
    <w:rsid w:val="002E5ACD"/>
    <w:rsid w:val="002E6DC7"/>
    <w:rsid w:val="002E7CA0"/>
    <w:rsid w:val="002F14F6"/>
    <w:rsid w:val="002F3097"/>
    <w:rsid w:val="002F54C1"/>
    <w:rsid w:val="002F5846"/>
    <w:rsid w:val="002F6440"/>
    <w:rsid w:val="002F6F49"/>
    <w:rsid w:val="003004B2"/>
    <w:rsid w:val="003005A8"/>
    <w:rsid w:val="00300AA5"/>
    <w:rsid w:val="00300FA5"/>
    <w:rsid w:val="00301A21"/>
    <w:rsid w:val="00301AEC"/>
    <w:rsid w:val="00301F0F"/>
    <w:rsid w:val="00303FE2"/>
    <w:rsid w:val="003106DC"/>
    <w:rsid w:val="00311CB4"/>
    <w:rsid w:val="0031211B"/>
    <w:rsid w:val="00312351"/>
    <w:rsid w:val="003126E8"/>
    <w:rsid w:val="00316266"/>
    <w:rsid w:val="00317411"/>
    <w:rsid w:val="00320127"/>
    <w:rsid w:val="003211FA"/>
    <w:rsid w:val="00321EB6"/>
    <w:rsid w:val="00324F8F"/>
    <w:rsid w:val="00325626"/>
    <w:rsid w:val="00326177"/>
    <w:rsid w:val="00326458"/>
    <w:rsid w:val="00326F43"/>
    <w:rsid w:val="00330E8E"/>
    <w:rsid w:val="00331A5E"/>
    <w:rsid w:val="00332D16"/>
    <w:rsid w:val="0033374D"/>
    <w:rsid w:val="003344A7"/>
    <w:rsid w:val="003372F8"/>
    <w:rsid w:val="003374A4"/>
    <w:rsid w:val="00337B4E"/>
    <w:rsid w:val="00340E2A"/>
    <w:rsid w:val="00340F47"/>
    <w:rsid w:val="0034235D"/>
    <w:rsid w:val="00344592"/>
    <w:rsid w:val="003447A7"/>
    <w:rsid w:val="00346987"/>
    <w:rsid w:val="00347958"/>
    <w:rsid w:val="00351ADA"/>
    <w:rsid w:val="00351C7E"/>
    <w:rsid w:val="00353A34"/>
    <w:rsid w:val="00355012"/>
    <w:rsid w:val="00355DAF"/>
    <w:rsid w:val="00360690"/>
    <w:rsid w:val="003609FE"/>
    <w:rsid w:val="00360B5F"/>
    <w:rsid w:val="003611A5"/>
    <w:rsid w:val="0036155E"/>
    <w:rsid w:val="00362CC9"/>
    <w:rsid w:val="003641C0"/>
    <w:rsid w:val="00364724"/>
    <w:rsid w:val="0036474D"/>
    <w:rsid w:val="00364ADB"/>
    <w:rsid w:val="00366F02"/>
    <w:rsid w:val="00367218"/>
    <w:rsid w:val="00370435"/>
    <w:rsid w:val="0037075D"/>
    <w:rsid w:val="003710CB"/>
    <w:rsid w:val="0037159A"/>
    <w:rsid w:val="00371E0C"/>
    <w:rsid w:val="00374370"/>
    <w:rsid w:val="0037457F"/>
    <w:rsid w:val="00375D6B"/>
    <w:rsid w:val="00376BA6"/>
    <w:rsid w:val="00377486"/>
    <w:rsid w:val="003822A1"/>
    <w:rsid w:val="00382784"/>
    <w:rsid w:val="00383DE7"/>
    <w:rsid w:val="0038410C"/>
    <w:rsid w:val="0038417F"/>
    <w:rsid w:val="00385AB4"/>
    <w:rsid w:val="00386F7C"/>
    <w:rsid w:val="00392575"/>
    <w:rsid w:val="003930D5"/>
    <w:rsid w:val="00394644"/>
    <w:rsid w:val="003950F5"/>
    <w:rsid w:val="00395777"/>
    <w:rsid w:val="003964E2"/>
    <w:rsid w:val="00396841"/>
    <w:rsid w:val="00397CA5"/>
    <w:rsid w:val="003A020D"/>
    <w:rsid w:val="003A0A9D"/>
    <w:rsid w:val="003A0B93"/>
    <w:rsid w:val="003A15A4"/>
    <w:rsid w:val="003A1D36"/>
    <w:rsid w:val="003A24AC"/>
    <w:rsid w:val="003A2BDD"/>
    <w:rsid w:val="003A459E"/>
    <w:rsid w:val="003A4E64"/>
    <w:rsid w:val="003A5252"/>
    <w:rsid w:val="003A5C58"/>
    <w:rsid w:val="003A5E72"/>
    <w:rsid w:val="003A61A3"/>
    <w:rsid w:val="003A63CB"/>
    <w:rsid w:val="003A6EC9"/>
    <w:rsid w:val="003B0AE9"/>
    <w:rsid w:val="003B1BA2"/>
    <w:rsid w:val="003B1FA6"/>
    <w:rsid w:val="003B2FB5"/>
    <w:rsid w:val="003B3E5F"/>
    <w:rsid w:val="003B5299"/>
    <w:rsid w:val="003C2190"/>
    <w:rsid w:val="003C24C2"/>
    <w:rsid w:val="003C252A"/>
    <w:rsid w:val="003C725C"/>
    <w:rsid w:val="003D1FBA"/>
    <w:rsid w:val="003D216F"/>
    <w:rsid w:val="003D2E27"/>
    <w:rsid w:val="003D38E4"/>
    <w:rsid w:val="003D486D"/>
    <w:rsid w:val="003D6A29"/>
    <w:rsid w:val="003D71C5"/>
    <w:rsid w:val="003D7F04"/>
    <w:rsid w:val="003E12BF"/>
    <w:rsid w:val="003E36C1"/>
    <w:rsid w:val="003E3EBE"/>
    <w:rsid w:val="003E4A14"/>
    <w:rsid w:val="003E557D"/>
    <w:rsid w:val="003E6885"/>
    <w:rsid w:val="003E7EF5"/>
    <w:rsid w:val="003F0663"/>
    <w:rsid w:val="003F09CD"/>
    <w:rsid w:val="003F23CE"/>
    <w:rsid w:val="003F2473"/>
    <w:rsid w:val="003F2689"/>
    <w:rsid w:val="003F3263"/>
    <w:rsid w:val="003F7738"/>
    <w:rsid w:val="00401BF9"/>
    <w:rsid w:val="00401DF5"/>
    <w:rsid w:val="0040267B"/>
    <w:rsid w:val="00406183"/>
    <w:rsid w:val="0040650C"/>
    <w:rsid w:val="0040772A"/>
    <w:rsid w:val="004079A5"/>
    <w:rsid w:val="00407E38"/>
    <w:rsid w:val="00410EDD"/>
    <w:rsid w:val="00411E75"/>
    <w:rsid w:val="00415408"/>
    <w:rsid w:val="00416BE5"/>
    <w:rsid w:val="00417455"/>
    <w:rsid w:val="00417509"/>
    <w:rsid w:val="00420D68"/>
    <w:rsid w:val="004210EA"/>
    <w:rsid w:val="004217EB"/>
    <w:rsid w:val="00422C7C"/>
    <w:rsid w:val="00423180"/>
    <w:rsid w:val="00423A0E"/>
    <w:rsid w:val="00423AC4"/>
    <w:rsid w:val="00423CD4"/>
    <w:rsid w:val="004251BB"/>
    <w:rsid w:val="004252D0"/>
    <w:rsid w:val="0042554B"/>
    <w:rsid w:val="004345EB"/>
    <w:rsid w:val="00434977"/>
    <w:rsid w:val="004363CC"/>
    <w:rsid w:val="00440134"/>
    <w:rsid w:val="00440A11"/>
    <w:rsid w:val="00440A37"/>
    <w:rsid w:val="00440E6B"/>
    <w:rsid w:val="0044108D"/>
    <w:rsid w:val="004414CF"/>
    <w:rsid w:val="004418F9"/>
    <w:rsid w:val="00442704"/>
    <w:rsid w:val="00442E70"/>
    <w:rsid w:val="0044331D"/>
    <w:rsid w:val="00444AC0"/>
    <w:rsid w:val="00445C91"/>
    <w:rsid w:val="00446497"/>
    <w:rsid w:val="00447B42"/>
    <w:rsid w:val="00447CAF"/>
    <w:rsid w:val="004512C0"/>
    <w:rsid w:val="00451623"/>
    <w:rsid w:val="004517E6"/>
    <w:rsid w:val="00453964"/>
    <w:rsid w:val="00454C8E"/>
    <w:rsid w:val="0045644B"/>
    <w:rsid w:val="00456A71"/>
    <w:rsid w:val="00457015"/>
    <w:rsid w:val="0045762F"/>
    <w:rsid w:val="00457986"/>
    <w:rsid w:val="004611E9"/>
    <w:rsid w:val="00462213"/>
    <w:rsid w:val="00463C9E"/>
    <w:rsid w:val="004650C3"/>
    <w:rsid w:val="004667EE"/>
    <w:rsid w:val="0046708E"/>
    <w:rsid w:val="004730CC"/>
    <w:rsid w:val="00484BEE"/>
    <w:rsid w:val="004852C7"/>
    <w:rsid w:val="004853D9"/>
    <w:rsid w:val="00486341"/>
    <w:rsid w:val="00486685"/>
    <w:rsid w:val="0048690B"/>
    <w:rsid w:val="00487E4B"/>
    <w:rsid w:val="00491B84"/>
    <w:rsid w:val="00491D13"/>
    <w:rsid w:val="004954DE"/>
    <w:rsid w:val="004956C5"/>
    <w:rsid w:val="00495B25"/>
    <w:rsid w:val="00495E5A"/>
    <w:rsid w:val="00496FF7"/>
    <w:rsid w:val="00497B86"/>
    <w:rsid w:val="004A1746"/>
    <w:rsid w:val="004A30E2"/>
    <w:rsid w:val="004A3A73"/>
    <w:rsid w:val="004A409E"/>
    <w:rsid w:val="004A453A"/>
    <w:rsid w:val="004A464A"/>
    <w:rsid w:val="004A4DFD"/>
    <w:rsid w:val="004A66E3"/>
    <w:rsid w:val="004A677A"/>
    <w:rsid w:val="004A77A9"/>
    <w:rsid w:val="004B1A15"/>
    <w:rsid w:val="004B3E42"/>
    <w:rsid w:val="004B4C1D"/>
    <w:rsid w:val="004B6AF7"/>
    <w:rsid w:val="004B74B8"/>
    <w:rsid w:val="004B7CE9"/>
    <w:rsid w:val="004C0292"/>
    <w:rsid w:val="004C0407"/>
    <w:rsid w:val="004C0FC6"/>
    <w:rsid w:val="004C1B2A"/>
    <w:rsid w:val="004C1BD1"/>
    <w:rsid w:val="004C1C25"/>
    <w:rsid w:val="004C25C1"/>
    <w:rsid w:val="004C2D55"/>
    <w:rsid w:val="004C31CB"/>
    <w:rsid w:val="004C44FE"/>
    <w:rsid w:val="004C5DBE"/>
    <w:rsid w:val="004C6639"/>
    <w:rsid w:val="004D0973"/>
    <w:rsid w:val="004D0FEA"/>
    <w:rsid w:val="004D1A41"/>
    <w:rsid w:val="004D23F0"/>
    <w:rsid w:val="004D2C74"/>
    <w:rsid w:val="004D4961"/>
    <w:rsid w:val="004D558C"/>
    <w:rsid w:val="004D5788"/>
    <w:rsid w:val="004E1FDD"/>
    <w:rsid w:val="004E2178"/>
    <w:rsid w:val="004E2EE3"/>
    <w:rsid w:val="004E30D2"/>
    <w:rsid w:val="004E3971"/>
    <w:rsid w:val="004E3D10"/>
    <w:rsid w:val="004E6DE1"/>
    <w:rsid w:val="004F0332"/>
    <w:rsid w:val="004F0F6F"/>
    <w:rsid w:val="004F372D"/>
    <w:rsid w:val="004F5379"/>
    <w:rsid w:val="004F6EFC"/>
    <w:rsid w:val="004F6F7D"/>
    <w:rsid w:val="004F7253"/>
    <w:rsid w:val="0050102D"/>
    <w:rsid w:val="00503F87"/>
    <w:rsid w:val="00504551"/>
    <w:rsid w:val="0050494A"/>
    <w:rsid w:val="00504BF7"/>
    <w:rsid w:val="00505A5C"/>
    <w:rsid w:val="00505EF9"/>
    <w:rsid w:val="00506B6E"/>
    <w:rsid w:val="00506E94"/>
    <w:rsid w:val="00506F5A"/>
    <w:rsid w:val="0050784D"/>
    <w:rsid w:val="00510690"/>
    <w:rsid w:val="00511736"/>
    <w:rsid w:val="00511CC8"/>
    <w:rsid w:val="00514E56"/>
    <w:rsid w:val="00517B42"/>
    <w:rsid w:val="0052223A"/>
    <w:rsid w:val="005229DE"/>
    <w:rsid w:val="00523917"/>
    <w:rsid w:val="0052516F"/>
    <w:rsid w:val="00525F70"/>
    <w:rsid w:val="00531054"/>
    <w:rsid w:val="00532AE5"/>
    <w:rsid w:val="00533973"/>
    <w:rsid w:val="00536ABD"/>
    <w:rsid w:val="00536E6A"/>
    <w:rsid w:val="005374F7"/>
    <w:rsid w:val="00537D2D"/>
    <w:rsid w:val="00540C69"/>
    <w:rsid w:val="005413BB"/>
    <w:rsid w:val="005422B8"/>
    <w:rsid w:val="00543D30"/>
    <w:rsid w:val="0054422A"/>
    <w:rsid w:val="00544289"/>
    <w:rsid w:val="005443EF"/>
    <w:rsid w:val="00545615"/>
    <w:rsid w:val="005458FE"/>
    <w:rsid w:val="00547BC5"/>
    <w:rsid w:val="005503EA"/>
    <w:rsid w:val="00550F12"/>
    <w:rsid w:val="00551E48"/>
    <w:rsid w:val="00552AFF"/>
    <w:rsid w:val="005530B6"/>
    <w:rsid w:val="00553515"/>
    <w:rsid w:val="00553966"/>
    <w:rsid w:val="005539B4"/>
    <w:rsid w:val="0055453B"/>
    <w:rsid w:val="00554CB6"/>
    <w:rsid w:val="005560AF"/>
    <w:rsid w:val="00556C0F"/>
    <w:rsid w:val="00556FD7"/>
    <w:rsid w:val="0056038E"/>
    <w:rsid w:val="00560518"/>
    <w:rsid w:val="00561BE6"/>
    <w:rsid w:val="00561E9C"/>
    <w:rsid w:val="00563F1B"/>
    <w:rsid w:val="005642C0"/>
    <w:rsid w:val="00565304"/>
    <w:rsid w:val="005672E9"/>
    <w:rsid w:val="0057208C"/>
    <w:rsid w:val="00573CB5"/>
    <w:rsid w:val="00575695"/>
    <w:rsid w:val="005757BF"/>
    <w:rsid w:val="00576810"/>
    <w:rsid w:val="00576986"/>
    <w:rsid w:val="00576F6B"/>
    <w:rsid w:val="00581C0F"/>
    <w:rsid w:val="005827FD"/>
    <w:rsid w:val="0058480C"/>
    <w:rsid w:val="00585B0B"/>
    <w:rsid w:val="00586006"/>
    <w:rsid w:val="00587F21"/>
    <w:rsid w:val="005905F1"/>
    <w:rsid w:val="0059400B"/>
    <w:rsid w:val="0059402B"/>
    <w:rsid w:val="00595553"/>
    <w:rsid w:val="00596DF0"/>
    <w:rsid w:val="005A0D00"/>
    <w:rsid w:val="005A1342"/>
    <w:rsid w:val="005A1A58"/>
    <w:rsid w:val="005A2C47"/>
    <w:rsid w:val="005A4F8D"/>
    <w:rsid w:val="005A62CB"/>
    <w:rsid w:val="005A64BF"/>
    <w:rsid w:val="005A6FD7"/>
    <w:rsid w:val="005A70B5"/>
    <w:rsid w:val="005A7B4E"/>
    <w:rsid w:val="005B0CB5"/>
    <w:rsid w:val="005B2CBD"/>
    <w:rsid w:val="005B378E"/>
    <w:rsid w:val="005B3948"/>
    <w:rsid w:val="005B4672"/>
    <w:rsid w:val="005B4718"/>
    <w:rsid w:val="005B56C7"/>
    <w:rsid w:val="005B60E6"/>
    <w:rsid w:val="005B7E15"/>
    <w:rsid w:val="005C192E"/>
    <w:rsid w:val="005C20EB"/>
    <w:rsid w:val="005C31C7"/>
    <w:rsid w:val="005C3F8E"/>
    <w:rsid w:val="005C51D0"/>
    <w:rsid w:val="005C7951"/>
    <w:rsid w:val="005C7A41"/>
    <w:rsid w:val="005D01BC"/>
    <w:rsid w:val="005D0ABC"/>
    <w:rsid w:val="005D0F84"/>
    <w:rsid w:val="005D18E8"/>
    <w:rsid w:val="005D50BF"/>
    <w:rsid w:val="005D5745"/>
    <w:rsid w:val="005D6E26"/>
    <w:rsid w:val="005D735D"/>
    <w:rsid w:val="005D7D36"/>
    <w:rsid w:val="005E22A6"/>
    <w:rsid w:val="005E251A"/>
    <w:rsid w:val="005E4222"/>
    <w:rsid w:val="005E527D"/>
    <w:rsid w:val="005F0BA5"/>
    <w:rsid w:val="005F4543"/>
    <w:rsid w:val="005F4F0B"/>
    <w:rsid w:val="005F52C7"/>
    <w:rsid w:val="005F55DF"/>
    <w:rsid w:val="005F7A39"/>
    <w:rsid w:val="00600036"/>
    <w:rsid w:val="0060130F"/>
    <w:rsid w:val="006018F3"/>
    <w:rsid w:val="0060206B"/>
    <w:rsid w:val="006047C9"/>
    <w:rsid w:val="00605043"/>
    <w:rsid w:val="00606F7C"/>
    <w:rsid w:val="006072FD"/>
    <w:rsid w:val="00607FE7"/>
    <w:rsid w:val="006112A6"/>
    <w:rsid w:val="006113B0"/>
    <w:rsid w:val="006120EC"/>
    <w:rsid w:val="00612259"/>
    <w:rsid w:val="00612AE2"/>
    <w:rsid w:val="00612E41"/>
    <w:rsid w:val="006130B2"/>
    <w:rsid w:val="0061378E"/>
    <w:rsid w:val="006137F4"/>
    <w:rsid w:val="00613F34"/>
    <w:rsid w:val="00614694"/>
    <w:rsid w:val="00616D82"/>
    <w:rsid w:val="006173C4"/>
    <w:rsid w:val="006176A2"/>
    <w:rsid w:val="006203DD"/>
    <w:rsid w:val="00621B38"/>
    <w:rsid w:val="00621CAE"/>
    <w:rsid w:val="00621E70"/>
    <w:rsid w:val="00622672"/>
    <w:rsid w:val="00626255"/>
    <w:rsid w:val="0062685A"/>
    <w:rsid w:val="006301BA"/>
    <w:rsid w:val="00630CBD"/>
    <w:rsid w:val="00631832"/>
    <w:rsid w:val="006326C6"/>
    <w:rsid w:val="00633C35"/>
    <w:rsid w:val="00633D02"/>
    <w:rsid w:val="0064009A"/>
    <w:rsid w:val="0064122C"/>
    <w:rsid w:val="006420C9"/>
    <w:rsid w:val="006422FB"/>
    <w:rsid w:val="00642EA1"/>
    <w:rsid w:val="00643AAD"/>
    <w:rsid w:val="0064481B"/>
    <w:rsid w:val="00644CCD"/>
    <w:rsid w:val="00645BE1"/>
    <w:rsid w:val="00647828"/>
    <w:rsid w:val="006500E7"/>
    <w:rsid w:val="006505A3"/>
    <w:rsid w:val="00650BCF"/>
    <w:rsid w:val="00651833"/>
    <w:rsid w:val="00652507"/>
    <w:rsid w:val="006531AD"/>
    <w:rsid w:val="00656B38"/>
    <w:rsid w:val="00656FFA"/>
    <w:rsid w:val="00657B24"/>
    <w:rsid w:val="00661FAD"/>
    <w:rsid w:val="006640CD"/>
    <w:rsid w:val="00664622"/>
    <w:rsid w:val="00664643"/>
    <w:rsid w:val="00666718"/>
    <w:rsid w:val="00666FF5"/>
    <w:rsid w:val="00667C3B"/>
    <w:rsid w:val="00670EC5"/>
    <w:rsid w:val="006718A3"/>
    <w:rsid w:val="006753A2"/>
    <w:rsid w:val="00675BE1"/>
    <w:rsid w:val="006761F1"/>
    <w:rsid w:val="00677C4D"/>
    <w:rsid w:val="00680CDB"/>
    <w:rsid w:val="006819DE"/>
    <w:rsid w:val="0068205F"/>
    <w:rsid w:val="006822E0"/>
    <w:rsid w:val="00683C95"/>
    <w:rsid w:val="00684874"/>
    <w:rsid w:val="006867D3"/>
    <w:rsid w:val="006901B5"/>
    <w:rsid w:val="0069094E"/>
    <w:rsid w:val="006917FD"/>
    <w:rsid w:val="00692B2B"/>
    <w:rsid w:val="00695FEA"/>
    <w:rsid w:val="00696A7F"/>
    <w:rsid w:val="00697B83"/>
    <w:rsid w:val="006A0EE3"/>
    <w:rsid w:val="006A210A"/>
    <w:rsid w:val="006A7E71"/>
    <w:rsid w:val="006B071C"/>
    <w:rsid w:val="006B207B"/>
    <w:rsid w:val="006B43D4"/>
    <w:rsid w:val="006B489F"/>
    <w:rsid w:val="006B7326"/>
    <w:rsid w:val="006B7C42"/>
    <w:rsid w:val="006B7C85"/>
    <w:rsid w:val="006B7E0C"/>
    <w:rsid w:val="006C04EC"/>
    <w:rsid w:val="006C0A08"/>
    <w:rsid w:val="006C2839"/>
    <w:rsid w:val="006C4FDB"/>
    <w:rsid w:val="006C63C1"/>
    <w:rsid w:val="006C6877"/>
    <w:rsid w:val="006C762F"/>
    <w:rsid w:val="006D0009"/>
    <w:rsid w:val="006D36FD"/>
    <w:rsid w:val="006D37B0"/>
    <w:rsid w:val="006D7FFD"/>
    <w:rsid w:val="006E1B5F"/>
    <w:rsid w:val="006E274F"/>
    <w:rsid w:val="006E3215"/>
    <w:rsid w:val="006E42E7"/>
    <w:rsid w:val="006E4325"/>
    <w:rsid w:val="006E4CC1"/>
    <w:rsid w:val="006E6270"/>
    <w:rsid w:val="006E7712"/>
    <w:rsid w:val="006F042D"/>
    <w:rsid w:val="006F07B7"/>
    <w:rsid w:val="006F0F5B"/>
    <w:rsid w:val="006F450C"/>
    <w:rsid w:val="006F721F"/>
    <w:rsid w:val="006F72B0"/>
    <w:rsid w:val="0070005C"/>
    <w:rsid w:val="007021FA"/>
    <w:rsid w:val="00704082"/>
    <w:rsid w:val="00704665"/>
    <w:rsid w:val="007048B9"/>
    <w:rsid w:val="00704CF7"/>
    <w:rsid w:val="0070547B"/>
    <w:rsid w:val="0070586D"/>
    <w:rsid w:val="00705A00"/>
    <w:rsid w:val="00707445"/>
    <w:rsid w:val="00710C08"/>
    <w:rsid w:val="00714684"/>
    <w:rsid w:val="007157E7"/>
    <w:rsid w:val="0071664D"/>
    <w:rsid w:val="007171D2"/>
    <w:rsid w:val="0071752E"/>
    <w:rsid w:val="00717F7C"/>
    <w:rsid w:val="0072035A"/>
    <w:rsid w:val="00720A90"/>
    <w:rsid w:val="00720AC8"/>
    <w:rsid w:val="00720D70"/>
    <w:rsid w:val="00723FE9"/>
    <w:rsid w:val="007243F0"/>
    <w:rsid w:val="007246A9"/>
    <w:rsid w:val="00726A8D"/>
    <w:rsid w:val="00727C4F"/>
    <w:rsid w:val="00727CFB"/>
    <w:rsid w:val="00731CC3"/>
    <w:rsid w:val="00733A66"/>
    <w:rsid w:val="00737BE0"/>
    <w:rsid w:val="00737E7F"/>
    <w:rsid w:val="00740ED0"/>
    <w:rsid w:val="007448C0"/>
    <w:rsid w:val="00751732"/>
    <w:rsid w:val="00752120"/>
    <w:rsid w:val="007521A9"/>
    <w:rsid w:val="00752A6C"/>
    <w:rsid w:val="007530CF"/>
    <w:rsid w:val="00753776"/>
    <w:rsid w:val="00753913"/>
    <w:rsid w:val="00753D25"/>
    <w:rsid w:val="007562A0"/>
    <w:rsid w:val="00757980"/>
    <w:rsid w:val="007606D6"/>
    <w:rsid w:val="0076231B"/>
    <w:rsid w:val="00762CAC"/>
    <w:rsid w:val="00762DE5"/>
    <w:rsid w:val="00764344"/>
    <w:rsid w:val="00764B90"/>
    <w:rsid w:val="00764EB1"/>
    <w:rsid w:val="007670E6"/>
    <w:rsid w:val="0077127A"/>
    <w:rsid w:val="007714D3"/>
    <w:rsid w:val="00771AA1"/>
    <w:rsid w:val="00775605"/>
    <w:rsid w:val="0077576C"/>
    <w:rsid w:val="00781D1E"/>
    <w:rsid w:val="0078323C"/>
    <w:rsid w:val="0078516B"/>
    <w:rsid w:val="007851B8"/>
    <w:rsid w:val="007851DA"/>
    <w:rsid w:val="00785580"/>
    <w:rsid w:val="00785A26"/>
    <w:rsid w:val="00786D2A"/>
    <w:rsid w:val="00792510"/>
    <w:rsid w:val="007934E9"/>
    <w:rsid w:val="00793776"/>
    <w:rsid w:val="00794915"/>
    <w:rsid w:val="007956AF"/>
    <w:rsid w:val="0079589F"/>
    <w:rsid w:val="00797F60"/>
    <w:rsid w:val="007A0E37"/>
    <w:rsid w:val="007A1144"/>
    <w:rsid w:val="007A466B"/>
    <w:rsid w:val="007A4733"/>
    <w:rsid w:val="007A5483"/>
    <w:rsid w:val="007A63CD"/>
    <w:rsid w:val="007A74DA"/>
    <w:rsid w:val="007A78B7"/>
    <w:rsid w:val="007A7FB7"/>
    <w:rsid w:val="007B48E4"/>
    <w:rsid w:val="007C02E1"/>
    <w:rsid w:val="007C04C1"/>
    <w:rsid w:val="007C170D"/>
    <w:rsid w:val="007C1DD5"/>
    <w:rsid w:val="007C2267"/>
    <w:rsid w:val="007C2409"/>
    <w:rsid w:val="007C2654"/>
    <w:rsid w:val="007C3EB8"/>
    <w:rsid w:val="007C4BC3"/>
    <w:rsid w:val="007C4FC0"/>
    <w:rsid w:val="007C6949"/>
    <w:rsid w:val="007C6E91"/>
    <w:rsid w:val="007D0818"/>
    <w:rsid w:val="007D1F3B"/>
    <w:rsid w:val="007D3051"/>
    <w:rsid w:val="007D35B4"/>
    <w:rsid w:val="007D592C"/>
    <w:rsid w:val="007D59F8"/>
    <w:rsid w:val="007D66C2"/>
    <w:rsid w:val="007E0349"/>
    <w:rsid w:val="007E0394"/>
    <w:rsid w:val="007E03ED"/>
    <w:rsid w:val="007E1E34"/>
    <w:rsid w:val="007E3CD4"/>
    <w:rsid w:val="007E4B1C"/>
    <w:rsid w:val="007E4D42"/>
    <w:rsid w:val="007E54F1"/>
    <w:rsid w:val="007E5EE2"/>
    <w:rsid w:val="007E69E7"/>
    <w:rsid w:val="007E6FAE"/>
    <w:rsid w:val="007F014C"/>
    <w:rsid w:val="007F1897"/>
    <w:rsid w:val="007F248F"/>
    <w:rsid w:val="007F3D73"/>
    <w:rsid w:val="007F41EA"/>
    <w:rsid w:val="007F49FA"/>
    <w:rsid w:val="007F65CF"/>
    <w:rsid w:val="007F6BA3"/>
    <w:rsid w:val="007F6E5A"/>
    <w:rsid w:val="00800F4C"/>
    <w:rsid w:val="00801BDE"/>
    <w:rsid w:val="00802F50"/>
    <w:rsid w:val="00803E06"/>
    <w:rsid w:val="0080656C"/>
    <w:rsid w:val="0081356B"/>
    <w:rsid w:val="00814AF2"/>
    <w:rsid w:val="00816826"/>
    <w:rsid w:val="00816C41"/>
    <w:rsid w:val="008205B8"/>
    <w:rsid w:val="00820F67"/>
    <w:rsid w:val="00822877"/>
    <w:rsid w:val="008238E1"/>
    <w:rsid w:val="00825D5D"/>
    <w:rsid w:val="00826627"/>
    <w:rsid w:val="00826CB1"/>
    <w:rsid w:val="00830042"/>
    <w:rsid w:val="008313F6"/>
    <w:rsid w:val="00831892"/>
    <w:rsid w:val="00832958"/>
    <w:rsid w:val="0083357F"/>
    <w:rsid w:val="00834244"/>
    <w:rsid w:val="00834371"/>
    <w:rsid w:val="00834B60"/>
    <w:rsid w:val="00835E49"/>
    <w:rsid w:val="00837640"/>
    <w:rsid w:val="008378E8"/>
    <w:rsid w:val="008401A2"/>
    <w:rsid w:val="0084106F"/>
    <w:rsid w:val="00842235"/>
    <w:rsid w:val="008448D8"/>
    <w:rsid w:val="0084560F"/>
    <w:rsid w:val="00846850"/>
    <w:rsid w:val="00847415"/>
    <w:rsid w:val="00847C84"/>
    <w:rsid w:val="00852047"/>
    <w:rsid w:val="00852196"/>
    <w:rsid w:val="00852E76"/>
    <w:rsid w:val="00852FC4"/>
    <w:rsid w:val="00853C25"/>
    <w:rsid w:val="00854FEC"/>
    <w:rsid w:val="0085549E"/>
    <w:rsid w:val="00855CFD"/>
    <w:rsid w:val="00855DB6"/>
    <w:rsid w:val="0086150E"/>
    <w:rsid w:val="00862F54"/>
    <w:rsid w:val="00863C3D"/>
    <w:rsid w:val="008643AC"/>
    <w:rsid w:val="008646BD"/>
    <w:rsid w:val="00864E0B"/>
    <w:rsid w:val="008651F2"/>
    <w:rsid w:val="00865252"/>
    <w:rsid w:val="0086556F"/>
    <w:rsid w:val="00866D29"/>
    <w:rsid w:val="0087238B"/>
    <w:rsid w:val="00873456"/>
    <w:rsid w:val="008751F8"/>
    <w:rsid w:val="008769A8"/>
    <w:rsid w:val="00876CD4"/>
    <w:rsid w:val="00877F4B"/>
    <w:rsid w:val="008835A5"/>
    <w:rsid w:val="00883FF3"/>
    <w:rsid w:val="008909D3"/>
    <w:rsid w:val="00892068"/>
    <w:rsid w:val="00892F77"/>
    <w:rsid w:val="00894197"/>
    <w:rsid w:val="00895927"/>
    <w:rsid w:val="0089606E"/>
    <w:rsid w:val="0089612F"/>
    <w:rsid w:val="00897175"/>
    <w:rsid w:val="008971A9"/>
    <w:rsid w:val="008A2B4A"/>
    <w:rsid w:val="008A3E08"/>
    <w:rsid w:val="008A56A0"/>
    <w:rsid w:val="008A5BA0"/>
    <w:rsid w:val="008A5FBC"/>
    <w:rsid w:val="008B1AF5"/>
    <w:rsid w:val="008B1D5F"/>
    <w:rsid w:val="008B2436"/>
    <w:rsid w:val="008B279F"/>
    <w:rsid w:val="008B2A8A"/>
    <w:rsid w:val="008B35B5"/>
    <w:rsid w:val="008B6660"/>
    <w:rsid w:val="008C03DE"/>
    <w:rsid w:val="008C307D"/>
    <w:rsid w:val="008C3805"/>
    <w:rsid w:val="008C4410"/>
    <w:rsid w:val="008C45DA"/>
    <w:rsid w:val="008C475E"/>
    <w:rsid w:val="008C5696"/>
    <w:rsid w:val="008C5CBF"/>
    <w:rsid w:val="008C63DB"/>
    <w:rsid w:val="008C77B8"/>
    <w:rsid w:val="008C7E1C"/>
    <w:rsid w:val="008C7E4A"/>
    <w:rsid w:val="008D0B24"/>
    <w:rsid w:val="008D171D"/>
    <w:rsid w:val="008D1BAE"/>
    <w:rsid w:val="008D20F8"/>
    <w:rsid w:val="008D2793"/>
    <w:rsid w:val="008D2F32"/>
    <w:rsid w:val="008D37F3"/>
    <w:rsid w:val="008D38DC"/>
    <w:rsid w:val="008D5241"/>
    <w:rsid w:val="008D54DC"/>
    <w:rsid w:val="008D6EE0"/>
    <w:rsid w:val="008D716D"/>
    <w:rsid w:val="008D7906"/>
    <w:rsid w:val="008E04FB"/>
    <w:rsid w:val="008E2260"/>
    <w:rsid w:val="008E4A8B"/>
    <w:rsid w:val="008E536E"/>
    <w:rsid w:val="008E6EEB"/>
    <w:rsid w:val="008E7519"/>
    <w:rsid w:val="008E7CC5"/>
    <w:rsid w:val="008F1C62"/>
    <w:rsid w:val="008F2560"/>
    <w:rsid w:val="008F29D3"/>
    <w:rsid w:val="008F4CE2"/>
    <w:rsid w:val="008F626E"/>
    <w:rsid w:val="008F6ABD"/>
    <w:rsid w:val="009001DA"/>
    <w:rsid w:val="009008CB"/>
    <w:rsid w:val="009012ED"/>
    <w:rsid w:val="009013D8"/>
    <w:rsid w:val="00902AE1"/>
    <w:rsid w:val="00903F2D"/>
    <w:rsid w:val="00904C06"/>
    <w:rsid w:val="0090543C"/>
    <w:rsid w:val="00906035"/>
    <w:rsid w:val="0090680A"/>
    <w:rsid w:val="00906C91"/>
    <w:rsid w:val="0090743B"/>
    <w:rsid w:val="00910167"/>
    <w:rsid w:val="009119EC"/>
    <w:rsid w:val="00911A58"/>
    <w:rsid w:val="00912B9D"/>
    <w:rsid w:val="00912F4A"/>
    <w:rsid w:val="0091307F"/>
    <w:rsid w:val="00913AF5"/>
    <w:rsid w:val="00915C90"/>
    <w:rsid w:val="00915DC8"/>
    <w:rsid w:val="009171A5"/>
    <w:rsid w:val="009213E4"/>
    <w:rsid w:val="009250D7"/>
    <w:rsid w:val="00925F63"/>
    <w:rsid w:val="0092662F"/>
    <w:rsid w:val="00930879"/>
    <w:rsid w:val="009311AF"/>
    <w:rsid w:val="009321D0"/>
    <w:rsid w:val="009331F0"/>
    <w:rsid w:val="009338B0"/>
    <w:rsid w:val="00934695"/>
    <w:rsid w:val="00934758"/>
    <w:rsid w:val="00934FFD"/>
    <w:rsid w:val="009357EE"/>
    <w:rsid w:val="00936095"/>
    <w:rsid w:val="00936E87"/>
    <w:rsid w:val="00943593"/>
    <w:rsid w:val="0094458B"/>
    <w:rsid w:val="00944918"/>
    <w:rsid w:val="00945067"/>
    <w:rsid w:val="00945CC2"/>
    <w:rsid w:val="00946439"/>
    <w:rsid w:val="00947D79"/>
    <w:rsid w:val="00947F56"/>
    <w:rsid w:val="00950E1B"/>
    <w:rsid w:val="00952D7D"/>
    <w:rsid w:val="00953435"/>
    <w:rsid w:val="009534BB"/>
    <w:rsid w:val="009536C2"/>
    <w:rsid w:val="00955704"/>
    <w:rsid w:val="009565CF"/>
    <w:rsid w:val="00956813"/>
    <w:rsid w:val="00956974"/>
    <w:rsid w:val="00957420"/>
    <w:rsid w:val="00957723"/>
    <w:rsid w:val="00957976"/>
    <w:rsid w:val="00961173"/>
    <w:rsid w:val="009625BA"/>
    <w:rsid w:val="0096269B"/>
    <w:rsid w:val="00963427"/>
    <w:rsid w:val="0096427D"/>
    <w:rsid w:val="00965224"/>
    <w:rsid w:val="009656DD"/>
    <w:rsid w:val="009661A2"/>
    <w:rsid w:val="00966738"/>
    <w:rsid w:val="009669D5"/>
    <w:rsid w:val="00966C9E"/>
    <w:rsid w:val="00967166"/>
    <w:rsid w:val="0097033D"/>
    <w:rsid w:val="00971C5E"/>
    <w:rsid w:val="0097239F"/>
    <w:rsid w:val="00972543"/>
    <w:rsid w:val="00972FEE"/>
    <w:rsid w:val="00974D70"/>
    <w:rsid w:val="00980A51"/>
    <w:rsid w:val="009812EB"/>
    <w:rsid w:val="00981702"/>
    <w:rsid w:val="009836AE"/>
    <w:rsid w:val="00986E02"/>
    <w:rsid w:val="00987B14"/>
    <w:rsid w:val="00987EA3"/>
    <w:rsid w:val="00991A1C"/>
    <w:rsid w:val="00991C0D"/>
    <w:rsid w:val="00991C9B"/>
    <w:rsid w:val="00994880"/>
    <w:rsid w:val="009A0AA9"/>
    <w:rsid w:val="009A4550"/>
    <w:rsid w:val="009A47E1"/>
    <w:rsid w:val="009A4C4B"/>
    <w:rsid w:val="009A6160"/>
    <w:rsid w:val="009B0183"/>
    <w:rsid w:val="009B12FE"/>
    <w:rsid w:val="009B1C37"/>
    <w:rsid w:val="009B1F57"/>
    <w:rsid w:val="009B21AA"/>
    <w:rsid w:val="009B2219"/>
    <w:rsid w:val="009B351A"/>
    <w:rsid w:val="009B363C"/>
    <w:rsid w:val="009B4D96"/>
    <w:rsid w:val="009B5B35"/>
    <w:rsid w:val="009B5C5C"/>
    <w:rsid w:val="009B72C1"/>
    <w:rsid w:val="009B76A9"/>
    <w:rsid w:val="009C1379"/>
    <w:rsid w:val="009C37AD"/>
    <w:rsid w:val="009C3F51"/>
    <w:rsid w:val="009D02F1"/>
    <w:rsid w:val="009D2ECF"/>
    <w:rsid w:val="009D40C2"/>
    <w:rsid w:val="009D49F3"/>
    <w:rsid w:val="009D5C92"/>
    <w:rsid w:val="009D6E27"/>
    <w:rsid w:val="009E25B5"/>
    <w:rsid w:val="009E2ECF"/>
    <w:rsid w:val="009E450C"/>
    <w:rsid w:val="009E49AF"/>
    <w:rsid w:val="009E5C5E"/>
    <w:rsid w:val="009E66E3"/>
    <w:rsid w:val="009F0BAB"/>
    <w:rsid w:val="009F376E"/>
    <w:rsid w:val="009F3A6C"/>
    <w:rsid w:val="009F48B3"/>
    <w:rsid w:val="009F524B"/>
    <w:rsid w:val="009F6C7F"/>
    <w:rsid w:val="009F7196"/>
    <w:rsid w:val="009F7929"/>
    <w:rsid w:val="00A007D3"/>
    <w:rsid w:val="00A00E14"/>
    <w:rsid w:val="00A01A58"/>
    <w:rsid w:val="00A02439"/>
    <w:rsid w:val="00A02CE3"/>
    <w:rsid w:val="00A06213"/>
    <w:rsid w:val="00A0630F"/>
    <w:rsid w:val="00A0631F"/>
    <w:rsid w:val="00A10876"/>
    <w:rsid w:val="00A10E14"/>
    <w:rsid w:val="00A10ECC"/>
    <w:rsid w:val="00A12683"/>
    <w:rsid w:val="00A12782"/>
    <w:rsid w:val="00A12872"/>
    <w:rsid w:val="00A12873"/>
    <w:rsid w:val="00A13D26"/>
    <w:rsid w:val="00A166BE"/>
    <w:rsid w:val="00A17284"/>
    <w:rsid w:val="00A26586"/>
    <w:rsid w:val="00A274A7"/>
    <w:rsid w:val="00A30318"/>
    <w:rsid w:val="00A32BEA"/>
    <w:rsid w:val="00A32CAF"/>
    <w:rsid w:val="00A3367C"/>
    <w:rsid w:val="00A339F2"/>
    <w:rsid w:val="00A35391"/>
    <w:rsid w:val="00A4128C"/>
    <w:rsid w:val="00A41B87"/>
    <w:rsid w:val="00A43C32"/>
    <w:rsid w:val="00A43C44"/>
    <w:rsid w:val="00A43F06"/>
    <w:rsid w:val="00A44854"/>
    <w:rsid w:val="00A4502C"/>
    <w:rsid w:val="00A5062D"/>
    <w:rsid w:val="00A51B9A"/>
    <w:rsid w:val="00A529CF"/>
    <w:rsid w:val="00A52A91"/>
    <w:rsid w:val="00A53D86"/>
    <w:rsid w:val="00A559C2"/>
    <w:rsid w:val="00A56F1E"/>
    <w:rsid w:val="00A609AC"/>
    <w:rsid w:val="00A61B76"/>
    <w:rsid w:val="00A62922"/>
    <w:rsid w:val="00A65315"/>
    <w:rsid w:val="00A65519"/>
    <w:rsid w:val="00A656F9"/>
    <w:rsid w:val="00A65D76"/>
    <w:rsid w:val="00A72FC0"/>
    <w:rsid w:val="00A73457"/>
    <w:rsid w:val="00A73E10"/>
    <w:rsid w:val="00A74117"/>
    <w:rsid w:val="00A747C6"/>
    <w:rsid w:val="00A749A1"/>
    <w:rsid w:val="00A75A74"/>
    <w:rsid w:val="00A7702F"/>
    <w:rsid w:val="00A80049"/>
    <w:rsid w:val="00A8023E"/>
    <w:rsid w:val="00A80264"/>
    <w:rsid w:val="00A814A1"/>
    <w:rsid w:val="00A81719"/>
    <w:rsid w:val="00A81D7F"/>
    <w:rsid w:val="00A822C5"/>
    <w:rsid w:val="00A83962"/>
    <w:rsid w:val="00A839DA"/>
    <w:rsid w:val="00A85C04"/>
    <w:rsid w:val="00A907C2"/>
    <w:rsid w:val="00A9082A"/>
    <w:rsid w:val="00A90AB0"/>
    <w:rsid w:val="00A90ADD"/>
    <w:rsid w:val="00A912E3"/>
    <w:rsid w:val="00A91734"/>
    <w:rsid w:val="00A91AB3"/>
    <w:rsid w:val="00A93263"/>
    <w:rsid w:val="00A93B59"/>
    <w:rsid w:val="00A951FD"/>
    <w:rsid w:val="00A95800"/>
    <w:rsid w:val="00A96AF9"/>
    <w:rsid w:val="00AA0827"/>
    <w:rsid w:val="00AA0D68"/>
    <w:rsid w:val="00AA14D0"/>
    <w:rsid w:val="00AA151C"/>
    <w:rsid w:val="00AA20B6"/>
    <w:rsid w:val="00AA23E3"/>
    <w:rsid w:val="00AA2AC5"/>
    <w:rsid w:val="00AA3985"/>
    <w:rsid w:val="00AA64D7"/>
    <w:rsid w:val="00AA6988"/>
    <w:rsid w:val="00AA7A19"/>
    <w:rsid w:val="00AB1A30"/>
    <w:rsid w:val="00AB1B39"/>
    <w:rsid w:val="00AB22E6"/>
    <w:rsid w:val="00AB310D"/>
    <w:rsid w:val="00AB5C1C"/>
    <w:rsid w:val="00AB65E6"/>
    <w:rsid w:val="00AB6F3B"/>
    <w:rsid w:val="00AC1454"/>
    <w:rsid w:val="00AC2D4C"/>
    <w:rsid w:val="00AC52BE"/>
    <w:rsid w:val="00AC6477"/>
    <w:rsid w:val="00AC7B2A"/>
    <w:rsid w:val="00AD126D"/>
    <w:rsid w:val="00AD1E54"/>
    <w:rsid w:val="00AD217D"/>
    <w:rsid w:val="00AD2833"/>
    <w:rsid w:val="00AD346A"/>
    <w:rsid w:val="00AD36EC"/>
    <w:rsid w:val="00AD41B1"/>
    <w:rsid w:val="00AD46AC"/>
    <w:rsid w:val="00AD5980"/>
    <w:rsid w:val="00AD6251"/>
    <w:rsid w:val="00AD6B0D"/>
    <w:rsid w:val="00AE1031"/>
    <w:rsid w:val="00AE2B45"/>
    <w:rsid w:val="00AE5586"/>
    <w:rsid w:val="00AE7FD1"/>
    <w:rsid w:val="00AF05C0"/>
    <w:rsid w:val="00AF2AF4"/>
    <w:rsid w:val="00AF7CFD"/>
    <w:rsid w:val="00B0286E"/>
    <w:rsid w:val="00B03348"/>
    <w:rsid w:val="00B03FD2"/>
    <w:rsid w:val="00B05916"/>
    <w:rsid w:val="00B05DAE"/>
    <w:rsid w:val="00B06B8A"/>
    <w:rsid w:val="00B07BE3"/>
    <w:rsid w:val="00B104CB"/>
    <w:rsid w:val="00B13A27"/>
    <w:rsid w:val="00B15B18"/>
    <w:rsid w:val="00B1620A"/>
    <w:rsid w:val="00B17425"/>
    <w:rsid w:val="00B17D28"/>
    <w:rsid w:val="00B21512"/>
    <w:rsid w:val="00B2369D"/>
    <w:rsid w:val="00B25F3D"/>
    <w:rsid w:val="00B26342"/>
    <w:rsid w:val="00B27A48"/>
    <w:rsid w:val="00B3029D"/>
    <w:rsid w:val="00B31191"/>
    <w:rsid w:val="00B31835"/>
    <w:rsid w:val="00B31E3F"/>
    <w:rsid w:val="00B336F3"/>
    <w:rsid w:val="00B352CA"/>
    <w:rsid w:val="00B356B8"/>
    <w:rsid w:val="00B360CD"/>
    <w:rsid w:val="00B3726F"/>
    <w:rsid w:val="00B37B7D"/>
    <w:rsid w:val="00B37F97"/>
    <w:rsid w:val="00B4051D"/>
    <w:rsid w:val="00B42B65"/>
    <w:rsid w:val="00B42E62"/>
    <w:rsid w:val="00B43CA4"/>
    <w:rsid w:val="00B445E6"/>
    <w:rsid w:val="00B45A3A"/>
    <w:rsid w:val="00B51ECD"/>
    <w:rsid w:val="00B5208A"/>
    <w:rsid w:val="00B52318"/>
    <w:rsid w:val="00B55873"/>
    <w:rsid w:val="00B6081A"/>
    <w:rsid w:val="00B62FB7"/>
    <w:rsid w:val="00B63AFE"/>
    <w:rsid w:val="00B64002"/>
    <w:rsid w:val="00B66ADA"/>
    <w:rsid w:val="00B73A86"/>
    <w:rsid w:val="00B74743"/>
    <w:rsid w:val="00B74AF4"/>
    <w:rsid w:val="00B756BE"/>
    <w:rsid w:val="00B75BE6"/>
    <w:rsid w:val="00B75F58"/>
    <w:rsid w:val="00B77CA4"/>
    <w:rsid w:val="00B77DA3"/>
    <w:rsid w:val="00B80592"/>
    <w:rsid w:val="00B84735"/>
    <w:rsid w:val="00B8502D"/>
    <w:rsid w:val="00B91789"/>
    <w:rsid w:val="00B94F26"/>
    <w:rsid w:val="00B95680"/>
    <w:rsid w:val="00B959A1"/>
    <w:rsid w:val="00B95B93"/>
    <w:rsid w:val="00B95F9A"/>
    <w:rsid w:val="00B96E60"/>
    <w:rsid w:val="00B9738F"/>
    <w:rsid w:val="00BA315E"/>
    <w:rsid w:val="00BA3330"/>
    <w:rsid w:val="00BA49CA"/>
    <w:rsid w:val="00BA7B5F"/>
    <w:rsid w:val="00BB0339"/>
    <w:rsid w:val="00BB0548"/>
    <w:rsid w:val="00BB100D"/>
    <w:rsid w:val="00BB190F"/>
    <w:rsid w:val="00BB2CC7"/>
    <w:rsid w:val="00BB3D22"/>
    <w:rsid w:val="00BB3D73"/>
    <w:rsid w:val="00BB47AC"/>
    <w:rsid w:val="00BB5CD1"/>
    <w:rsid w:val="00BC0814"/>
    <w:rsid w:val="00BC3141"/>
    <w:rsid w:val="00BC5ABF"/>
    <w:rsid w:val="00BC627A"/>
    <w:rsid w:val="00BC7E38"/>
    <w:rsid w:val="00BD024E"/>
    <w:rsid w:val="00BD1724"/>
    <w:rsid w:val="00BD1ED1"/>
    <w:rsid w:val="00BD31A9"/>
    <w:rsid w:val="00BD3536"/>
    <w:rsid w:val="00BD3D40"/>
    <w:rsid w:val="00BD3F81"/>
    <w:rsid w:val="00BD4C23"/>
    <w:rsid w:val="00BD712D"/>
    <w:rsid w:val="00BE0B01"/>
    <w:rsid w:val="00BE21D7"/>
    <w:rsid w:val="00BE3368"/>
    <w:rsid w:val="00BE5C2A"/>
    <w:rsid w:val="00BE5DCE"/>
    <w:rsid w:val="00BF2F8F"/>
    <w:rsid w:val="00BF3C64"/>
    <w:rsid w:val="00BF42D1"/>
    <w:rsid w:val="00BF4765"/>
    <w:rsid w:val="00BF4D2E"/>
    <w:rsid w:val="00BF57B5"/>
    <w:rsid w:val="00BF62AA"/>
    <w:rsid w:val="00BF69E4"/>
    <w:rsid w:val="00C0029E"/>
    <w:rsid w:val="00C013E9"/>
    <w:rsid w:val="00C01A16"/>
    <w:rsid w:val="00C01C02"/>
    <w:rsid w:val="00C01EDB"/>
    <w:rsid w:val="00C039DA"/>
    <w:rsid w:val="00C044EE"/>
    <w:rsid w:val="00C04925"/>
    <w:rsid w:val="00C0614B"/>
    <w:rsid w:val="00C07F04"/>
    <w:rsid w:val="00C10917"/>
    <w:rsid w:val="00C10937"/>
    <w:rsid w:val="00C13014"/>
    <w:rsid w:val="00C160F7"/>
    <w:rsid w:val="00C21107"/>
    <w:rsid w:val="00C21EAB"/>
    <w:rsid w:val="00C320EC"/>
    <w:rsid w:val="00C328D9"/>
    <w:rsid w:val="00C346E9"/>
    <w:rsid w:val="00C34F7F"/>
    <w:rsid w:val="00C35D72"/>
    <w:rsid w:val="00C35DD0"/>
    <w:rsid w:val="00C374D1"/>
    <w:rsid w:val="00C3763F"/>
    <w:rsid w:val="00C37648"/>
    <w:rsid w:val="00C4210B"/>
    <w:rsid w:val="00C42AA2"/>
    <w:rsid w:val="00C42C16"/>
    <w:rsid w:val="00C42DDA"/>
    <w:rsid w:val="00C43F83"/>
    <w:rsid w:val="00C4467C"/>
    <w:rsid w:val="00C46C86"/>
    <w:rsid w:val="00C47210"/>
    <w:rsid w:val="00C47BFE"/>
    <w:rsid w:val="00C47E07"/>
    <w:rsid w:val="00C50C5E"/>
    <w:rsid w:val="00C50E87"/>
    <w:rsid w:val="00C529C6"/>
    <w:rsid w:val="00C53358"/>
    <w:rsid w:val="00C55B6E"/>
    <w:rsid w:val="00C62327"/>
    <w:rsid w:val="00C63CA6"/>
    <w:rsid w:val="00C64C82"/>
    <w:rsid w:val="00C6752A"/>
    <w:rsid w:val="00C7167B"/>
    <w:rsid w:val="00C716DC"/>
    <w:rsid w:val="00C717E7"/>
    <w:rsid w:val="00C727AE"/>
    <w:rsid w:val="00C72B97"/>
    <w:rsid w:val="00C73F0B"/>
    <w:rsid w:val="00C75B80"/>
    <w:rsid w:val="00C77AC2"/>
    <w:rsid w:val="00C80F0F"/>
    <w:rsid w:val="00C812B7"/>
    <w:rsid w:val="00C81787"/>
    <w:rsid w:val="00C817FF"/>
    <w:rsid w:val="00C822DA"/>
    <w:rsid w:val="00C82713"/>
    <w:rsid w:val="00C82A29"/>
    <w:rsid w:val="00C834BB"/>
    <w:rsid w:val="00C83540"/>
    <w:rsid w:val="00C835E4"/>
    <w:rsid w:val="00C83B22"/>
    <w:rsid w:val="00C83F2D"/>
    <w:rsid w:val="00C84D37"/>
    <w:rsid w:val="00C85628"/>
    <w:rsid w:val="00C86417"/>
    <w:rsid w:val="00C86531"/>
    <w:rsid w:val="00C86548"/>
    <w:rsid w:val="00C86C64"/>
    <w:rsid w:val="00C8766B"/>
    <w:rsid w:val="00C92D08"/>
    <w:rsid w:val="00C95272"/>
    <w:rsid w:val="00C96AA5"/>
    <w:rsid w:val="00C97C0F"/>
    <w:rsid w:val="00C97C1F"/>
    <w:rsid w:val="00CA1612"/>
    <w:rsid w:val="00CA24E3"/>
    <w:rsid w:val="00CA2B69"/>
    <w:rsid w:val="00CA30C2"/>
    <w:rsid w:val="00CA472A"/>
    <w:rsid w:val="00CA4CA5"/>
    <w:rsid w:val="00CA6B40"/>
    <w:rsid w:val="00CA6DF5"/>
    <w:rsid w:val="00CA76A1"/>
    <w:rsid w:val="00CA76A6"/>
    <w:rsid w:val="00CA7BD6"/>
    <w:rsid w:val="00CB26B8"/>
    <w:rsid w:val="00CB3D13"/>
    <w:rsid w:val="00CB46E9"/>
    <w:rsid w:val="00CB5F01"/>
    <w:rsid w:val="00CB60FA"/>
    <w:rsid w:val="00CB6764"/>
    <w:rsid w:val="00CB7A49"/>
    <w:rsid w:val="00CC05FE"/>
    <w:rsid w:val="00CC11DF"/>
    <w:rsid w:val="00CC2273"/>
    <w:rsid w:val="00CC480F"/>
    <w:rsid w:val="00CC5730"/>
    <w:rsid w:val="00CC69FC"/>
    <w:rsid w:val="00CD0D76"/>
    <w:rsid w:val="00CD11C0"/>
    <w:rsid w:val="00CD205F"/>
    <w:rsid w:val="00CD223B"/>
    <w:rsid w:val="00CD2EA6"/>
    <w:rsid w:val="00CD3DE5"/>
    <w:rsid w:val="00CD5B28"/>
    <w:rsid w:val="00CD60AE"/>
    <w:rsid w:val="00CD712F"/>
    <w:rsid w:val="00CE0E09"/>
    <w:rsid w:val="00CE1924"/>
    <w:rsid w:val="00CE2C29"/>
    <w:rsid w:val="00CE33D6"/>
    <w:rsid w:val="00CE5345"/>
    <w:rsid w:val="00CE6622"/>
    <w:rsid w:val="00CE74B0"/>
    <w:rsid w:val="00CE7AAC"/>
    <w:rsid w:val="00CF172A"/>
    <w:rsid w:val="00CF19F9"/>
    <w:rsid w:val="00CF1A65"/>
    <w:rsid w:val="00CF1DC3"/>
    <w:rsid w:val="00CF1DE6"/>
    <w:rsid w:val="00CF264C"/>
    <w:rsid w:val="00CF26CA"/>
    <w:rsid w:val="00CF415D"/>
    <w:rsid w:val="00CF4674"/>
    <w:rsid w:val="00CF48F8"/>
    <w:rsid w:val="00CF62D0"/>
    <w:rsid w:val="00D01433"/>
    <w:rsid w:val="00D022F4"/>
    <w:rsid w:val="00D022FE"/>
    <w:rsid w:val="00D03B70"/>
    <w:rsid w:val="00D046BB"/>
    <w:rsid w:val="00D04B8C"/>
    <w:rsid w:val="00D067F3"/>
    <w:rsid w:val="00D06E71"/>
    <w:rsid w:val="00D105DC"/>
    <w:rsid w:val="00D139CE"/>
    <w:rsid w:val="00D14324"/>
    <w:rsid w:val="00D163F7"/>
    <w:rsid w:val="00D178B8"/>
    <w:rsid w:val="00D2073E"/>
    <w:rsid w:val="00D223E8"/>
    <w:rsid w:val="00D25234"/>
    <w:rsid w:val="00D3098E"/>
    <w:rsid w:val="00D31291"/>
    <w:rsid w:val="00D31388"/>
    <w:rsid w:val="00D316F1"/>
    <w:rsid w:val="00D32DFC"/>
    <w:rsid w:val="00D3357E"/>
    <w:rsid w:val="00D348C0"/>
    <w:rsid w:val="00D36762"/>
    <w:rsid w:val="00D406CF"/>
    <w:rsid w:val="00D40820"/>
    <w:rsid w:val="00D41344"/>
    <w:rsid w:val="00D41756"/>
    <w:rsid w:val="00D423A5"/>
    <w:rsid w:val="00D43161"/>
    <w:rsid w:val="00D451D3"/>
    <w:rsid w:val="00D45341"/>
    <w:rsid w:val="00D50852"/>
    <w:rsid w:val="00D51E7C"/>
    <w:rsid w:val="00D51F92"/>
    <w:rsid w:val="00D53DF9"/>
    <w:rsid w:val="00D54174"/>
    <w:rsid w:val="00D55597"/>
    <w:rsid w:val="00D56FA5"/>
    <w:rsid w:val="00D5718C"/>
    <w:rsid w:val="00D57C1B"/>
    <w:rsid w:val="00D60501"/>
    <w:rsid w:val="00D60832"/>
    <w:rsid w:val="00D6115F"/>
    <w:rsid w:val="00D62B14"/>
    <w:rsid w:val="00D63B0B"/>
    <w:rsid w:val="00D65BDD"/>
    <w:rsid w:val="00D666CD"/>
    <w:rsid w:val="00D72163"/>
    <w:rsid w:val="00D75998"/>
    <w:rsid w:val="00D769B3"/>
    <w:rsid w:val="00D80B0F"/>
    <w:rsid w:val="00D81274"/>
    <w:rsid w:val="00D823A2"/>
    <w:rsid w:val="00D8289D"/>
    <w:rsid w:val="00D87377"/>
    <w:rsid w:val="00D87EED"/>
    <w:rsid w:val="00D916BA"/>
    <w:rsid w:val="00D93668"/>
    <w:rsid w:val="00D941B8"/>
    <w:rsid w:val="00D94B5E"/>
    <w:rsid w:val="00D9524C"/>
    <w:rsid w:val="00D95BFC"/>
    <w:rsid w:val="00D966EC"/>
    <w:rsid w:val="00D970D2"/>
    <w:rsid w:val="00D97B3D"/>
    <w:rsid w:val="00DA0204"/>
    <w:rsid w:val="00DA0F2A"/>
    <w:rsid w:val="00DA1EC8"/>
    <w:rsid w:val="00DA23A2"/>
    <w:rsid w:val="00DA43D4"/>
    <w:rsid w:val="00DA63AE"/>
    <w:rsid w:val="00DA75C1"/>
    <w:rsid w:val="00DB0D93"/>
    <w:rsid w:val="00DB2318"/>
    <w:rsid w:val="00DB2E10"/>
    <w:rsid w:val="00DB3641"/>
    <w:rsid w:val="00DB3AEE"/>
    <w:rsid w:val="00DB6B77"/>
    <w:rsid w:val="00DB6E94"/>
    <w:rsid w:val="00DB7825"/>
    <w:rsid w:val="00DC0863"/>
    <w:rsid w:val="00DC14A1"/>
    <w:rsid w:val="00DC172C"/>
    <w:rsid w:val="00DC185C"/>
    <w:rsid w:val="00DC2C18"/>
    <w:rsid w:val="00DC4AA8"/>
    <w:rsid w:val="00DC4B94"/>
    <w:rsid w:val="00DC5343"/>
    <w:rsid w:val="00DC5FC3"/>
    <w:rsid w:val="00DD0791"/>
    <w:rsid w:val="00DD0E92"/>
    <w:rsid w:val="00DD17A6"/>
    <w:rsid w:val="00DD1F58"/>
    <w:rsid w:val="00DD6065"/>
    <w:rsid w:val="00DD7F0D"/>
    <w:rsid w:val="00DE0045"/>
    <w:rsid w:val="00DE3EBB"/>
    <w:rsid w:val="00DE421F"/>
    <w:rsid w:val="00DE4D4B"/>
    <w:rsid w:val="00DE55F5"/>
    <w:rsid w:val="00DE6BAB"/>
    <w:rsid w:val="00DF0CD8"/>
    <w:rsid w:val="00DF5BFC"/>
    <w:rsid w:val="00E0091E"/>
    <w:rsid w:val="00E01A27"/>
    <w:rsid w:val="00E02BC1"/>
    <w:rsid w:val="00E030E8"/>
    <w:rsid w:val="00E03695"/>
    <w:rsid w:val="00E03FF6"/>
    <w:rsid w:val="00E0540D"/>
    <w:rsid w:val="00E10A69"/>
    <w:rsid w:val="00E141C2"/>
    <w:rsid w:val="00E14BCB"/>
    <w:rsid w:val="00E155F5"/>
    <w:rsid w:val="00E15DAD"/>
    <w:rsid w:val="00E166CD"/>
    <w:rsid w:val="00E16AB4"/>
    <w:rsid w:val="00E16D3E"/>
    <w:rsid w:val="00E176B6"/>
    <w:rsid w:val="00E176CC"/>
    <w:rsid w:val="00E17ACF"/>
    <w:rsid w:val="00E215F2"/>
    <w:rsid w:val="00E25133"/>
    <w:rsid w:val="00E25FC1"/>
    <w:rsid w:val="00E265C4"/>
    <w:rsid w:val="00E306E9"/>
    <w:rsid w:val="00E3075A"/>
    <w:rsid w:val="00E3119A"/>
    <w:rsid w:val="00E370D6"/>
    <w:rsid w:val="00E37C68"/>
    <w:rsid w:val="00E40EFA"/>
    <w:rsid w:val="00E41363"/>
    <w:rsid w:val="00E426F3"/>
    <w:rsid w:val="00E42BAB"/>
    <w:rsid w:val="00E434E8"/>
    <w:rsid w:val="00E43A57"/>
    <w:rsid w:val="00E4406E"/>
    <w:rsid w:val="00E45B13"/>
    <w:rsid w:val="00E46502"/>
    <w:rsid w:val="00E50E32"/>
    <w:rsid w:val="00E55116"/>
    <w:rsid w:val="00E55930"/>
    <w:rsid w:val="00E55CEC"/>
    <w:rsid w:val="00E5704B"/>
    <w:rsid w:val="00E5741A"/>
    <w:rsid w:val="00E57AD6"/>
    <w:rsid w:val="00E57DE4"/>
    <w:rsid w:val="00E61E91"/>
    <w:rsid w:val="00E6230C"/>
    <w:rsid w:val="00E62C7C"/>
    <w:rsid w:val="00E64291"/>
    <w:rsid w:val="00E64E27"/>
    <w:rsid w:val="00E64FA1"/>
    <w:rsid w:val="00E65091"/>
    <w:rsid w:val="00E65A89"/>
    <w:rsid w:val="00E664FA"/>
    <w:rsid w:val="00E66D3E"/>
    <w:rsid w:val="00E672F2"/>
    <w:rsid w:val="00E67AF9"/>
    <w:rsid w:val="00E70082"/>
    <w:rsid w:val="00E7028C"/>
    <w:rsid w:val="00E717B9"/>
    <w:rsid w:val="00E7218A"/>
    <w:rsid w:val="00E7375D"/>
    <w:rsid w:val="00E763E2"/>
    <w:rsid w:val="00E7705F"/>
    <w:rsid w:val="00E77CA5"/>
    <w:rsid w:val="00E77D6B"/>
    <w:rsid w:val="00E801F2"/>
    <w:rsid w:val="00E80A2C"/>
    <w:rsid w:val="00E8189E"/>
    <w:rsid w:val="00E81CF9"/>
    <w:rsid w:val="00E83F2E"/>
    <w:rsid w:val="00E84241"/>
    <w:rsid w:val="00E8467A"/>
    <w:rsid w:val="00E86B69"/>
    <w:rsid w:val="00E9047A"/>
    <w:rsid w:val="00E9234F"/>
    <w:rsid w:val="00E92BA3"/>
    <w:rsid w:val="00E9311C"/>
    <w:rsid w:val="00E94B8F"/>
    <w:rsid w:val="00E95304"/>
    <w:rsid w:val="00E959EF"/>
    <w:rsid w:val="00E97B91"/>
    <w:rsid w:val="00EA0CAD"/>
    <w:rsid w:val="00EA18B9"/>
    <w:rsid w:val="00EA3171"/>
    <w:rsid w:val="00EA61F3"/>
    <w:rsid w:val="00EA65D4"/>
    <w:rsid w:val="00EA7EE0"/>
    <w:rsid w:val="00EB1F8F"/>
    <w:rsid w:val="00EB39F6"/>
    <w:rsid w:val="00EB3B3E"/>
    <w:rsid w:val="00EB4415"/>
    <w:rsid w:val="00EB4A3B"/>
    <w:rsid w:val="00EB4F60"/>
    <w:rsid w:val="00EB4F75"/>
    <w:rsid w:val="00EB5AC3"/>
    <w:rsid w:val="00EC040E"/>
    <w:rsid w:val="00EC06CE"/>
    <w:rsid w:val="00EC0F95"/>
    <w:rsid w:val="00EC1591"/>
    <w:rsid w:val="00EC2595"/>
    <w:rsid w:val="00EC2BB1"/>
    <w:rsid w:val="00EC3EB9"/>
    <w:rsid w:val="00EC4214"/>
    <w:rsid w:val="00EC4301"/>
    <w:rsid w:val="00EC466D"/>
    <w:rsid w:val="00EC480B"/>
    <w:rsid w:val="00EC7048"/>
    <w:rsid w:val="00ED023E"/>
    <w:rsid w:val="00ED1186"/>
    <w:rsid w:val="00ED294F"/>
    <w:rsid w:val="00ED2B34"/>
    <w:rsid w:val="00ED311A"/>
    <w:rsid w:val="00ED332E"/>
    <w:rsid w:val="00ED585B"/>
    <w:rsid w:val="00ED649A"/>
    <w:rsid w:val="00ED6662"/>
    <w:rsid w:val="00ED6F50"/>
    <w:rsid w:val="00EE0009"/>
    <w:rsid w:val="00EE092D"/>
    <w:rsid w:val="00EE1C79"/>
    <w:rsid w:val="00EE2304"/>
    <w:rsid w:val="00EE71E1"/>
    <w:rsid w:val="00EF04E5"/>
    <w:rsid w:val="00EF257B"/>
    <w:rsid w:val="00EF44F8"/>
    <w:rsid w:val="00EF5354"/>
    <w:rsid w:val="00EF6B5B"/>
    <w:rsid w:val="00EF7A52"/>
    <w:rsid w:val="00EF7B8C"/>
    <w:rsid w:val="00F00383"/>
    <w:rsid w:val="00F00983"/>
    <w:rsid w:val="00F019CA"/>
    <w:rsid w:val="00F02787"/>
    <w:rsid w:val="00F0287D"/>
    <w:rsid w:val="00F034CD"/>
    <w:rsid w:val="00F07F27"/>
    <w:rsid w:val="00F10909"/>
    <w:rsid w:val="00F10B22"/>
    <w:rsid w:val="00F10E80"/>
    <w:rsid w:val="00F115C3"/>
    <w:rsid w:val="00F12E06"/>
    <w:rsid w:val="00F13B9C"/>
    <w:rsid w:val="00F1651A"/>
    <w:rsid w:val="00F212E3"/>
    <w:rsid w:val="00F220F2"/>
    <w:rsid w:val="00F224A7"/>
    <w:rsid w:val="00F2399D"/>
    <w:rsid w:val="00F239FE"/>
    <w:rsid w:val="00F30A3D"/>
    <w:rsid w:val="00F31C4C"/>
    <w:rsid w:val="00F330B8"/>
    <w:rsid w:val="00F345FD"/>
    <w:rsid w:val="00F3621A"/>
    <w:rsid w:val="00F41FD9"/>
    <w:rsid w:val="00F43DF7"/>
    <w:rsid w:val="00F440EB"/>
    <w:rsid w:val="00F505AD"/>
    <w:rsid w:val="00F5234F"/>
    <w:rsid w:val="00F53904"/>
    <w:rsid w:val="00F53DFB"/>
    <w:rsid w:val="00F54578"/>
    <w:rsid w:val="00F5598F"/>
    <w:rsid w:val="00F563A7"/>
    <w:rsid w:val="00F57ADA"/>
    <w:rsid w:val="00F604D3"/>
    <w:rsid w:val="00F60D48"/>
    <w:rsid w:val="00F62C86"/>
    <w:rsid w:val="00F63678"/>
    <w:rsid w:val="00F63DC5"/>
    <w:rsid w:val="00F6434A"/>
    <w:rsid w:val="00F66217"/>
    <w:rsid w:val="00F66712"/>
    <w:rsid w:val="00F67049"/>
    <w:rsid w:val="00F671E5"/>
    <w:rsid w:val="00F700A1"/>
    <w:rsid w:val="00F70874"/>
    <w:rsid w:val="00F70E20"/>
    <w:rsid w:val="00F71607"/>
    <w:rsid w:val="00F7304D"/>
    <w:rsid w:val="00F74018"/>
    <w:rsid w:val="00F742C5"/>
    <w:rsid w:val="00F7487A"/>
    <w:rsid w:val="00F74E94"/>
    <w:rsid w:val="00F75795"/>
    <w:rsid w:val="00F77ADF"/>
    <w:rsid w:val="00F818A4"/>
    <w:rsid w:val="00F81F21"/>
    <w:rsid w:val="00F826C2"/>
    <w:rsid w:val="00F82B6A"/>
    <w:rsid w:val="00F8304D"/>
    <w:rsid w:val="00F835EA"/>
    <w:rsid w:val="00F84B71"/>
    <w:rsid w:val="00F90C40"/>
    <w:rsid w:val="00F90F35"/>
    <w:rsid w:val="00F9167C"/>
    <w:rsid w:val="00F91AD7"/>
    <w:rsid w:val="00F91B83"/>
    <w:rsid w:val="00F91EC1"/>
    <w:rsid w:val="00F92037"/>
    <w:rsid w:val="00F921F4"/>
    <w:rsid w:val="00F923CF"/>
    <w:rsid w:val="00F94EC1"/>
    <w:rsid w:val="00F955C5"/>
    <w:rsid w:val="00F95C35"/>
    <w:rsid w:val="00F97B6A"/>
    <w:rsid w:val="00F97F88"/>
    <w:rsid w:val="00FA0128"/>
    <w:rsid w:val="00FA054F"/>
    <w:rsid w:val="00FA204F"/>
    <w:rsid w:val="00FA3307"/>
    <w:rsid w:val="00FA3324"/>
    <w:rsid w:val="00FA38AF"/>
    <w:rsid w:val="00FA3AB7"/>
    <w:rsid w:val="00FA51FE"/>
    <w:rsid w:val="00FA6678"/>
    <w:rsid w:val="00FA69DD"/>
    <w:rsid w:val="00FB057B"/>
    <w:rsid w:val="00FB1E8F"/>
    <w:rsid w:val="00FB2415"/>
    <w:rsid w:val="00FB2DDC"/>
    <w:rsid w:val="00FB2F2A"/>
    <w:rsid w:val="00FB31F8"/>
    <w:rsid w:val="00FB38E5"/>
    <w:rsid w:val="00FB4FEC"/>
    <w:rsid w:val="00FB6324"/>
    <w:rsid w:val="00FB7185"/>
    <w:rsid w:val="00FB7765"/>
    <w:rsid w:val="00FB7D20"/>
    <w:rsid w:val="00FB7E41"/>
    <w:rsid w:val="00FC000F"/>
    <w:rsid w:val="00FC01A0"/>
    <w:rsid w:val="00FC267E"/>
    <w:rsid w:val="00FC510E"/>
    <w:rsid w:val="00FC5411"/>
    <w:rsid w:val="00FC6D56"/>
    <w:rsid w:val="00FD0CEB"/>
    <w:rsid w:val="00FD285C"/>
    <w:rsid w:val="00FD2D14"/>
    <w:rsid w:val="00FD301C"/>
    <w:rsid w:val="00FD44D9"/>
    <w:rsid w:val="00FD782A"/>
    <w:rsid w:val="00FD7C04"/>
    <w:rsid w:val="00FE05BC"/>
    <w:rsid w:val="00FE0747"/>
    <w:rsid w:val="00FE2AD9"/>
    <w:rsid w:val="00FE368F"/>
    <w:rsid w:val="00FE3D9F"/>
    <w:rsid w:val="00FE445D"/>
    <w:rsid w:val="00FE4AEF"/>
    <w:rsid w:val="00FE6902"/>
    <w:rsid w:val="00FE7CD5"/>
    <w:rsid w:val="00FF0E20"/>
    <w:rsid w:val="00FF1723"/>
    <w:rsid w:val="00FF1D6F"/>
    <w:rsid w:val="00FF3EDE"/>
    <w:rsid w:val="00FF5C3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664315-2889-4F58-BAD6-9718CE81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F8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F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8"/>
  </w:style>
  <w:style w:type="paragraph" w:styleId="Piedepgina">
    <w:name w:val="footer"/>
    <w:basedOn w:val="Normal"/>
    <w:link w:val="Piedepgina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8"/>
  </w:style>
  <w:style w:type="character" w:styleId="Hipervnculo">
    <w:name w:val="Hyperlink"/>
    <w:uiPriority w:val="99"/>
    <w:unhideWhenUsed/>
    <w:rsid w:val="005A1A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631832"/>
    <w:pPr>
      <w:ind w:left="566" w:hanging="283"/>
      <w:contextualSpacing/>
    </w:pPr>
  </w:style>
  <w:style w:type="paragraph" w:customStyle="1" w:styleId="Direccininterior">
    <w:name w:val="Dirección interior"/>
    <w:basedOn w:val="Normal"/>
    <w:rsid w:val="0063183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1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1832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183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18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jcpsinc@cendoj.ramajudicial.gov.c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ESTADOS%202018\ESTADO%2003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B0ACC-58A3-41CD-BAF6-FB453374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ESTADO 036</Template>
  <TotalTime>218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972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mailto:ejcpsinc@cendoj.ramajudicial.gov.co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j1ejepen-8</dc:creator>
  <cp:lastModifiedBy>j1ejepen-7</cp:lastModifiedBy>
  <cp:revision>47</cp:revision>
  <cp:lastPrinted>2020-01-17T16:56:00Z</cp:lastPrinted>
  <dcterms:created xsi:type="dcterms:W3CDTF">2019-11-06T12:54:00Z</dcterms:created>
  <dcterms:modified xsi:type="dcterms:W3CDTF">2020-06-30T14:19:00Z</dcterms:modified>
</cp:coreProperties>
</file>