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8279EB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08</w:t>
      </w:r>
    </w:p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C25F3A">
        <w:trPr>
          <w:trHeight w:val="367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80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80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80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80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803B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835A41" w:rsidRPr="002541CF" w:rsidTr="004C0292">
        <w:trPr>
          <w:trHeight w:val="430"/>
        </w:trPr>
        <w:tc>
          <w:tcPr>
            <w:tcW w:w="772" w:type="pct"/>
            <w:vAlign w:val="center"/>
          </w:tcPr>
          <w:p w:rsidR="00835A41" w:rsidRPr="003A68FB" w:rsidRDefault="00E25B6D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835A41" w:rsidRPr="003A68FB" w:rsidRDefault="00E25B6D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-00202</w:t>
            </w:r>
          </w:p>
        </w:tc>
        <w:tc>
          <w:tcPr>
            <w:tcW w:w="1008" w:type="pct"/>
            <w:vAlign w:val="center"/>
          </w:tcPr>
          <w:p w:rsidR="00835A41" w:rsidRPr="003A68FB" w:rsidRDefault="00E25B6D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FÉLIX MANUEL BARRIOS TEHERÁN</w:t>
            </w:r>
          </w:p>
        </w:tc>
        <w:tc>
          <w:tcPr>
            <w:tcW w:w="958" w:type="pct"/>
            <w:vAlign w:val="center"/>
          </w:tcPr>
          <w:p w:rsidR="00835A41" w:rsidRPr="003A68FB" w:rsidRDefault="00835A41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835A41" w:rsidRPr="003A68FB" w:rsidRDefault="00835A41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E25B6D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835A41" w:rsidRPr="003A68FB" w:rsidRDefault="00E25B6D" w:rsidP="00803B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CONCEDE MECANISMO SUSTITUTIVO DE LA EJECUCIÓN DE LA PENA PRIVATIVA DE LA LIBERTAD EN LUGAR DE RESIDENCIA</w:t>
            </w:r>
            <w:r w:rsidR="00835A41"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35A41" w:rsidRPr="002541CF" w:rsidTr="004C0292">
        <w:trPr>
          <w:trHeight w:val="430"/>
        </w:trPr>
        <w:tc>
          <w:tcPr>
            <w:tcW w:w="772" w:type="pct"/>
            <w:vAlign w:val="center"/>
          </w:tcPr>
          <w:p w:rsidR="00835A41" w:rsidRPr="003A68FB" w:rsidRDefault="00835A41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  <w:p w:rsidR="00835A41" w:rsidRPr="003A68FB" w:rsidRDefault="00E25B6D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-00183</w:t>
            </w:r>
          </w:p>
        </w:tc>
        <w:tc>
          <w:tcPr>
            <w:tcW w:w="1008" w:type="pct"/>
            <w:vAlign w:val="center"/>
          </w:tcPr>
          <w:p w:rsidR="00835A41" w:rsidRPr="003A68FB" w:rsidRDefault="00E25B6D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FRANCISCO NISPERUZA PATRICIO</w:t>
            </w:r>
          </w:p>
        </w:tc>
        <w:tc>
          <w:tcPr>
            <w:tcW w:w="958" w:type="pct"/>
            <w:vAlign w:val="center"/>
          </w:tcPr>
          <w:p w:rsidR="00835A41" w:rsidRPr="003A68FB" w:rsidRDefault="00684632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CONCIERTO PARA DELINQUIR AGRAVADO</w:t>
            </w:r>
          </w:p>
        </w:tc>
        <w:tc>
          <w:tcPr>
            <w:tcW w:w="694" w:type="pct"/>
            <w:vAlign w:val="center"/>
          </w:tcPr>
          <w:p w:rsidR="00835A41" w:rsidRPr="003A68FB" w:rsidRDefault="00835A41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684632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835A41" w:rsidRPr="003A68FB" w:rsidRDefault="00835A41" w:rsidP="00803B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CONDICIONAL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03B70" w:rsidRPr="002541CF" w:rsidTr="004C0292">
        <w:trPr>
          <w:trHeight w:val="430"/>
        </w:trPr>
        <w:tc>
          <w:tcPr>
            <w:tcW w:w="772" w:type="pct"/>
            <w:vAlign w:val="center"/>
          </w:tcPr>
          <w:p w:rsidR="00803B70" w:rsidRDefault="00803B70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803B70" w:rsidRPr="003A68FB" w:rsidRDefault="00803B70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-00439</w:t>
            </w:r>
          </w:p>
        </w:tc>
        <w:tc>
          <w:tcPr>
            <w:tcW w:w="1008" w:type="pct"/>
            <w:vAlign w:val="center"/>
          </w:tcPr>
          <w:p w:rsidR="00803B70" w:rsidRPr="003A68FB" w:rsidRDefault="00803B70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JORGE LUIS TAMARA SALGADO</w:t>
            </w:r>
          </w:p>
        </w:tc>
        <w:tc>
          <w:tcPr>
            <w:tcW w:w="958" w:type="pct"/>
            <w:vAlign w:val="center"/>
          </w:tcPr>
          <w:p w:rsidR="00803B70" w:rsidRPr="003A68FB" w:rsidRDefault="00803B70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Y CONCIERTO PARA DELINQUIR</w:t>
            </w:r>
          </w:p>
        </w:tc>
        <w:tc>
          <w:tcPr>
            <w:tcW w:w="694" w:type="pct"/>
            <w:vAlign w:val="center"/>
          </w:tcPr>
          <w:p w:rsidR="00803B70" w:rsidRPr="003A68FB" w:rsidRDefault="00803B70" w:rsidP="00803B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29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803B70" w:rsidRPr="003A68FB" w:rsidRDefault="00803B70" w:rsidP="00803B7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MECANISMO SUSTITUTIVO DE LA EJECUCIÓN DE LA PENA PRIVATIVA DE LA LIBERTAD EN LUGAR DE RESIDENCIA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05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05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7C" w:rsidRDefault="00DC527C" w:rsidP="005A1A58">
      <w:pPr>
        <w:spacing w:after="0" w:line="240" w:lineRule="auto"/>
      </w:pPr>
      <w:r>
        <w:separator/>
      </w:r>
    </w:p>
  </w:endnote>
  <w:endnote w:type="continuationSeparator" w:id="0">
    <w:p w:rsidR="00DC527C" w:rsidRDefault="00DC527C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7C" w:rsidRDefault="00DC527C" w:rsidP="005A1A58">
      <w:pPr>
        <w:spacing w:after="0" w:line="240" w:lineRule="auto"/>
      </w:pPr>
      <w:r>
        <w:separator/>
      </w:r>
    </w:p>
  </w:footnote>
  <w:footnote w:type="continuationSeparator" w:id="0">
    <w:p w:rsidR="00DC527C" w:rsidRDefault="00DC527C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3C44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27C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D52CF-AE83-446B-8D97-4E0B076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50F4-AB63-4696-A530-63D1696E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261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1053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52</cp:revision>
  <cp:lastPrinted>2020-01-30T22:42:00Z</cp:lastPrinted>
  <dcterms:created xsi:type="dcterms:W3CDTF">2019-11-06T12:54:00Z</dcterms:created>
  <dcterms:modified xsi:type="dcterms:W3CDTF">2020-06-30T14:21:00Z</dcterms:modified>
</cp:coreProperties>
</file>