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C" w:rsidRDefault="001D6F8C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86551B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010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3825"/>
        <w:gridCol w:w="4229"/>
        <w:gridCol w:w="1866"/>
        <w:gridCol w:w="5785"/>
      </w:tblGrid>
      <w:tr w:rsidR="00B45A3A" w:rsidRPr="001D6F8C" w:rsidTr="001D6F8C">
        <w:trPr>
          <w:trHeight w:val="227"/>
        </w:trPr>
        <w:tc>
          <w:tcPr>
            <w:tcW w:w="488" w:type="pct"/>
            <w:shd w:val="clear" w:color="auto" w:fill="auto"/>
            <w:vAlign w:val="center"/>
          </w:tcPr>
          <w:p w:rsidR="00B45A3A" w:rsidRPr="001D6F8C" w:rsidRDefault="00B45A3A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  <w:t>RADICADO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B45A3A" w:rsidRPr="001D6F8C" w:rsidRDefault="00B45A3A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  <w:t>CONDENADO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B45A3A" w:rsidRPr="001D6F8C" w:rsidRDefault="00B45A3A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  <w:t>DELITO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45A3A" w:rsidRPr="001D6F8C" w:rsidRDefault="00B45A3A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  <w:t>FECHA DE LA PROVIDENCIA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B45A3A" w:rsidRPr="001D6F8C" w:rsidRDefault="00B45A3A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b/>
                <w:color w:val="000000"/>
                <w:sz w:val="12"/>
                <w:szCs w:val="16"/>
                <w:lang w:eastAsia="es-ES"/>
              </w:rPr>
              <w:t>OBJETO DE LA PROVIDENCIA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7000131870012013-00509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ABEL ANTONIO VÁSQUEZ DUQUE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TRAFICO, FABRICACIÓN O PORTE DE ESTUPEFACIENTES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04 DE FEBRERO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RECONOCE 54 MESES 4 DÍAS COMO REDENCIÓN DE PENA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7000131870012019-00079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JOHAN ALBERTO CÁRDENAS GAVIRIA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ACCESO CARNAL ABUSIVO CON MENOR DE 14 AÑOS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05 DE FEBRERO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NIEGA LIBERTAD POR PENA CUMPLIDA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7000131870012019-00437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AGUSTÍN CONTRERAS SALAS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VIOLENCIA INTRAFAMILIAR AGRAVADA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04 DE FEBRERO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RECONOCE 6 MESES 3 DÍAS COMO REDENCIÓN DE PENA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7000131870012013-00471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LUIS MIGUEL RANGEL ESPAÑA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RECEPTACIÓN Y USO DE DOCUMENTO FALSO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04 DE FEBRERO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RECONOCE 54 MESES 15 DÍAS COMO REDENCIÓN DE PENA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7000131870012019-00202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MARIO JOSÉ SALCEDO </w:t>
            </w: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ATENCIA</w:t>
            </w:r>
            <w:proofErr w:type="spellEnd"/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TRAFICO, FABRICACIÓN O PORTE DE ESTUPEFACIENTES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05 DE FEBRERO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AUTORIZA SUSTITUCIÓN DE LA PENA PRIVATIVA DE LA LIBERTAD EN LUGAR DE RESIDENCIA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7000131870012012-00725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MANUEL DEL CRISTO MORÓN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HURTO CALIFICADO 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27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 POR PRESCRIPCIÓN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7000131870012012-00719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MARTIN ELÍAS </w:t>
            </w: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MORELLY</w:t>
            </w:r>
            <w:proofErr w:type="spellEnd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REYES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FABRICACIÓN, TRAFICO Y PORTE DE ARMAS DE FUEGO O MUNICIONES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27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 POR PRESCRIPCIÓN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7000131870012012-00731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ROSENDO SUAREZ ANAYA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TRAFICO, FABRICACIÓN O PORTE DE ESTUPEFACIENTES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27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7000131870012018-00003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JEAN CARLOS GONZÁLEZ VERGARA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HURTO CALIFICADO AGRAVADO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30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7000131870012018-00431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FREDY DAVID TEHERÁN BERRIO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HURTO CALIFICADO AGRAVADO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29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DECLARA EXTINCIÓN SANCIÓN PENAL POR PENA CUMPLIDA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7000131870012019-00349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ALI</w:t>
            </w:r>
            <w:proofErr w:type="spellEnd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</w:t>
            </w: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NAGUITH</w:t>
            </w:r>
            <w:proofErr w:type="spellEnd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CERA PÉREZ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TENTATIVA DE HOMICIDIO SIMPLE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24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DECLARA EXTINCIÓN SANCIÓN PENAL POR PENA CUMPLIDA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7000131870012011-00378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CARLOS ANDRÉS DORIA </w:t>
            </w: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BADRAN</w:t>
            </w:r>
            <w:proofErr w:type="spellEnd"/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HOMICIDIO CULPOSO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24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DECLARA EXTINCIÓN SANCIÓN PENAL POR PENA CUMPLIDA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7000131870012012-00729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YOVANI</w:t>
            </w:r>
            <w:proofErr w:type="spellEnd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LEÓN </w:t>
            </w: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CASSIANY</w:t>
            </w:r>
            <w:proofErr w:type="spellEnd"/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TENTATIVA DE HURTO AGRAVADO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27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 POR PRESCRIPCIÓN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7000131870012010-00162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MANUEL ENRIQUE </w:t>
            </w: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BRIEVA</w:t>
            </w:r>
            <w:proofErr w:type="spellEnd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PATERNINA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FABRICACIÓN, TRAFICO Y PORTE DE ARMAS DE FUEGO O MUNICIONES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03 DE FEBRERO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 POR PRESCRIPCIÓN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7000131870012016-00387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LUIS HERNANDO LOBO PÉREZ Y </w:t>
            </w:r>
            <w:proofErr w:type="spellStart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OVER</w:t>
            </w:r>
            <w:proofErr w:type="spellEnd"/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LUIS MERCADO VILLEGAS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TRAFICO, FABRICACIÓN O PORTE DE ESTUPEFACIENTES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24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DECLARA EXTINCIÓN SANCIÓN PENAL POR PENA CUMPLIDA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7000131870012012-00724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NORMA SOFÍA PATERNINA ARROYO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TRAFICO, FABRICACIÓN O PORTE DE ESTUPEFACIENTES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27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 POR PRESCRIPCIÓN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7000131870012018-00559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YOHANA ISABEL YEPES SALCEDO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HURTO CALIFICADO AGRAVADO 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23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>DECLARA EXTINCIÓN SANCIÓN PENAL POR PENA CUMPLIDA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7000131870012016-00162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ERIC DE JESÚS GUERRA CONTRERAS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TRAFICO, FABRICACIÓN O PORTE DE ESTUPEFACIENTES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27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DECLARA EXTINCIÓN SANCIÓN PENAL </w:t>
            </w:r>
          </w:p>
        </w:tc>
      </w:tr>
      <w:tr w:rsidR="0086551B" w:rsidRPr="001D6F8C" w:rsidTr="001D6F8C">
        <w:trPr>
          <w:trHeight w:val="227"/>
        </w:trPr>
        <w:tc>
          <w:tcPr>
            <w:tcW w:w="488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7000131870012020-00005</w:t>
            </w:r>
          </w:p>
        </w:tc>
        <w:tc>
          <w:tcPr>
            <w:tcW w:w="1099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ANÍBAL MANUEL MADARIAGA VIDES</w:t>
            </w:r>
          </w:p>
        </w:tc>
        <w:tc>
          <w:tcPr>
            <w:tcW w:w="1215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TRAFICO, FABRICACIÓN O PORTE DE ESTUPEFACIENTES</w:t>
            </w:r>
          </w:p>
        </w:tc>
        <w:tc>
          <w:tcPr>
            <w:tcW w:w="536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1D6F8C">
              <w:rPr>
                <w:rFonts w:ascii="Arial" w:hAnsi="Arial" w:cs="Arial"/>
                <w:color w:val="000000" w:themeColor="text1"/>
                <w:sz w:val="12"/>
                <w:szCs w:val="16"/>
              </w:rPr>
              <w:t>29 DE ENERO 2020</w:t>
            </w:r>
          </w:p>
        </w:tc>
        <w:tc>
          <w:tcPr>
            <w:tcW w:w="1662" w:type="pct"/>
            <w:vAlign w:val="center"/>
          </w:tcPr>
          <w:p w:rsidR="0086551B" w:rsidRPr="001D6F8C" w:rsidRDefault="0086551B" w:rsidP="00865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</w:pPr>
            <w:r w:rsidRPr="001D6F8C">
              <w:rPr>
                <w:rFonts w:ascii="Arial" w:eastAsia="Times New Roman" w:hAnsi="Arial" w:cs="Arial"/>
                <w:color w:val="000000" w:themeColor="text1"/>
                <w:sz w:val="12"/>
                <w:szCs w:val="16"/>
                <w:lang w:eastAsia="es-ES"/>
              </w:rPr>
              <w:t xml:space="preserve">DECLARA EXTINCIÓN SANCIÓN PENAL </w:t>
            </w:r>
          </w:p>
        </w:tc>
      </w:tr>
    </w:tbl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8655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8655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F5" w:rsidRDefault="00B723F5" w:rsidP="005A1A58">
      <w:pPr>
        <w:spacing w:after="0" w:line="240" w:lineRule="auto"/>
      </w:pPr>
      <w:r>
        <w:separator/>
      </w:r>
    </w:p>
  </w:endnote>
  <w:endnote w:type="continuationSeparator" w:id="0">
    <w:p w:rsidR="00B723F5" w:rsidRDefault="00B723F5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F5" w:rsidRDefault="00B723F5" w:rsidP="005A1A58">
      <w:pPr>
        <w:spacing w:after="0" w:line="240" w:lineRule="auto"/>
      </w:pPr>
      <w:r>
        <w:separator/>
      </w:r>
    </w:p>
  </w:footnote>
  <w:footnote w:type="continuationSeparator" w:id="0">
    <w:p w:rsidR="00B723F5" w:rsidRDefault="00B723F5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BEE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23F5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302504-4E42-4A4B-A4A5-6C55E78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1865-4808-490B-A337-D5D13C2A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321</TotalTime>
  <Pages>1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3437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62</cp:revision>
  <cp:lastPrinted>2020-02-14T14:36:00Z</cp:lastPrinted>
  <dcterms:created xsi:type="dcterms:W3CDTF">2019-11-06T12:54:00Z</dcterms:created>
  <dcterms:modified xsi:type="dcterms:W3CDTF">2020-06-30T14:22:00Z</dcterms:modified>
</cp:coreProperties>
</file>