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F8C" w:rsidRDefault="001D6F8C" w:rsidP="00D65BD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</w:pPr>
    </w:p>
    <w:p w:rsidR="00392575" w:rsidRDefault="00F97F88" w:rsidP="00D65BD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</w:pPr>
      <w:r w:rsidRPr="00670EC5"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  <w:t xml:space="preserve">ESTADO N° </w:t>
      </w:r>
      <w:r w:rsidR="00FB7D73"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  <w:t>015</w:t>
      </w:r>
    </w:p>
    <w:p w:rsidR="005A25E7" w:rsidRDefault="005A25E7" w:rsidP="00D65BD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</w:pPr>
    </w:p>
    <w:tbl>
      <w:tblPr>
        <w:tblW w:w="4679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196"/>
        <w:gridCol w:w="3038"/>
        <w:gridCol w:w="2200"/>
        <w:gridCol w:w="4967"/>
      </w:tblGrid>
      <w:tr w:rsidR="005A25E7" w:rsidRPr="00753D25" w:rsidTr="00915192">
        <w:trPr>
          <w:trHeight w:val="20"/>
        </w:trPr>
        <w:tc>
          <w:tcPr>
            <w:tcW w:w="772" w:type="pct"/>
            <w:shd w:val="clear" w:color="auto" w:fill="auto"/>
            <w:vAlign w:val="center"/>
          </w:tcPr>
          <w:p w:rsidR="005A25E7" w:rsidRPr="00753D25" w:rsidRDefault="005A25E7" w:rsidP="00FB7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</w:pPr>
            <w:r w:rsidRPr="00753D2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  <w:t>RADICADO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5A25E7" w:rsidRPr="00753D25" w:rsidRDefault="005A25E7" w:rsidP="00FB7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</w:pPr>
            <w:r w:rsidRPr="00753D2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  <w:t>CONDENADO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5A25E7" w:rsidRPr="00753D25" w:rsidRDefault="005A25E7" w:rsidP="00FB7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</w:pPr>
            <w:r w:rsidRPr="00753D2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  <w:t>DELITO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5A25E7" w:rsidRPr="00753D25" w:rsidRDefault="005A25E7" w:rsidP="00FB7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</w:pPr>
            <w:r w:rsidRPr="00753D2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  <w:t>FECHA DE LA PROVIDENCIA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5A25E7" w:rsidRPr="00753D25" w:rsidRDefault="005A25E7" w:rsidP="00FB7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</w:pPr>
            <w:r w:rsidRPr="00753D2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  <w:t>OBJETO DE LA PROVIDENCIA</w:t>
            </w:r>
          </w:p>
        </w:tc>
      </w:tr>
      <w:tr w:rsidR="00FB7D73" w:rsidRPr="00753D25" w:rsidTr="00915192">
        <w:trPr>
          <w:trHeight w:val="430"/>
        </w:trPr>
        <w:tc>
          <w:tcPr>
            <w:tcW w:w="772" w:type="pct"/>
            <w:vAlign w:val="center"/>
          </w:tcPr>
          <w:p w:rsidR="00FB7D73" w:rsidRPr="00775138" w:rsidRDefault="00FB7D73" w:rsidP="00FB7D7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7000131870012017</w:t>
            </w:r>
          </w:p>
          <w:p w:rsidR="00FB7D73" w:rsidRPr="00775138" w:rsidRDefault="00FB7D73" w:rsidP="00FB7D7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-00034</w:t>
            </w:r>
          </w:p>
        </w:tc>
        <w:tc>
          <w:tcPr>
            <w:tcW w:w="1008" w:type="pct"/>
            <w:vAlign w:val="center"/>
          </w:tcPr>
          <w:p w:rsidR="00FB7D73" w:rsidRPr="00775138" w:rsidRDefault="00FB7D73" w:rsidP="00FB7D7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WILGEN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OSMAN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MERCADO MORENO</w:t>
            </w:r>
          </w:p>
        </w:tc>
        <w:tc>
          <w:tcPr>
            <w:tcW w:w="958" w:type="pct"/>
            <w:vAlign w:val="center"/>
          </w:tcPr>
          <w:p w:rsidR="00FB7D73" w:rsidRPr="00775138" w:rsidRDefault="00FB7D73" w:rsidP="00FB7D7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>FABRICACIÓN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TRAFICO Y PORTE DE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ARMAS DE FUEGO O MUNICIONES</w:t>
            </w:r>
          </w:p>
        </w:tc>
        <w:tc>
          <w:tcPr>
            <w:tcW w:w="694" w:type="pct"/>
            <w:vAlign w:val="center"/>
          </w:tcPr>
          <w:p w:rsidR="00FB7D73" w:rsidRPr="00775138" w:rsidRDefault="00FB7D73" w:rsidP="00FB7D7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19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EN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>ERO 2020</w:t>
            </w:r>
          </w:p>
        </w:tc>
        <w:tc>
          <w:tcPr>
            <w:tcW w:w="1567" w:type="pct"/>
            <w:vAlign w:val="center"/>
          </w:tcPr>
          <w:p w:rsidR="00FB7D73" w:rsidRPr="00775138" w:rsidRDefault="00FB7D73" w:rsidP="00FB7D73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NIEGA LIBERTAD CONDICIONAL</w:t>
            </w:r>
          </w:p>
        </w:tc>
      </w:tr>
      <w:tr w:rsidR="00FB7D73" w:rsidRPr="00753D25" w:rsidTr="00915192">
        <w:trPr>
          <w:trHeight w:val="430"/>
        </w:trPr>
        <w:tc>
          <w:tcPr>
            <w:tcW w:w="772" w:type="pct"/>
            <w:vAlign w:val="center"/>
          </w:tcPr>
          <w:p w:rsidR="00FB7D73" w:rsidRPr="00775138" w:rsidRDefault="00FB7D73" w:rsidP="00FB7D7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7000131870012019</w:t>
            </w:r>
          </w:p>
          <w:p w:rsidR="00FB7D73" w:rsidRPr="00775138" w:rsidRDefault="00FB7D73" w:rsidP="00FB7D7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-00329</w:t>
            </w:r>
          </w:p>
        </w:tc>
        <w:tc>
          <w:tcPr>
            <w:tcW w:w="1008" w:type="pct"/>
            <w:vAlign w:val="center"/>
          </w:tcPr>
          <w:p w:rsidR="00FB7D73" w:rsidRPr="00775138" w:rsidRDefault="00FB7D73" w:rsidP="00FB7D7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WILMER DEL CRISTO MERCADO SANTANA</w:t>
            </w:r>
          </w:p>
        </w:tc>
        <w:tc>
          <w:tcPr>
            <w:tcW w:w="958" w:type="pct"/>
            <w:vAlign w:val="center"/>
          </w:tcPr>
          <w:p w:rsidR="00FB7D73" w:rsidRPr="00775138" w:rsidRDefault="00FB7D73" w:rsidP="00FB7D7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CONCIERTO PARA DELINQUIR AGRAVADO</w:t>
            </w:r>
          </w:p>
        </w:tc>
        <w:tc>
          <w:tcPr>
            <w:tcW w:w="694" w:type="pct"/>
            <w:vAlign w:val="center"/>
          </w:tcPr>
          <w:p w:rsidR="00FB7D73" w:rsidRPr="00775138" w:rsidRDefault="00FB7D73" w:rsidP="00FB7D7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18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FEBR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>ERO 2020</w:t>
            </w:r>
          </w:p>
        </w:tc>
        <w:tc>
          <w:tcPr>
            <w:tcW w:w="1567" w:type="pct"/>
            <w:vAlign w:val="center"/>
          </w:tcPr>
          <w:p w:rsidR="00FB7D73" w:rsidRPr="00775138" w:rsidRDefault="00FB7D73" w:rsidP="00FB7D73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DECLARA ABSTENERSE DE RESOLVER SOLICITUD DE PERMISO CONYUGAL</w:t>
            </w:r>
          </w:p>
        </w:tc>
      </w:tr>
      <w:tr w:rsidR="00FB7D73" w:rsidRPr="00753D25" w:rsidTr="00915192">
        <w:trPr>
          <w:trHeight w:val="430"/>
        </w:trPr>
        <w:tc>
          <w:tcPr>
            <w:tcW w:w="772" w:type="pct"/>
            <w:vAlign w:val="center"/>
          </w:tcPr>
          <w:p w:rsidR="00FB7D73" w:rsidRPr="00775138" w:rsidRDefault="00FB7D73" w:rsidP="00FB7D7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7000131870012019</w:t>
            </w:r>
          </w:p>
          <w:p w:rsidR="00FB7D73" w:rsidRPr="00775138" w:rsidRDefault="00FB7D73" w:rsidP="00FB7D7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-00289</w:t>
            </w:r>
          </w:p>
        </w:tc>
        <w:tc>
          <w:tcPr>
            <w:tcW w:w="1008" w:type="pct"/>
            <w:vAlign w:val="center"/>
          </w:tcPr>
          <w:p w:rsidR="00FB7D73" w:rsidRPr="00775138" w:rsidRDefault="00FB7D73" w:rsidP="00FB7D7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YOHENIS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MONTES SAN MARTIN</w:t>
            </w:r>
          </w:p>
        </w:tc>
        <w:tc>
          <w:tcPr>
            <w:tcW w:w="958" w:type="pct"/>
            <w:vAlign w:val="center"/>
          </w:tcPr>
          <w:p w:rsidR="00FB7D73" w:rsidRPr="00775138" w:rsidRDefault="00FB7D73" w:rsidP="00FB7D7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>TRAFICO, FABRICACIÓN O PORTE DE ESTUPEFACIENTES</w:t>
            </w:r>
          </w:p>
        </w:tc>
        <w:tc>
          <w:tcPr>
            <w:tcW w:w="694" w:type="pct"/>
            <w:vAlign w:val="center"/>
          </w:tcPr>
          <w:p w:rsidR="00FB7D73" w:rsidRPr="00775138" w:rsidRDefault="00FB7D73" w:rsidP="00FB7D7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19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FEBR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>ERO 2020</w:t>
            </w:r>
          </w:p>
        </w:tc>
        <w:tc>
          <w:tcPr>
            <w:tcW w:w="1567" w:type="pct"/>
            <w:vAlign w:val="center"/>
          </w:tcPr>
          <w:p w:rsidR="00FB7D73" w:rsidRPr="00775138" w:rsidRDefault="00FB7D73" w:rsidP="00FB7D73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DECLARA ABSTENERSE DE RESOLVER SOLICITUD DE PERMISO CONYUGAL</w:t>
            </w:r>
          </w:p>
        </w:tc>
      </w:tr>
      <w:tr w:rsidR="00FB7D73" w:rsidRPr="00753D25" w:rsidTr="00915192">
        <w:trPr>
          <w:trHeight w:val="430"/>
        </w:trPr>
        <w:tc>
          <w:tcPr>
            <w:tcW w:w="772" w:type="pct"/>
            <w:vAlign w:val="center"/>
          </w:tcPr>
          <w:p w:rsidR="00FB7D73" w:rsidRPr="00775138" w:rsidRDefault="00FB7D73" w:rsidP="00FB7D7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7000131870012012</w:t>
            </w:r>
          </w:p>
          <w:p w:rsidR="00FB7D73" w:rsidRPr="00775138" w:rsidRDefault="00FB7D73" w:rsidP="00FB7D7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-00715</w:t>
            </w:r>
          </w:p>
        </w:tc>
        <w:tc>
          <w:tcPr>
            <w:tcW w:w="1008" w:type="pct"/>
            <w:vAlign w:val="center"/>
          </w:tcPr>
          <w:p w:rsidR="00FB7D73" w:rsidRPr="00775138" w:rsidRDefault="00FB7D73" w:rsidP="00FB7D7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MAIRA ALEJANDRA OSPINO VANEGAS</w:t>
            </w:r>
          </w:p>
        </w:tc>
        <w:tc>
          <w:tcPr>
            <w:tcW w:w="958" w:type="pct"/>
            <w:vAlign w:val="center"/>
          </w:tcPr>
          <w:p w:rsidR="00FB7D73" w:rsidRPr="00775138" w:rsidRDefault="00FB7D73" w:rsidP="00FB7D7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HURTO AGRAVADO</w:t>
            </w:r>
          </w:p>
        </w:tc>
        <w:tc>
          <w:tcPr>
            <w:tcW w:w="694" w:type="pct"/>
            <w:vAlign w:val="center"/>
          </w:tcPr>
          <w:p w:rsidR="00FB7D73" w:rsidRPr="00775138" w:rsidRDefault="00FB7D73" w:rsidP="003941A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3941A7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FEBR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>ERO 2020</w:t>
            </w:r>
          </w:p>
        </w:tc>
        <w:tc>
          <w:tcPr>
            <w:tcW w:w="1567" w:type="pct"/>
            <w:vAlign w:val="center"/>
          </w:tcPr>
          <w:p w:rsidR="00FB7D73" w:rsidRPr="00775138" w:rsidRDefault="00FB7D73" w:rsidP="00FB7D73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77513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DECLARA EXTINCIÓN SANCIÓN PENAL POR PRESCRIPCIÓN</w:t>
            </w:r>
          </w:p>
        </w:tc>
      </w:tr>
      <w:tr w:rsidR="00FB7D73" w:rsidRPr="00753D25" w:rsidTr="00915192">
        <w:trPr>
          <w:trHeight w:val="430"/>
        </w:trPr>
        <w:tc>
          <w:tcPr>
            <w:tcW w:w="772" w:type="pct"/>
            <w:vAlign w:val="center"/>
          </w:tcPr>
          <w:p w:rsidR="00FB7D73" w:rsidRPr="00775138" w:rsidRDefault="00FB7D73" w:rsidP="00FB7D7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7000131870012012</w:t>
            </w:r>
          </w:p>
          <w:p w:rsidR="00FB7D73" w:rsidRPr="00775138" w:rsidRDefault="00FB7D73" w:rsidP="00FB7D7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-00645</w:t>
            </w:r>
          </w:p>
        </w:tc>
        <w:tc>
          <w:tcPr>
            <w:tcW w:w="1008" w:type="pct"/>
            <w:vAlign w:val="center"/>
          </w:tcPr>
          <w:p w:rsidR="00FB7D73" w:rsidRPr="00775138" w:rsidRDefault="00FB7D73" w:rsidP="00FB7D7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ONAN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JOSÉ MANJARREZ GARCÍA</w:t>
            </w:r>
          </w:p>
        </w:tc>
        <w:tc>
          <w:tcPr>
            <w:tcW w:w="958" w:type="pct"/>
            <w:vAlign w:val="center"/>
          </w:tcPr>
          <w:p w:rsidR="00FB7D73" w:rsidRPr="00775138" w:rsidRDefault="00FB7D73" w:rsidP="00FB7D7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>FABRICACIÓN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TRAFICO Y PORTE DE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ARMAS DE FUEGO O MUNICIONES</w:t>
            </w:r>
          </w:p>
        </w:tc>
        <w:tc>
          <w:tcPr>
            <w:tcW w:w="694" w:type="pct"/>
            <w:vAlign w:val="center"/>
          </w:tcPr>
          <w:p w:rsidR="00FB7D73" w:rsidRPr="00775138" w:rsidRDefault="00FB7D73" w:rsidP="00FB7D7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18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FEBR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>ERO 2020</w:t>
            </w:r>
          </w:p>
        </w:tc>
        <w:tc>
          <w:tcPr>
            <w:tcW w:w="1567" w:type="pct"/>
            <w:vAlign w:val="center"/>
          </w:tcPr>
          <w:p w:rsidR="00FB7D73" w:rsidRPr="00775138" w:rsidRDefault="00FB7D73" w:rsidP="00FB7D73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77513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DECLARA EXTINCIÓN SANCIÓN PENAL POR PRESCRIPCIÓN</w:t>
            </w:r>
          </w:p>
        </w:tc>
      </w:tr>
      <w:tr w:rsidR="00FB7D73" w:rsidRPr="00753D25" w:rsidTr="00915192">
        <w:trPr>
          <w:trHeight w:val="430"/>
        </w:trPr>
        <w:tc>
          <w:tcPr>
            <w:tcW w:w="772" w:type="pct"/>
            <w:vAlign w:val="center"/>
          </w:tcPr>
          <w:p w:rsidR="00FB7D73" w:rsidRPr="00775138" w:rsidRDefault="00FB7D73" w:rsidP="00FB7D7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7000131870012012</w:t>
            </w:r>
          </w:p>
          <w:p w:rsidR="00FB7D73" w:rsidRPr="00775138" w:rsidRDefault="00FB7D73" w:rsidP="00FB7D7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-00671</w:t>
            </w:r>
          </w:p>
        </w:tc>
        <w:tc>
          <w:tcPr>
            <w:tcW w:w="1008" w:type="pct"/>
            <w:vAlign w:val="center"/>
          </w:tcPr>
          <w:p w:rsidR="00FB7D73" w:rsidRPr="00775138" w:rsidRDefault="00FB7D73" w:rsidP="00FB7D7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GERARDO CHICA GARCÉS</w:t>
            </w:r>
          </w:p>
        </w:tc>
        <w:tc>
          <w:tcPr>
            <w:tcW w:w="958" w:type="pct"/>
            <w:vAlign w:val="center"/>
          </w:tcPr>
          <w:p w:rsidR="00FB7D73" w:rsidRPr="00775138" w:rsidRDefault="00FB7D73" w:rsidP="00FB7D7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>TRAFICO, FABRICACIÓN O PORTE DE ESTUPEFACIENTES</w:t>
            </w:r>
          </w:p>
        </w:tc>
        <w:tc>
          <w:tcPr>
            <w:tcW w:w="694" w:type="pct"/>
            <w:vAlign w:val="center"/>
          </w:tcPr>
          <w:p w:rsidR="00FB7D73" w:rsidRPr="00775138" w:rsidRDefault="00FB7D73" w:rsidP="00FB7D7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18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FEBR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>ERO 2020</w:t>
            </w:r>
          </w:p>
        </w:tc>
        <w:tc>
          <w:tcPr>
            <w:tcW w:w="1567" w:type="pct"/>
            <w:vAlign w:val="center"/>
          </w:tcPr>
          <w:p w:rsidR="00FB7D73" w:rsidRPr="00775138" w:rsidRDefault="00FB7D73" w:rsidP="00FB7D73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77513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DECLARA EXTINCIÓN SANCIÓN PENAL POR PRESCRIPCIÓN</w:t>
            </w:r>
          </w:p>
        </w:tc>
      </w:tr>
      <w:tr w:rsidR="00FB7D73" w:rsidRPr="00753D25" w:rsidTr="00915192">
        <w:trPr>
          <w:trHeight w:val="430"/>
        </w:trPr>
        <w:tc>
          <w:tcPr>
            <w:tcW w:w="772" w:type="pct"/>
            <w:vAlign w:val="center"/>
          </w:tcPr>
          <w:p w:rsidR="00FB7D73" w:rsidRPr="00775138" w:rsidRDefault="00FB7D73" w:rsidP="00FB7D7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7000131870012011</w:t>
            </w:r>
          </w:p>
          <w:p w:rsidR="00FB7D73" w:rsidRPr="00775138" w:rsidRDefault="00FB7D73" w:rsidP="00FB7D7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-00377</w:t>
            </w:r>
          </w:p>
        </w:tc>
        <w:tc>
          <w:tcPr>
            <w:tcW w:w="1008" w:type="pct"/>
            <w:vAlign w:val="center"/>
          </w:tcPr>
          <w:p w:rsidR="00FB7D73" w:rsidRPr="00775138" w:rsidRDefault="00FB7D73" w:rsidP="00FB7D7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LEDIS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MARÍA DE ÁVILA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CABARCAS</w:t>
            </w:r>
            <w:proofErr w:type="spellEnd"/>
          </w:p>
        </w:tc>
        <w:tc>
          <w:tcPr>
            <w:tcW w:w="958" w:type="pct"/>
            <w:vAlign w:val="center"/>
          </w:tcPr>
          <w:p w:rsidR="00FB7D73" w:rsidRPr="00775138" w:rsidRDefault="00FB7D73" w:rsidP="00FB7D7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REBELIÓN</w:t>
            </w:r>
          </w:p>
        </w:tc>
        <w:tc>
          <w:tcPr>
            <w:tcW w:w="694" w:type="pct"/>
            <w:vAlign w:val="center"/>
          </w:tcPr>
          <w:p w:rsidR="00FB7D73" w:rsidRPr="00775138" w:rsidRDefault="00FB7D73" w:rsidP="00FB7D7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18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FEBR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>ERO 2020</w:t>
            </w:r>
          </w:p>
        </w:tc>
        <w:tc>
          <w:tcPr>
            <w:tcW w:w="1567" w:type="pct"/>
            <w:vAlign w:val="center"/>
          </w:tcPr>
          <w:p w:rsidR="00FB7D73" w:rsidRPr="00775138" w:rsidRDefault="00FB7D73" w:rsidP="00FB7D73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77513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DECLARA EXTINCIÓN SANCIÓN PENAL POR PRESCRIPCIÓN</w:t>
            </w:r>
          </w:p>
        </w:tc>
      </w:tr>
      <w:tr w:rsidR="00FB7D73" w:rsidRPr="00753D25" w:rsidTr="00915192">
        <w:trPr>
          <w:trHeight w:val="430"/>
        </w:trPr>
        <w:tc>
          <w:tcPr>
            <w:tcW w:w="772" w:type="pct"/>
            <w:vAlign w:val="center"/>
          </w:tcPr>
          <w:p w:rsidR="00FB7D73" w:rsidRPr="00775138" w:rsidRDefault="00FB7D73" w:rsidP="00FB7D7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7000131870012012</w:t>
            </w:r>
          </w:p>
          <w:p w:rsidR="00FB7D73" w:rsidRPr="00775138" w:rsidRDefault="00FB7D73" w:rsidP="00FB7D7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-00654</w:t>
            </w:r>
          </w:p>
        </w:tc>
        <w:tc>
          <w:tcPr>
            <w:tcW w:w="1008" w:type="pct"/>
            <w:vAlign w:val="center"/>
          </w:tcPr>
          <w:p w:rsidR="00FB7D73" w:rsidRPr="00775138" w:rsidRDefault="00FB7D73" w:rsidP="00FB7D7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JUAN CARLOS SOTO MERCADO</w:t>
            </w:r>
          </w:p>
        </w:tc>
        <w:tc>
          <w:tcPr>
            <w:tcW w:w="958" w:type="pct"/>
            <w:vAlign w:val="center"/>
          </w:tcPr>
          <w:p w:rsidR="00FB7D73" w:rsidRPr="00775138" w:rsidRDefault="00FB7D73" w:rsidP="00FB7D7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LESIONES PERSONALES CULPOSAS</w:t>
            </w:r>
          </w:p>
        </w:tc>
        <w:tc>
          <w:tcPr>
            <w:tcW w:w="694" w:type="pct"/>
            <w:vAlign w:val="center"/>
          </w:tcPr>
          <w:p w:rsidR="00FB7D73" w:rsidRPr="00775138" w:rsidRDefault="00FB7D73" w:rsidP="00FB7D7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18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FEBR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>ERO 2020</w:t>
            </w:r>
          </w:p>
        </w:tc>
        <w:tc>
          <w:tcPr>
            <w:tcW w:w="1567" w:type="pct"/>
            <w:vAlign w:val="center"/>
          </w:tcPr>
          <w:p w:rsidR="00FB7D73" w:rsidRPr="00775138" w:rsidRDefault="00FB7D73" w:rsidP="00FB7D73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77513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DECLARA EXTINCIÓN SANCIÓN PENAL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 POR PRESCRIPCIÓN</w:t>
            </w:r>
            <w:r w:rsidRPr="0077513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 </w:t>
            </w:r>
          </w:p>
        </w:tc>
      </w:tr>
    </w:tbl>
    <w:p w:rsidR="005A25E7" w:rsidRDefault="005A25E7" w:rsidP="00D65BD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</w:pPr>
    </w:p>
    <w:p w:rsidR="00B5208A" w:rsidRDefault="008279EB" w:rsidP="00B5208A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P</w:t>
      </w:r>
      <w:r w:rsidR="00F97F88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ara notificar a las partes que no han sido enterados personalmente del presente proveído, se fija el presente ESTADO en lugar público y visible de la secretaría por el término de</w:t>
      </w:r>
      <w:r w:rsidR="004C029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136F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u</w:t>
      </w:r>
      <w:r w:rsidR="006753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n</w:t>
      </w:r>
      <w:r w:rsidR="0037075D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(01) d</w:t>
      </w:r>
      <w:r w:rsidR="00D3357E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ía</w:t>
      </w:r>
      <w:r w:rsidR="006753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, siendo las 8:00 de la mañana de hoy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226D6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</w:t>
      </w:r>
      <w:r w:rsidR="00FB7D7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7</w:t>
      </w:r>
      <w:r w:rsidR="00B3726F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E3075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de 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febr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ero</w:t>
      </w:r>
      <w:r w:rsidR="000459EE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de</w:t>
      </w:r>
      <w:r w:rsidR="006753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20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20</w:t>
      </w:r>
      <w:r w:rsidR="000243C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</w:p>
    <w:p w:rsidR="00B5208A" w:rsidRDefault="00B5208A" w:rsidP="00B5208A">
      <w:pPr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D3357E" w:rsidRPr="00A912E3" w:rsidRDefault="002164CA" w:rsidP="00B5208A">
      <w:pPr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MARIELA VERGARA BETIN</w:t>
      </w:r>
    </w:p>
    <w:p w:rsidR="00B25F3D" w:rsidRDefault="002164CA" w:rsidP="00B5208A">
      <w:pPr>
        <w:tabs>
          <w:tab w:val="left" w:pos="3915"/>
          <w:tab w:val="right" w:pos="16720"/>
        </w:tabs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SECRETARIA</w:t>
      </w:r>
    </w:p>
    <w:p w:rsidR="00B25F3D" w:rsidRDefault="00232494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Sincelejo, </w:t>
      </w:r>
      <w:r w:rsidR="008279E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febre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ro</w:t>
      </w:r>
      <w:r w:rsidR="0003268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FB7D7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27</w:t>
      </w:r>
      <w:r w:rsidR="007E6FA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 20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20</w:t>
      </w:r>
    </w:p>
    <w:p w:rsidR="00B25F3D" w:rsidRDefault="00232494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Desfijado</w:t>
      </w:r>
      <w:r w:rsidR="000A0050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en la fecha siendo las 6:00 pm</w:t>
      </w:r>
    </w:p>
    <w:p w:rsidR="00B25F3D" w:rsidRDefault="00B25F3D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BA49CA" w:rsidRDefault="00BA49CA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2164CA" w:rsidRPr="002164CA" w:rsidRDefault="002164CA" w:rsidP="002164CA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164C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MARIELA VERGARA BETIN</w:t>
      </w:r>
    </w:p>
    <w:p w:rsidR="00170252" w:rsidRDefault="002164CA" w:rsidP="002164CA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164C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SECRETARIA</w:t>
      </w:r>
      <w:bookmarkStart w:id="0" w:name="_GoBack"/>
      <w:bookmarkEnd w:id="0"/>
    </w:p>
    <w:sectPr w:rsidR="00170252" w:rsidSect="00BA49CA">
      <w:headerReference w:type="default" r:id="rId7"/>
      <w:pgSz w:w="19442" w:h="12242" w:orient="landscape" w:code="268"/>
      <w:pgMar w:top="851" w:right="1361" w:bottom="851" w:left="136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72C" w:rsidRDefault="0090172C" w:rsidP="005A1A58">
      <w:pPr>
        <w:spacing w:after="0" w:line="240" w:lineRule="auto"/>
      </w:pPr>
      <w:r>
        <w:separator/>
      </w:r>
    </w:p>
  </w:endnote>
  <w:endnote w:type="continuationSeparator" w:id="0">
    <w:p w:rsidR="0090172C" w:rsidRDefault="0090172C" w:rsidP="005A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72C" w:rsidRDefault="0090172C" w:rsidP="005A1A58">
      <w:pPr>
        <w:spacing w:after="0" w:line="240" w:lineRule="auto"/>
      </w:pPr>
      <w:r>
        <w:separator/>
      </w:r>
    </w:p>
  </w:footnote>
  <w:footnote w:type="continuationSeparator" w:id="0">
    <w:p w:rsidR="0090172C" w:rsidRDefault="0090172C" w:rsidP="005A1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A58" w:rsidRPr="00C66979" w:rsidRDefault="00BC627A" w:rsidP="005A1A58">
    <w:pPr>
      <w:jc w:val="both"/>
      <w:rPr>
        <w:rFonts w:ascii="Arial" w:hAnsi="Arial" w:cs="Arial"/>
        <w:b/>
      </w:rPr>
    </w:pPr>
    <w:r>
      <w:rPr>
        <w:noProof/>
        <w:lang w:eastAsia="es-CO"/>
      </w:rPr>
      <w:drawing>
        <wp:anchor distT="0" distB="0" distL="114300" distR="114300" simplePos="0" relativeHeight="251657728" behindDoc="0" locked="0" layoutInCell="1" allowOverlap="1" wp14:anchorId="6238FA5B" wp14:editId="3EE96DD8">
          <wp:simplePos x="0" y="0"/>
          <wp:positionH relativeFrom="column">
            <wp:posOffset>1244600</wp:posOffset>
          </wp:positionH>
          <wp:positionV relativeFrom="paragraph">
            <wp:posOffset>-209550</wp:posOffset>
          </wp:positionV>
          <wp:extent cx="2557780" cy="774700"/>
          <wp:effectExtent l="0" t="0" r="0" b="6350"/>
          <wp:wrapSquare wrapText="bothSides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78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1A58" w:rsidRDefault="005A1A58" w:rsidP="005A1A58">
    <w:pPr>
      <w:rPr>
        <w:b/>
        <w:sz w:val="28"/>
      </w:rPr>
    </w:pPr>
  </w:p>
  <w:p w:rsidR="005A1A58" w:rsidRPr="00FA3B50" w:rsidRDefault="005A1A58" w:rsidP="005A1A58">
    <w:pPr>
      <w:spacing w:after="0"/>
      <w:jc w:val="center"/>
      <w:rPr>
        <w:b/>
        <w:sz w:val="28"/>
      </w:rPr>
    </w:pPr>
    <w:r w:rsidRPr="00FA3B50">
      <w:rPr>
        <w:b/>
        <w:sz w:val="28"/>
      </w:rPr>
      <w:t>JUZGADO PRIMERO DE EJECUCIÓN DE PENAS Y MEDIDAS DE SEGURIDAD DE SINCELEJO - SUCRE</w:t>
    </w:r>
  </w:p>
  <w:p w:rsidR="00707445" w:rsidRPr="00DC0863" w:rsidRDefault="00707445" w:rsidP="00707445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es-ES"/>
      </w:rPr>
    </w:pPr>
    <w:r w:rsidRPr="00DC0863">
      <w:rPr>
        <w:rFonts w:ascii="Arial" w:eastAsia="Times New Roman" w:hAnsi="Arial" w:cs="Arial"/>
        <w:color w:val="000000"/>
        <w:sz w:val="20"/>
        <w:szCs w:val="20"/>
        <w:lang w:eastAsia="es-ES"/>
      </w:rPr>
      <w:t>Calle 22 N° 16 – 40  2° Piso  Sincelejo – Sucre Teléfono: (5) 275 47 80  Ext. 1070</w:t>
    </w:r>
  </w:p>
  <w:p w:rsidR="00BA49CA" w:rsidRDefault="00707445" w:rsidP="00707445">
    <w:pPr>
      <w:spacing w:after="0"/>
      <w:jc w:val="center"/>
    </w:pPr>
    <w:r w:rsidRPr="00DC0863">
      <w:rPr>
        <w:rFonts w:ascii="Arial" w:eastAsia="Times New Roman" w:hAnsi="Arial" w:cs="Arial"/>
        <w:color w:val="000000"/>
        <w:sz w:val="20"/>
        <w:szCs w:val="20"/>
        <w:lang w:eastAsia="es-ES"/>
      </w:rPr>
      <w:t xml:space="preserve">E-mail: </w:t>
    </w:r>
    <w:hyperlink r:id="rId2" w:history="1">
      <w:r w:rsidRPr="00C66DB9">
        <w:rPr>
          <w:rStyle w:val="Hipervnculo"/>
          <w:rFonts w:ascii="Arial" w:eastAsia="Times New Roman" w:hAnsi="Arial" w:cs="Arial"/>
          <w:sz w:val="20"/>
          <w:szCs w:val="20"/>
          <w:lang w:eastAsia="es-ES"/>
        </w:rPr>
        <w:t>ejcpsinc@cendoj.ramajudicial.gov.co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7A"/>
    <w:rsid w:val="00001028"/>
    <w:rsid w:val="00002B4B"/>
    <w:rsid w:val="00002D59"/>
    <w:rsid w:val="000047D2"/>
    <w:rsid w:val="00006B30"/>
    <w:rsid w:val="00006DB0"/>
    <w:rsid w:val="0000719F"/>
    <w:rsid w:val="000111F7"/>
    <w:rsid w:val="0001134E"/>
    <w:rsid w:val="00011D8D"/>
    <w:rsid w:val="0001301E"/>
    <w:rsid w:val="000166BD"/>
    <w:rsid w:val="0002035A"/>
    <w:rsid w:val="00021989"/>
    <w:rsid w:val="000241E9"/>
    <w:rsid w:val="000243C6"/>
    <w:rsid w:val="000257A1"/>
    <w:rsid w:val="00025CD3"/>
    <w:rsid w:val="00026914"/>
    <w:rsid w:val="00027F27"/>
    <w:rsid w:val="00032681"/>
    <w:rsid w:val="00032ECB"/>
    <w:rsid w:val="000357EC"/>
    <w:rsid w:val="0003669B"/>
    <w:rsid w:val="00037AB2"/>
    <w:rsid w:val="000401D1"/>
    <w:rsid w:val="00041DF7"/>
    <w:rsid w:val="000440AF"/>
    <w:rsid w:val="000459EE"/>
    <w:rsid w:val="00045A1C"/>
    <w:rsid w:val="00051AED"/>
    <w:rsid w:val="0005269E"/>
    <w:rsid w:val="00054F22"/>
    <w:rsid w:val="0005661D"/>
    <w:rsid w:val="00056E38"/>
    <w:rsid w:val="00056F6F"/>
    <w:rsid w:val="0005705E"/>
    <w:rsid w:val="000607E7"/>
    <w:rsid w:val="0006580C"/>
    <w:rsid w:val="0006667C"/>
    <w:rsid w:val="000676AD"/>
    <w:rsid w:val="00067D36"/>
    <w:rsid w:val="00067F84"/>
    <w:rsid w:val="00070BE7"/>
    <w:rsid w:val="00071E6D"/>
    <w:rsid w:val="00073FF8"/>
    <w:rsid w:val="00080566"/>
    <w:rsid w:val="00081C84"/>
    <w:rsid w:val="00082F3F"/>
    <w:rsid w:val="00084BCB"/>
    <w:rsid w:val="00084DF7"/>
    <w:rsid w:val="0008577D"/>
    <w:rsid w:val="00085D6F"/>
    <w:rsid w:val="0008657E"/>
    <w:rsid w:val="00086E14"/>
    <w:rsid w:val="00090234"/>
    <w:rsid w:val="00093F34"/>
    <w:rsid w:val="00094003"/>
    <w:rsid w:val="00095B5E"/>
    <w:rsid w:val="00095F46"/>
    <w:rsid w:val="00096CBC"/>
    <w:rsid w:val="00096D30"/>
    <w:rsid w:val="00096E2E"/>
    <w:rsid w:val="000A0050"/>
    <w:rsid w:val="000A0B06"/>
    <w:rsid w:val="000A0E64"/>
    <w:rsid w:val="000A1290"/>
    <w:rsid w:val="000A26B1"/>
    <w:rsid w:val="000A50D0"/>
    <w:rsid w:val="000A65E2"/>
    <w:rsid w:val="000A66DD"/>
    <w:rsid w:val="000A6A67"/>
    <w:rsid w:val="000A6EAF"/>
    <w:rsid w:val="000B08A3"/>
    <w:rsid w:val="000B0C3A"/>
    <w:rsid w:val="000B1D19"/>
    <w:rsid w:val="000B3454"/>
    <w:rsid w:val="000B46DF"/>
    <w:rsid w:val="000C0F2E"/>
    <w:rsid w:val="000C1452"/>
    <w:rsid w:val="000C14E7"/>
    <w:rsid w:val="000C33C9"/>
    <w:rsid w:val="000C44D0"/>
    <w:rsid w:val="000C4ECB"/>
    <w:rsid w:val="000C5580"/>
    <w:rsid w:val="000C66DC"/>
    <w:rsid w:val="000C7959"/>
    <w:rsid w:val="000D2423"/>
    <w:rsid w:val="000D5ADA"/>
    <w:rsid w:val="000E1B06"/>
    <w:rsid w:val="000E1DDD"/>
    <w:rsid w:val="000E3B38"/>
    <w:rsid w:val="000E3C8E"/>
    <w:rsid w:val="000E3C95"/>
    <w:rsid w:val="000E47DE"/>
    <w:rsid w:val="000E4E45"/>
    <w:rsid w:val="000E5C4A"/>
    <w:rsid w:val="000E61FE"/>
    <w:rsid w:val="000E65BF"/>
    <w:rsid w:val="000E70AD"/>
    <w:rsid w:val="000E70B4"/>
    <w:rsid w:val="000E7EC7"/>
    <w:rsid w:val="000E7FCE"/>
    <w:rsid w:val="000F0007"/>
    <w:rsid w:val="000F2276"/>
    <w:rsid w:val="000F32C4"/>
    <w:rsid w:val="000F3338"/>
    <w:rsid w:val="000F4399"/>
    <w:rsid w:val="000F4A50"/>
    <w:rsid w:val="000F4CAF"/>
    <w:rsid w:val="000F5AC0"/>
    <w:rsid w:val="000F5BA5"/>
    <w:rsid w:val="000F7527"/>
    <w:rsid w:val="001008F1"/>
    <w:rsid w:val="00101FAE"/>
    <w:rsid w:val="00103DEC"/>
    <w:rsid w:val="00104C80"/>
    <w:rsid w:val="001052F3"/>
    <w:rsid w:val="00105487"/>
    <w:rsid w:val="00105870"/>
    <w:rsid w:val="00106370"/>
    <w:rsid w:val="00106512"/>
    <w:rsid w:val="0010679B"/>
    <w:rsid w:val="00107135"/>
    <w:rsid w:val="0010750E"/>
    <w:rsid w:val="00107E37"/>
    <w:rsid w:val="00111B5F"/>
    <w:rsid w:val="00120386"/>
    <w:rsid w:val="00121003"/>
    <w:rsid w:val="00121274"/>
    <w:rsid w:val="00123266"/>
    <w:rsid w:val="0013073E"/>
    <w:rsid w:val="00131D65"/>
    <w:rsid w:val="001324ED"/>
    <w:rsid w:val="00134A71"/>
    <w:rsid w:val="001356B4"/>
    <w:rsid w:val="00135971"/>
    <w:rsid w:val="00136FA2"/>
    <w:rsid w:val="00137C16"/>
    <w:rsid w:val="001411E9"/>
    <w:rsid w:val="001414B4"/>
    <w:rsid w:val="00141C6D"/>
    <w:rsid w:val="001426E0"/>
    <w:rsid w:val="00143932"/>
    <w:rsid w:val="00144B0E"/>
    <w:rsid w:val="00145537"/>
    <w:rsid w:val="001462F5"/>
    <w:rsid w:val="00147190"/>
    <w:rsid w:val="00147C77"/>
    <w:rsid w:val="001507D3"/>
    <w:rsid w:val="00150F2B"/>
    <w:rsid w:val="00152001"/>
    <w:rsid w:val="00152209"/>
    <w:rsid w:val="0015296F"/>
    <w:rsid w:val="00152E65"/>
    <w:rsid w:val="001532C8"/>
    <w:rsid w:val="00153429"/>
    <w:rsid w:val="00154229"/>
    <w:rsid w:val="00155D6D"/>
    <w:rsid w:val="00156AEE"/>
    <w:rsid w:val="00156D26"/>
    <w:rsid w:val="00161768"/>
    <w:rsid w:val="00164495"/>
    <w:rsid w:val="00164F76"/>
    <w:rsid w:val="00165185"/>
    <w:rsid w:val="0016730B"/>
    <w:rsid w:val="001675A4"/>
    <w:rsid w:val="001701A2"/>
    <w:rsid w:val="00170252"/>
    <w:rsid w:val="00170C6D"/>
    <w:rsid w:val="00170F13"/>
    <w:rsid w:val="001713CF"/>
    <w:rsid w:val="0017358A"/>
    <w:rsid w:val="001736BF"/>
    <w:rsid w:val="001740E8"/>
    <w:rsid w:val="00174AB9"/>
    <w:rsid w:val="00174ECC"/>
    <w:rsid w:val="0017578D"/>
    <w:rsid w:val="00175C50"/>
    <w:rsid w:val="00180466"/>
    <w:rsid w:val="001815FE"/>
    <w:rsid w:val="00182C29"/>
    <w:rsid w:val="0018338A"/>
    <w:rsid w:val="0019003F"/>
    <w:rsid w:val="00190335"/>
    <w:rsid w:val="001933CA"/>
    <w:rsid w:val="0019423A"/>
    <w:rsid w:val="001950CB"/>
    <w:rsid w:val="00196A18"/>
    <w:rsid w:val="00197E4F"/>
    <w:rsid w:val="001A0964"/>
    <w:rsid w:val="001A0C94"/>
    <w:rsid w:val="001A2E9A"/>
    <w:rsid w:val="001A354C"/>
    <w:rsid w:val="001A3616"/>
    <w:rsid w:val="001A53D5"/>
    <w:rsid w:val="001A57A4"/>
    <w:rsid w:val="001A63D0"/>
    <w:rsid w:val="001B23B6"/>
    <w:rsid w:val="001B2B5B"/>
    <w:rsid w:val="001B2D9A"/>
    <w:rsid w:val="001B396F"/>
    <w:rsid w:val="001B5411"/>
    <w:rsid w:val="001B7B81"/>
    <w:rsid w:val="001C11CE"/>
    <w:rsid w:val="001C1FF7"/>
    <w:rsid w:val="001C2778"/>
    <w:rsid w:val="001C29F5"/>
    <w:rsid w:val="001C46B8"/>
    <w:rsid w:val="001C5223"/>
    <w:rsid w:val="001C5696"/>
    <w:rsid w:val="001C5DBD"/>
    <w:rsid w:val="001D09B4"/>
    <w:rsid w:val="001D1DF3"/>
    <w:rsid w:val="001D31C8"/>
    <w:rsid w:val="001D5707"/>
    <w:rsid w:val="001D6F8C"/>
    <w:rsid w:val="001D7587"/>
    <w:rsid w:val="001D7DF5"/>
    <w:rsid w:val="001E19C3"/>
    <w:rsid w:val="001E3C99"/>
    <w:rsid w:val="001E6316"/>
    <w:rsid w:val="001E68EF"/>
    <w:rsid w:val="001E7F14"/>
    <w:rsid w:val="001F07F4"/>
    <w:rsid w:val="001F08E1"/>
    <w:rsid w:val="001F1145"/>
    <w:rsid w:val="001F12A8"/>
    <w:rsid w:val="001F1599"/>
    <w:rsid w:val="001F22A7"/>
    <w:rsid w:val="001F2EB2"/>
    <w:rsid w:val="001F3A31"/>
    <w:rsid w:val="001F58EE"/>
    <w:rsid w:val="001F703D"/>
    <w:rsid w:val="001F714A"/>
    <w:rsid w:val="00201C96"/>
    <w:rsid w:val="00202CDB"/>
    <w:rsid w:val="00203856"/>
    <w:rsid w:val="00206889"/>
    <w:rsid w:val="00207C21"/>
    <w:rsid w:val="002104A7"/>
    <w:rsid w:val="002104B3"/>
    <w:rsid w:val="0021116C"/>
    <w:rsid w:val="00211AEE"/>
    <w:rsid w:val="002164CA"/>
    <w:rsid w:val="00216906"/>
    <w:rsid w:val="00217699"/>
    <w:rsid w:val="00220D63"/>
    <w:rsid w:val="002225FB"/>
    <w:rsid w:val="002227CF"/>
    <w:rsid w:val="00223750"/>
    <w:rsid w:val="00226D6E"/>
    <w:rsid w:val="00232494"/>
    <w:rsid w:val="002340EB"/>
    <w:rsid w:val="002344AE"/>
    <w:rsid w:val="0023571D"/>
    <w:rsid w:val="00236DBA"/>
    <w:rsid w:val="00237E5E"/>
    <w:rsid w:val="00243687"/>
    <w:rsid w:val="002441F3"/>
    <w:rsid w:val="00244332"/>
    <w:rsid w:val="00244402"/>
    <w:rsid w:val="002454E7"/>
    <w:rsid w:val="00246BFA"/>
    <w:rsid w:val="0025282E"/>
    <w:rsid w:val="00254155"/>
    <w:rsid w:val="002541CF"/>
    <w:rsid w:val="0025476D"/>
    <w:rsid w:val="00256AFC"/>
    <w:rsid w:val="00257755"/>
    <w:rsid w:val="00261143"/>
    <w:rsid w:val="00261BC6"/>
    <w:rsid w:val="00261CCD"/>
    <w:rsid w:val="002627B3"/>
    <w:rsid w:val="002632B4"/>
    <w:rsid w:val="00264D8C"/>
    <w:rsid w:val="00265357"/>
    <w:rsid w:val="0026581C"/>
    <w:rsid w:val="002700AD"/>
    <w:rsid w:val="00270153"/>
    <w:rsid w:val="002710B6"/>
    <w:rsid w:val="0027140E"/>
    <w:rsid w:val="00275284"/>
    <w:rsid w:val="00275E4A"/>
    <w:rsid w:val="00277BBA"/>
    <w:rsid w:val="00277FCE"/>
    <w:rsid w:val="00280808"/>
    <w:rsid w:val="00282A5B"/>
    <w:rsid w:val="0028424D"/>
    <w:rsid w:val="002852A1"/>
    <w:rsid w:val="002879B1"/>
    <w:rsid w:val="00291A3F"/>
    <w:rsid w:val="00292229"/>
    <w:rsid w:val="0029249F"/>
    <w:rsid w:val="002930FD"/>
    <w:rsid w:val="002944B7"/>
    <w:rsid w:val="00294A35"/>
    <w:rsid w:val="00295CFB"/>
    <w:rsid w:val="00295D3F"/>
    <w:rsid w:val="002961BE"/>
    <w:rsid w:val="0029694C"/>
    <w:rsid w:val="00297934"/>
    <w:rsid w:val="00297ED2"/>
    <w:rsid w:val="002A043D"/>
    <w:rsid w:val="002A1274"/>
    <w:rsid w:val="002A37B1"/>
    <w:rsid w:val="002A5EBE"/>
    <w:rsid w:val="002B0F9B"/>
    <w:rsid w:val="002B52AD"/>
    <w:rsid w:val="002B630B"/>
    <w:rsid w:val="002B6C93"/>
    <w:rsid w:val="002C0982"/>
    <w:rsid w:val="002C4C54"/>
    <w:rsid w:val="002C5067"/>
    <w:rsid w:val="002C63D0"/>
    <w:rsid w:val="002C68E7"/>
    <w:rsid w:val="002D00BE"/>
    <w:rsid w:val="002D046B"/>
    <w:rsid w:val="002D04D8"/>
    <w:rsid w:val="002D0984"/>
    <w:rsid w:val="002D134D"/>
    <w:rsid w:val="002D1FC7"/>
    <w:rsid w:val="002D36CA"/>
    <w:rsid w:val="002D4BC1"/>
    <w:rsid w:val="002D5ABE"/>
    <w:rsid w:val="002E1639"/>
    <w:rsid w:val="002E1815"/>
    <w:rsid w:val="002E22F4"/>
    <w:rsid w:val="002E33A8"/>
    <w:rsid w:val="002E3C51"/>
    <w:rsid w:val="002E5ACD"/>
    <w:rsid w:val="002E6DC7"/>
    <w:rsid w:val="002E7CA0"/>
    <w:rsid w:val="002F14F6"/>
    <w:rsid w:val="002F22EF"/>
    <w:rsid w:val="002F3097"/>
    <w:rsid w:val="002F54C1"/>
    <w:rsid w:val="002F5846"/>
    <w:rsid w:val="002F6440"/>
    <w:rsid w:val="002F6F49"/>
    <w:rsid w:val="003004B2"/>
    <w:rsid w:val="003005A8"/>
    <w:rsid w:val="00300AA5"/>
    <w:rsid w:val="00300FA5"/>
    <w:rsid w:val="00301A21"/>
    <w:rsid w:val="00301AEC"/>
    <w:rsid w:val="00301F0F"/>
    <w:rsid w:val="00303FE2"/>
    <w:rsid w:val="003106DC"/>
    <w:rsid w:val="00311CB4"/>
    <w:rsid w:val="0031211B"/>
    <w:rsid w:val="00312351"/>
    <w:rsid w:val="003126E8"/>
    <w:rsid w:val="00316266"/>
    <w:rsid w:val="00317411"/>
    <w:rsid w:val="00320127"/>
    <w:rsid w:val="003211FA"/>
    <w:rsid w:val="00321EB6"/>
    <w:rsid w:val="00324F8F"/>
    <w:rsid w:val="00325626"/>
    <w:rsid w:val="00326177"/>
    <w:rsid w:val="00326458"/>
    <w:rsid w:val="00326F43"/>
    <w:rsid w:val="00330E8E"/>
    <w:rsid w:val="00331A5E"/>
    <w:rsid w:val="00332D16"/>
    <w:rsid w:val="0033374D"/>
    <w:rsid w:val="003344A7"/>
    <w:rsid w:val="003372F8"/>
    <w:rsid w:val="003374A4"/>
    <w:rsid w:val="00337B4E"/>
    <w:rsid w:val="00340E2A"/>
    <w:rsid w:val="00340F47"/>
    <w:rsid w:val="0034235D"/>
    <w:rsid w:val="00344592"/>
    <w:rsid w:val="003447A7"/>
    <w:rsid w:val="00346987"/>
    <w:rsid w:val="00347958"/>
    <w:rsid w:val="00351ADA"/>
    <w:rsid w:val="00351C7E"/>
    <w:rsid w:val="00353A34"/>
    <w:rsid w:val="00355012"/>
    <w:rsid w:val="00355DAF"/>
    <w:rsid w:val="00360690"/>
    <w:rsid w:val="003609FE"/>
    <w:rsid w:val="00360B5F"/>
    <w:rsid w:val="003611A5"/>
    <w:rsid w:val="0036155E"/>
    <w:rsid w:val="00362CC9"/>
    <w:rsid w:val="003641C0"/>
    <w:rsid w:val="00364724"/>
    <w:rsid w:val="0036474D"/>
    <w:rsid w:val="00364ADB"/>
    <w:rsid w:val="00366F02"/>
    <w:rsid w:val="00367218"/>
    <w:rsid w:val="00370435"/>
    <w:rsid w:val="0037075D"/>
    <w:rsid w:val="003710CB"/>
    <w:rsid w:val="0037159A"/>
    <w:rsid w:val="00371E0C"/>
    <w:rsid w:val="00374370"/>
    <w:rsid w:val="0037457F"/>
    <w:rsid w:val="00375D6B"/>
    <w:rsid w:val="00376BA6"/>
    <w:rsid w:val="00377486"/>
    <w:rsid w:val="003822A1"/>
    <w:rsid w:val="00382784"/>
    <w:rsid w:val="00383DE7"/>
    <w:rsid w:val="0038410C"/>
    <w:rsid w:val="0038417F"/>
    <w:rsid w:val="00385AB4"/>
    <w:rsid w:val="00386F7C"/>
    <w:rsid w:val="00392575"/>
    <w:rsid w:val="003930D5"/>
    <w:rsid w:val="003941A7"/>
    <w:rsid w:val="00394644"/>
    <w:rsid w:val="003950F5"/>
    <w:rsid w:val="00395777"/>
    <w:rsid w:val="003964E2"/>
    <w:rsid w:val="00396841"/>
    <w:rsid w:val="00397CA5"/>
    <w:rsid w:val="003A020D"/>
    <w:rsid w:val="003A0A9D"/>
    <w:rsid w:val="003A0B93"/>
    <w:rsid w:val="003A15A4"/>
    <w:rsid w:val="003A1D36"/>
    <w:rsid w:val="003A24AC"/>
    <w:rsid w:val="003A2BDD"/>
    <w:rsid w:val="003A459E"/>
    <w:rsid w:val="003A4E64"/>
    <w:rsid w:val="003A5252"/>
    <w:rsid w:val="003A5C58"/>
    <w:rsid w:val="003A5E72"/>
    <w:rsid w:val="003A61A3"/>
    <w:rsid w:val="003A63CB"/>
    <w:rsid w:val="003A6EC9"/>
    <w:rsid w:val="003B0AE9"/>
    <w:rsid w:val="003B1BA2"/>
    <w:rsid w:val="003B1FA6"/>
    <w:rsid w:val="003B2FB5"/>
    <w:rsid w:val="003B3E5F"/>
    <w:rsid w:val="003B5299"/>
    <w:rsid w:val="003C2190"/>
    <w:rsid w:val="003C24C2"/>
    <w:rsid w:val="003C252A"/>
    <w:rsid w:val="003C725C"/>
    <w:rsid w:val="003D1FBA"/>
    <w:rsid w:val="003D216F"/>
    <w:rsid w:val="003D2E27"/>
    <w:rsid w:val="003D38E4"/>
    <w:rsid w:val="003D486D"/>
    <w:rsid w:val="003D6A29"/>
    <w:rsid w:val="003D71C5"/>
    <w:rsid w:val="003D7F04"/>
    <w:rsid w:val="003E12BF"/>
    <w:rsid w:val="003E36C1"/>
    <w:rsid w:val="003E3EBE"/>
    <w:rsid w:val="003E4A14"/>
    <w:rsid w:val="003E557D"/>
    <w:rsid w:val="003E6885"/>
    <w:rsid w:val="003E7EF5"/>
    <w:rsid w:val="003F0663"/>
    <w:rsid w:val="003F09CD"/>
    <w:rsid w:val="003F23CE"/>
    <w:rsid w:val="003F2473"/>
    <w:rsid w:val="003F2689"/>
    <w:rsid w:val="003F3263"/>
    <w:rsid w:val="003F676D"/>
    <w:rsid w:val="003F7738"/>
    <w:rsid w:val="00401BF9"/>
    <w:rsid w:val="00401DF5"/>
    <w:rsid w:val="0040267B"/>
    <w:rsid w:val="00403CA8"/>
    <w:rsid w:val="00406183"/>
    <w:rsid w:val="0040650C"/>
    <w:rsid w:val="0040772A"/>
    <w:rsid w:val="004079A5"/>
    <w:rsid w:val="00407E38"/>
    <w:rsid w:val="00410EDD"/>
    <w:rsid w:val="00411E75"/>
    <w:rsid w:val="00415408"/>
    <w:rsid w:val="00416BE5"/>
    <w:rsid w:val="00417455"/>
    <w:rsid w:val="00417509"/>
    <w:rsid w:val="00420D68"/>
    <w:rsid w:val="004210EA"/>
    <w:rsid w:val="004217EB"/>
    <w:rsid w:val="00422C7C"/>
    <w:rsid w:val="00423180"/>
    <w:rsid w:val="00423A0E"/>
    <w:rsid w:val="00423AC4"/>
    <w:rsid w:val="00423CD4"/>
    <w:rsid w:val="004251BB"/>
    <w:rsid w:val="004252D0"/>
    <w:rsid w:val="0042554B"/>
    <w:rsid w:val="004345EB"/>
    <w:rsid w:val="00434977"/>
    <w:rsid w:val="004363CC"/>
    <w:rsid w:val="00440134"/>
    <w:rsid w:val="00440A11"/>
    <w:rsid w:val="00440A37"/>
    <w:rsid w:val="00440E6B"/>
    <w:rsid w:val="0044108D"/>
    <w:rsid w:val="004414CF"/>
    <w:rsid w:val="004418F9"/>
    <w:rsid w:val="00442704"/>
    <w:rsid w:val="00442E70"/>
    <w:rsid w:val="0044331D"/>
    <w:rsid w:val="00444AC0"/>
    <w:rsid w:val="00445C91"/>
    <w:rsid w:val="00446497"/>
    <w:rsid w:val="00447B42"/>
    <w:rsid w:val="00447CAF"/>
    <w:rsid w:val="004512C0"/>
    <w:rsid w:val="00451623"/>
    <w:rsid w:val="004517E6"/>
    <w:rsid w:val="00453964"/>
    <w:rsid w:val="00454C8E"/>
    <w:rsid w:val="0045644B"/>
    <w:rsid w:val="00456A71"/>
    <w:rsid w:val="00457015"/>
    <w:rsid w:val="0045762F"/>
    <w:rsid w:val="00457986"/>
    <w:rsid w:val="004611E9"/>
    <w:rsid w:val="00462213"/>
    <w:rsid w:val="00463C9E"/>
    <w:rsid w:val="004650C3"/>
    <w:rsid w:val="004667EE"/>
    <w:rsid w:val="0046708E"/>
    <w:rsid w:val="004730CC"/>
    <w:rsid w:val="00484BEE"/>
    <w:rsid w:val="004852C7"/>
    <w:rsid w:val="004853D9"/>
    <w:rsid w:val="00486341"/>
    <w:rsid w:val="00486685"/>
    <w:rsid w:val="0048690B"/>
    <w:rsid w:val="00487E4B"/>
    <w:rsid w:val="00491B84"/>
    <w:rsid w:val="00491D13"/>
    <w:rsid w:val="004954DE"/>
    <w:rsid w:val="004956C5"/>
    <w:rsid w:val="00495B25"/>
    <w:rsid w:val="00495E5A"/>
    <w:rsid w:val="00496FF7"/>
    <w:rsid w:val="00497B86"/>
    <w:rsid w:val="004A1746"/>
    <w:rsid w:val="004A30E2"/>
    <w:rsid w:val="004A3A73"/>
    <w:rsid w:val="004A409E"/>
    <w:rsid w:val="004A453A"/>
    <w:rsid w:val="004A464A"/>
    <w:rsid w:val="004A4DFD"/>
    <w:rsid w:val="004A66E3"/>
    <w:rsid w:val="004A677A"/>
    <w:rsid w:val="004A77A9"/>
    <w:rsid w:val="004B1A15"/>
    <w:rsid w:val="004B3E42"/>
    <w:rsid w:val="004B4C1D"/>
    <w:rsid w:val="004B6AF7"/>
    <w:rsid w:val="004B74B8"/>
    <w:rsid w:val="004B7CE9"/>
    <w:rsid w:val="004C0292"/>
    <w:rsid w:val="004C0407"/>
    <w:rsid w:val="004C0FC6"/>
    <w:rsid w:val="004C1B2A"/>
    <w:rsid w:val="004C1BD1"/>
    <w:rsid w:val="004C1C25"/>
    <w:rsid w:val="004C25C1"/>
    <w:rsid w:val="004C2D55"/>
    <w:rsid w:val="004C31CB"/>
    <w:rsid w:val="004C44FE"/>
    <w:rsid w:val="004C5DBE"/>
    <w:rsid w:val="004C6639"/>
    <w:rsid w:val="004D0973"/>
    <w:rsid w:val="004D0FEA"/>
    <w:rsid w:val="004D1A41"/>
    <w:rsid w:val="004D23F0"/>
    <w:rsid w:val="004D2C74"/>
    <w:rsid w:val="004D4961"/>
    <w:rsid w:val="004D558C"/>
    <w:rsid w:val="004D5788"/>
    <w:rsid w:val="004E1FDD"/>
    <w:rsid w:val="004E2178"/>
    <w:rsid w:val="004E2EE3"/>
    <w:rsid w:val="004E30D2"/>
    <w:rsid w:val="004E3971"/>
    <w:rsid w:val="004E3D10"/>
    <w:rsid w:val="004E6DE1"/>
    <w:rsid w:val="004F0332"/>
    <w:rsid w:val="004F0F6F"/>
    <w:rsid w:val="004F372D"/>
    <w:rsid w:val="004F5379"/>
    <w:rsid w:val="004F6EFC"/>
    <w:rsid w:val="004F6F7D"/>
    <w:rsid w:val="004F7253"/>
    <w:rsid w:val="0050102D"/>
    <w:rsid w:val="00503F87"/>
    <w:rsid w:val="00504551"/>
    <w:rsid w:val="0050494A"/>
    <w:rsid w:val="00504BF7"/>
    <w:rsid w:val="00505A5C"/>
    <w:rsid w:val="00505EF9"/>
    <w:rsid w:val="00506B6E"/>
    <w:rsid w:val="00506E94"/>
    <w:rsid w:val="00506F5A"/>
    <w:rsid w:val="0050784D"/>
    <w:rsid w:val="00510690"/>
    <w:rsid w:val="00511736"/>
    <w:rsid w:val="00511CC8"/>
    <w:rsid w:val="00514E56"/>
    <w:rsid w:val="00517B42"/>
    <w:rsid w:val="0052223A"/>
    <w:rsid w:val="005229DE"/>
    <w:rsid w:val="00523917"/>
    <w:rsid w:val="0052516F"/>
    <w:rsid w:val="00525F70"/>
    <w:rsid w:val="00531054"/>
    <w:rsid w:val="00532AE5"/>
    <w:rsid w:val="00533973"/>
    <w:rsid w:val="00536ABD"/>
    <w:rsid w:val="00536E6A"/>
    <w:rsid w:val="005374F7"/>
    <w:rsid w:val="00537D2D"/>
    <w:rsid w:val="00540C69"/>
    <w:rsid w:val="005413BB"/>
    <w:rsid w:val="005422B8"/>
    <w:rsid w:val="00543D30"/>
    <w:rsid w:val="0054422A"/>
    <w:rsid w:val="00544289"/>
    <w:rsid w:val="005443EF"/>
    <w:rsid w:val="00545615"/>
    <w:rsid w:val="005458FE"/>
    <w:rsid w:val="00547BC5"/>
    <w:rsid w:val="005503EA"/>
    <w:rsid w:val="00550F12"/>
    <w:rsid w:val="00551E48"/>
    <w:rsid w:val="00552AFF"/>
    <w:rsid w:val="005530B6"/>
    <w:rsid w:val="00553515"/>
    <w:rsid w:val="00553966"/>
    <w:rsid w:val="005539B4"/>
    <w:rsid w:val="0055453B"/>
    <w:rsid w:val="00554CB6"/>
    <w:rsid w:val="005560AF"/>
    <w:rsid w:val="00556C0F"/>
    <w:rsid w:val="00556FD7"/>
    <w:rsid w:val="0056038E"/>
    <w:rsid w:val="00560518"/>
    <w:rsid w:val="00561BE6"/>
    <w:rsid w:val="00561E9C"/>
    <w:rsid w:val="00563F1B"/>
    <w:rsid w:val="005642C0"/>
    <w:rsid w:val="00565304"/>
    <w:rsid w:val="005672E9"/>
    <w:rsid w:val="0057208C"/>
    <w:rsid w:val="00573CB5"/>
    <w:rsid w:val="00575695"/>
    <w:rsid w:val="005757BF"/>
    <w:rsid w:val="00576810"/>
    <w:rsid w:val="00576986"/>
    <w:rsid w:val="00576F6B"/>
    <w:rsid w:val="00581C0F"/>
    <w:rsid w:val="005827FD"/>
    <w:rsid w:val="0058480C"/>
    <w:rsid w:val="00585B0B"/>
    <w:rsid w:val="00586006"/>
    <w:rsid w:val="00587F21"/>
    <w:rsid w:val="005905F1"/>
    <w:rsid w:val="0059400B"/>
    <w:rsid w:val="0059402B"/>
    <w:rsid w:val="00595553"/>
    <w:rsid w:val="00596DF0"/>
    <w:rsid w:val="005A0D00"/>
    <w:rsid w:val="005A1342"/>
    <w:rsid w:val="005A1A58"/>
    <w:rsid w:val="005A25E7"/>
    <w:rsid w:val="005A2C47"/>
    <w:rsid w:val="005A4EEC"/>
    <w:rsid w:val="005A4F8D"/>
    <w:rsid w:val="005A62CB"/>
    <w:rsid w:val="005A64BF"/>
    <w:rsid w:val="005A6FD7"/>
    <w:rsid w:val="005A70B5"/>
    <w:rsid w:val="005A7B4E"/>
    <w:rsid w:val="005B0CB5"/>
    <w:rsid w:val="005B2CBD"/>
    <w:rsid w:val="005B378E"/>
    <w:rsid w:val="005B3948"/>
    <w:rsid w:val="005B4672"/>
    <w:rsid w:val="005B4718"/>
    <w:rsid w:val="005B56C7"/>
    <w:rsid w:val="005B60E6"/>
    <w:rsid w:val="005B7E15"/>
    <w:rsid w:val="005C192E"/>
    <w:rsid w:val="005C20EB"/>
    <w:rsid w:val="005C31C7"/>
    <w:rsid w:val="005C3F8E"/>
    <w:rsid w:val="005C51D0"/>
    <w:rsid w:val="005C7951"/>
    <w:rsid w:val="005C7A41"/>
    <w:rsid w:val="005D01BC"/>
    <w:rsid w:val="005D0ABC"/>
    <w:rsid w:val="005D0F84"/>
    <w:rsid w:val="005D18E8"/>
    <w:rsid w:val="005D50BF"/>
    <w:rsid w:val="005D5745"/>
    <w:rsid w:val="005D6E26"/>
    <w:rsid w:val="005D735D"/>
    <w:rsid w:val="005D7D36"/>
    <w:rsid w:val="005E22A6"/>
    <w:rsid w:val="005E251A"/>
    <w:rsid w:val="005E4222"/>
    <w:rsid w:val="005E527D"/>
    <w:rsid w:val="005F0BA5"/>
    <w:rsid w:val="005F4543"/>
    <w:rsid w:val="005F4F0B"/>
    <w:rsid w:val="005F52C7"/>
    <w:rsid w:val="005F55DF"/>
    <w:rsid w:val="005F7A39"/>
    <w:rsid w:val="00600036"/>
    <w:rsid w:val="0060130F"/>
    <w:rsid w:val="006018F3"/>
    <w:rsid w:val="0060206B"/>
    <w:rsid w:val="006047C9"/>
    <w:rsid w:val="00605043"/>
    <w:rsid w:val="00606F7C"/>
    <w:rsid w:val="006072FD"/>
    <w:rsid w:val="00607FE7"/>
    <w:rsid w:val="006112A6"/>
    <w:rsid w:val="006113B0"/>
    <w:rsid w:val="006120EC"/>
    <w:rsid w:val="00612259"/>
    <w:rsid w:val="00612AE2"/>
    <w:rsid w:val="00612E41"/>
    <w:rsid w:val="006130B2"/>
    <w:rsid w:val="0061378E"/>
    <w:rsid w:val="006137F4"/>
    <w:rsid w:val="00613F34"/>
    <w:rsid w:val="00614694"/>
    <w:rsid w:val="00616D82"/>
    <w:rsid w:val="006173C4"/>
    <w:rsid w:val="006176A2"/>
    <w:rsid w:val="006203DD"/>
    <w:rsid w:val="00621B38"/>
    <w:rsid w:val="00621CAE"/>
    <w:rsid w:val="00621E70"/>
    <w:rsid w:val="00622672"/>
    <w:rsid w:val="00626255"/>
    <w:rsid w:val="0062685A"/>
    <w:rsid w:val="006301BA"/>
    <w:rsid w:val="00630CBD"/>
    <w:rsid w:val="00631832"/>
    <w:rsid w:val="006326C6"/>
    <w:rsid w:val="00633C35"/>
    <w:rsid w:val="00633D02"/>
    <w:rsid w:val="0064009A"/>
    <w:rsid w:val="0064122C"/>
    <w:rsid w:val="006420C9"/>
    <w:rsid w:val="00642EA1"/>
    <w:rsid w:val="00643AAD"/>
    <w:rsid w:val="0064481B"/>
    <w:rsid w:val="00644CCD"/>
    <w:rsid w:val="00645BE1"/>
    <w:rsid w:val="00647828"/>
    <w:rsid w:val="006500E7"/>
    <w:rsid w:val="006505A3"/>
    <w:rsid w:val="00650BCF"/>
    <w:rsid w:val="00651833"/>
    <w:rsid w:val="00652507"/>
    <w:rsid w:val="006531AD"/>
    <w:rsid w:val="00656B38"/>
    <w:rsid w:val="00656FFA"/>
    <w:rsid w:val="00657B24"/>
    <w:rsid w:val="00661FAD"/>
    <w:rsid w:val="006640CD"/>
    <w:rsid w:val="00664622"/>
    <w:rsid w:val="00664643"/>
    <w:rsid w:val="00666718"/>
    <w:rsid w:val="00666FF5"/>
    <w:rsid w:val="00667C3B"/>
    <w:rsid w:val="00670EC5"/>
    <w:rsid w:val="006718A3"/>
    <w:rsid w:val="006753A2"/>
    <w:rsid w:val="00675BE1"/>
    <w:rsid w:val="006761F1"/>
    <w:rsid w:val="00677C4D"/>
    <w:rsid w:val="00680CDB"/>
    <w:rsid w:val="006819DE"/>
    <w:rsid w:val="0068205F"/>
    <w:rsid w:val="006822E0"/>
    <w:rsid w:val="00683C95"/>
    <w:rsid w:val="00684632"/>
    <w:rsid w:val="00684874"/>
    <w:rsid w:val="006867D3"/>
    <w:rsid w:val="006901B5"/>
    <w:rsid w:val="0069094E"/>
    <w:rsid w:val="006917FD"/>
    <w:rsid w:val="00692B2B"/>
    <w:rsid w:val="00695FEA"/>
    <w:rsid w:val="00696A7F"/>
    <w:rsid w:val="00697B83"/>
    <w:rsid w:val="006A0EE3"/>
    <w:rsid w:val="006A210A"/>
    <w:rsid w:val="006A7E71"/>
    <w:rsid w:val="006B071C"/>
    <w:rsid w:val="006B207B"/>
    <w:rsid w:val="006B43D4"/>
    <w:rsid w:val="006B489F"/>
    <w:rsid w:val="006B7326"/>
    <w:rsid w:val="006B7C42"/>
    <w:rsid w:val="006B7C85"/>
    <w:rsid w:val="006B7E0C"/>
    <w:rsid w:val="006C04EC"/>
    <w:rsid w:val="006C0A08"/>
    <w:rsid w:val="006C2839"/>
    <w:rsid w:val="006C4FDB"/>
    <w:rsid w:val="006C63C1"/>
    <w:rsid w:val="006C6877"/>
    <w:rsid w:val="006C762F"/>
    <w:rsid w:val="006D0009"/>
    <w:rsid w:val="006D36FD"/>
    <w:rsid w:val="006D37B0"/>
    <w:rsid w:val="006D7FFD"/>
    <w:rsid w:val="006E1B5F"/>
    <w:rsid w:val="006E274F"/>
    <w:rsid w:val="006E3215"/>
    <w:rsid w:val="006E42E7"/>
    <w:rsid w:val="006E4325"/>
    <w:rsid w:val="006E4CC1"/>
    <w:rsid w:val="006E6270"/>
    <w:rsid w:val="006E7712"/>
    <w:rsid w:val="006F042D"/>
    <w:rsid w:val="006F07B7"/>
    <w:rsid w:val="006F0F5B"/>
    <w:rsid w:val="006F450C"/>
    <w:rsid w:val="006F721F"/>
    <w:rsid w:val="006F72B0"/>
    <w:rsid w:val="0070005C"/>
    <w:rsid w:val="007021FA"/>
    <w:rsid w:val="00704082"/>
    <w:rsid w:val="00704665"/>
    <w:rsid w:val="007048B9"/>
    <w:rsid w:val="00704CF7"/>
    <w:rsid w:val="0070547B"/>
    <w:rsid w:val="0070586D"/>
    <w:rsid w:val="00705A00"/>
    <w:rsid w:val="00707445"/>
    <w:rsid w:val="00710C08"/>
    <w:rsid w:val="00714684"/>
    <w:rsid w:val="007157E7"/>
    <w:rsid w:val="0071664D"/>
    <w:rsid w:val="007171D2"/>
    <w:rsid w:val="0071752E"/>
    <w:rsid w:val="00717F7C"/>
    <w:rsid w:val="0072035A"/>
    <w:rsid w:val="00720A90"/>
    <w:rsid w:val="00720AC8"/>
    <w:rsid w:val="00720D70"/>
    <w:rsid w:val="00723FE9"/>
    <w:rsid w:val="007243F0"/>
    <w:rsid w:val="007246A9"/>
    <w:rsid w:val="00726A8D"/>
    <w:rsid w:val="00727C4F"/>
    <w:rsid w:val="00727CFB"/>
    <w:rsid w:val="00731CC3"/>
    <w:rsid w:val="00733A66"/>
    <w:rsid w:val="00737BE0"/>
    <w:rsid w:val="00737E7F"/>
    <w:rsid w:val="00740ED0"/>
    <w:rsid w:val="007448C0"/>
    <w:rsid w:val="007511B1"/>
    <w:rsid w:val="00751732"/>
    <w:rsid w:val="00752120"/>
    <w:rsid w:val="007521A9"/>
    <w:rsid w:val="00752A6C"/>
    <w:rsid w:val="007530CF"/>
    <w:rsid w:val="00753776"/>
    <w:rsid w:val="00753913"/>
    <w:rsid w:val="00753D25"/>
    <w:rsid w:val="007562A0"/>
    <w:rsid w:val="00757980"/>
    <w:rsid w:val="007606D6"/>
    <w:rsid w:val="0076231B"/>
    <w:rsid w:val="00762CAC"/>
    <w:rsid w:val="00762DE5"/>
    <w:rsid w:val="00764344"/>
    <w:rsid w:val="00764B90"/>
    <w:rsid w:val="00764EB1"/>
    <w:rsid w:val="007670E6"/>
    <w:rsid w:val="0077127A"/>
    <w:rsid w:val="007714D3"/>
    <w:rsid w:val="00771AA1"/>
    <w:rsid w:val="00775605"/>
    <w:rsid w:val="0077576C"/>
    <w:rsid w:val="00781D1E"/>
    <w:rsid w:val="0078323C"/>
    <w:rsid w:val="0078516B"/>
    <w:rsid w:val="007851B8"/>
    <w:rsid w:val="007851DA"/>
    <w:rsid w:val="00785580"/>
    <w:rsid w:val="00785A26"/>
    <w:rsid w:val="00786D2A"/>
    <w:rsid w:val="00792510"/>
    <w:rsid w:val="007934E9"/>
    <w:rsid w:val="00793776"/>
    <w:rsid w:val="00794915"/>
    <w:rsid w:val="007956AF"/>
    <w:rsid w:val="0079589F"/>
    <w:rsid w:val="00797F60"/>
    <w:rsid w:val="007A0E37"/>
    <w:rsid w:val="007A1144"/>
    <w:rsid w:val="007A466B"/>
    <w:rsid w:val="007A4733"/>
    <w:rsid w:val="007A5483"/>
    <w:rsid w:val="007A63CD"/>
    <w:rsid w:val="007A74DA"/>
    <w:rsid w:val="007A78B7"/>
    <w:rsid w:val="007A7FB7"/>
    <w:rsid w:val="007B48E4"/>
    <w:rsid w:val="007C02E1"/>
    <w:rsid w:val="007C04C1"/>
    <w:rsid w:val="007C170D"/>
    <w:rsid w:val="007C1DD5"/>
    <w:rsid w:val="007C2267"/>
    <w:rsid w:val="007C2409"/>
    <w:rsid w:val="007C2654"/>
    <w:rsid w:val="007C3EB8"/>
    <w:rsid w:val="007C4BC3"/>
    <w:rsid w:val="007C4FC0"/>
    <w:rsid w:val="007C6949"/>
    <w:rsid w:val="007C6E91"/>
    <w:rsid w:val="007D0818"/>
    <w:rsid w:val="007D1F3B"/>
    <w:rsid w:val="007D3051"/>
    <w:rsid w:val="007D35B4"/>
    <w:rsid w:val="007D592C"/>
    <w:rsid w:val="007D59F8"/>
    <w:rsid w:val="007D66C2"/>
    <w:rsid w:val="007E0349"/>
    <w:rsid w:val="007E0394"/>
    <w:rsid w:val="007E03ED"/>
    <w:rsid w:val="007E1E34"/>
    <w:rsid w:val="007E3CD4"/>
    <w:rsid w:val="007E4B1C"/>
    <w:rsid w:val="007E4D42"/>
    <w:rsid w:val="007E54F1"/>
    <w:rsid w:val="007E5EE2"/>
    <w:rsid w:val="007E69E7"/>
    <w:rsid w:val="007E6FAE"/>
    <w:rsid w:val="007F014C"/>
    <w:rsid w:val="007F1897"/>
    <w:rsid w:val="007F248F"/>
    <w:rsid w:val="007F3D73"/>
    <w:rsid w:val="007F41EA"/>
    <w:rsid w:val="007F49FA"/>
    <w:rsid w:val="007F65CF"/>
    <w:rsid w:val="007F6BA3"/>
    <w:rsid w:val="007F6E5A"/>
    <w:rsid w:val="00800F4C"/>
    <w:rsid w:val="00801BDE"/>
    <w:rsid w:val="00802F50"/>
    <w:rsid w:val="00803B70"/>
    <w:rsid w:val="00803E06"/>
    <w:rsid w:val="0080656C"/>
    <w:rsid w:val="0081356B"/>
    <w:rsid w:val="00814AF2"/>
    <w:rsid w:val="00816826"/>
    <w:rsid w:val="00816C41"/>
    <w:rsid w:val="008205B8"/>
    <w:rsid w:val="00820F67"/>
    <w:rsid w:val="00822877"/>
    <w:rsid w:val="008238E1"/>
    <w:rsid w:val="00825D5D"/>
    <w:rsid w:val="00826627"/>
    <w:rsid w:val="00826CB1"/>
    <w:rsid w:val="008279EB"/>
    <w:rsid w:val="00830042"/>
    <w:rsid w:val="008313F6"/>
    <w:rsid w:val="00831892"/>
    <w:rsid w:val="00832958"/>
    <w:rsid w:val="0083357F"/>
    <w:rsid w:val="00834244"/>
    <w:rsid w:val="00834371"/>
    <w:rsid w:val="00834B60"/>
    <w:rsid w:val="00835A41"/>
    <w:rsid w:val="00835E49"/>
    <w:rsid w:val="00837640"/>
    <w:rsid w:val="008378E8"/>
    <w:rsid w:val="008401A2"/>
    <w:rsid w:val="0084106F"/>
    <w:rsid w:val="00842235"/>
    <w:rsid w:val="008448D8"/>
    <w:rsid w:val="0084560F"/>
    <w:rsid w:val="00846850"/>
    <w:rsid w:val="00847415"/>
    <w:rsid w:val="00847C84"/>
    <w:rsid w:val="00852047"/>
    <w:rsid w:val="00852196"/>
    <w:rsid w:val="00852E76"/>
    <w:rsid w:val="00852FC4"/>
    <w:rsid w:val="00853C25"/>
    <w:rsid w:val="00854FEC"/>
    <w:rsid w:val="0085549E"/>
    <w:rsid w:val="00855CFD"/>
    <w:rsid w:val="00855DB6"/>
    <w:rsid w:val="0086150E"/>
    <w:rsid w:val="00862F54"/>
    <w:rsid w:val="00863C3D"/>
    <w:rsid w:val="008643AC"/>
    <w:rsid w:val="008646BD"/>
    <w:rsid w:val="00864E0B"/>
    <w:rsid w:val="008651F2"/>
    <w:rsid w:val="00865252"/>
    <w:rsid w:val="0086551B"/>
    <w:rsid w:val="0086556F"/>
    <w:rsid w:val="00866D29"/>
    <w:rsid w:val="0087238B"/>
    <w:rsid w:val="00873456"/>
    <w:rsid w:val="008751F8"/>
    <w:rsid w:val="008769A8"/>
    <w:rsid w:val="00876CD4"/>
    <w:rsid w:val="00877F4B"/>
    <w:rsid w:val="008835A5"/>
    <w:rsid w:val="00883FF3"/>
    <w:rsid w:val="008909D3"/>
    <w:rsid w:val="00892068"/>
    <w:rsid w:val="00892F77"/>
    <w:rsid w:val="00894197"/>
    <w:rsid w:val="00895927"/>
    <w:rsid w:val="0089606E"/>
    <w:rsid w:val="0089612F"/>
    <w:rsid w:val="00897175"/>
    <w:rsid w:val="008971A9"/>
    <w:rsid w:val="008A2B4A"/>
    <w:rsid w:val="008A3E08"/>
    <w:rsid w:val="008A56A0"/>
    <w:rsid w:val="008A5BA0"/>
    <w:rsid w:val="008A5FBC"/>
    <w:rsid w:val="008B1AF5"/>
    <w:rsid w:val="008B1D5F"/>
    <w:rsid w:val="008B2436"/>
    <w:rsid w:val="008B2637"/>
    <w:rsid w:val="008B279F"/>
    <w:rsid w:val="008B2A8A"/>
    <w:rsid w:val="008B35B5"/>
    <w:rsid w:val="008B6660"/>
    <w:rsid w:val="008C03DE"/>
    <w:rsid w:val="008C307D"/>
    <w:rsid w:val="008C3805"/>
    <w:rsid w:val="008C4410"/>
    <w:rsid w:val="008C45DA"/>
    <w:rsid w:val="008C5696"/>
    <w:rsid w:val="008C5CBF"/>
    <w:rsid w:val="008C63DB"/>
    <w:rsid w:val="008C77B8"/>
    <w:rsid w:val="008C7E1C"/>
    <w:rsid w:val="008C7E4A"/>
    <w:rsid w:val="008D0B24"/>
    <w:rsid w:val="008D171D"/>
    <w:rsid w:val="008D1BAE"/>
    <w:rsid w:val="008D20F8"/>
    <w:rsid w:val="008D2793"/>
    <w:rsid w:val="008D2F32"/>
    <w:rsid w:val="008D37F3"/>
    <w:rsid w:val="008D38DC"/>
    <w:rsid w:val="008D5241"/>
    <w:rsid w:val="008D54DC"/>
    <w:rsid w:val="008D6EE0"/>
    <w:rsid w:val="008D716D"/>
    <w:rsid w:val="008D7906"/>
    <w:rsid w:val="008E04FB"/>
    <w:rsid w:val="008E2260"/>
    <w:rsid w:val="008E4A8B"/>
    <w:rsid w:val="008E536E"/>
    <w:rsid w:val="008E6EEB"/>
    <w:rsid w:val="008E7519"/>
    <w:rsid w:val="008E7CC5"/>
    <w:rsid w:val="008F1C62"/>
    <w:rsid w:val="008F2560"/>
    <w:rsid w:val="008F29D3"/>
    <w:rsid w:val="008F4CE2"/>
    <w:rsid w:val="008F626E"/>
    <w:rsid w:val="008F6ABD"/>
    <w:rsid w:val="009001DA"/>
    <w:rsid w:val="009008CB"/>
    <w:rsid w:val="009012ED"/>
    <w:rsid w:val="009013D8"/>
    <w:rsid w:val="0090172C"/>
    <w:rsid w:val="00902AE1"/>
    <w:rsid w:val="00903F2D"/>
    <w:rsid w:val="00904C06"/>
    <w:rsid w:val="0090543C"/>
    <w:rsid w:val="00906035"/>
    <w:rsid w:val="0090680A"/>
    <w:rsid w:val="00906C91"/>
    <w:rsid w:val="0090743B"/>
    <w:rsid w:val="00910167"/>
    <w:rsid w:val="009119EC"/>
    <w:rsid w:val="00911A58"/>
    <w:rsid w:val="00912B9D"/>
    <w:rsid w:val="00912F4A"/>
    <w:rsid w:val="0091307F"/>
    <w:rsid w:val="00913AF5"/>
    <w:rsid w:val="00915C90"/>
    <w:rsid w:val="00915DC8"/>
    <w:rsid w:val="009171A5"/>
    <w:rsid w:val="009213E4"/>
    <w:rsid w:val="009250D7"/>
    <w:rsid w:val="00925F63"/>
    <w:rsid w:val="0092662F"/>
    <w:rsid w:val="00930879"/>
    <w:rsid w:val="009311AF"/>
    <w:rsid w:val="009321D0"/>
    <w:rsid w:val="009331F0"/>
    <w:rsid w:val="009338B0"/>
    <w:rsid w:val="00934695"/>
    <w:rsid w:val="00934758"/>
    <w:rsid w:val="00934FFD"/>
    <w:rsid w:val="009357EE"/>
    <w:rsid w:val="00936095"/>
    <w:rsid w:val="00936E87"/>
    <w:rsid w:val="00943593"/>
    <w:rsid w:val="0094458B"/>
    <w:rsid w:val="00944918"/>
    <w:rsid w:val="00945067"/>
    <w:rsid w:val="00945CC2"/>
    <w:rsid w:val="00946439"/>
    <w:rsid w:val="00947D79"/>
    <w:rsid w:val="00947F56"/>
    <w:rsid w:val="00950E1B"/>
    <w:rsid w:val="00952D7D"/>
    <w:rsid w:val="00953435"/>
    <w:rsid w:val="009534BB"/>
    <w:rsid w:val="009536C2"/>
    <w:rsid w:val="00955704"/>
    <w:rsid w:val="009565CF"/>
    <w:rsid w:val="00956813"/>
    <w:rsid w:val="00956974"/>
    <w:rsid w:val="00957420"/>
    <w:rsid w:val="00957723"/>
    <w:rsid w:val="00957976"/>
    <w:rsid w:val="00961173"/>
    <w:rsid w:val="009625BA"/>
    <w:rsid w:val="0096269B"/>
    <w:rsid w:val="00963427"/>
    <w:rsid w:val="0096427D"/>
    <w:rsid w:val="00965224"/>
    <w:rsid w:val="009656DD"/>
    <w:rsid w:val="009661A2"/>
    <w:rsid w:val="00966738"/>
    <w:rsid w:val="009669D5"/>
    <w:rsid w:val="00966C9E"/>
    <w:rsid w:val="00967166"/>
    <w:rsid w:val="0097033D"/>
    <w:rsid w:val="00971C5E"/>
    <w:rsid w:val="0097239F"/>
    <w:rsid w:val="00972543"/>
    <w:rsid w:val="00972FEE"/>
    <w:rsid w:val="00974D70"/>
    <w:rsid w:val="00980A51"/>
    <w:rsid w:val="009812EB"/>
    <w:rsid w:val="00981702"/>
    <w:rsid w:val="009836AE"/>
    <w:rsid w:val="00986E02"/>
    <w:rsid w:val="00987B14"/>
    <w:rsid w:val="00987EA3"/>
    <w:rsid w:val="00991A1C"/>
    <w:rsid w:val="00991C0D"/>
    <w:rsid w:val="00991C9B"/>
    <w:rsid w:val="00994880"/>
    <w:rsid w:val="009A0AA9"/>
    <w:rsid w:val="009A4550"/>
    <w:rsid w:val="009A47E1"/>
    <w:rsid w:val="009A4C4B"/>
    <w:rsid w:val="009A6160"/>
    <w:rsid w:val="009B0183"/>
    <w:rsid w:val="009B12FE"/>
    <w:rsid w:val="009B1C37"/>
    <w:rsid w:val="009B1F57"/>
    <w:rsid w:val="009B21AA"/>
    <w:rsid w:val="009B2219"/>
    <w:rsid w:val="009B351A"/>
    <w:rsid w:val="009B363C"/>
    <w:rsid w:val="009B4D96"/>
    <w:rsid w:val="009B5B35"/>
    <w:rsid w:val="009B5C5C"/>
    <w:rsid w:val="009B72C1"/>
    <w:rsid w:val="009B76A9"/>
    <w:rsid w:val="009C1379"/>
    <w:rsid w:val="009C37AD"/>
    <w:rsid w:val="009C3F51"/>
    <w:rsid w:val="009D02F1"/>
    <w:rsid w:val="009D2ECF"/>
    <w:rsid w:val="009D40C2"/>
    <w:rsid w:val="009D49F3"/>
    <w:rsid w:val="009D5C92"/>
    <w:rsid w:val="009D6E27"/>
    <w:rsid w:val="009E25B5"/>
    <w:rsid w:val="009E2ECF"/>
    <w:rsid w:val="009E450C"/>
    <w:rsid w:val="009E49AF"/>
    <w:rsid w:val="009E5C5E"/>
    <w:rsid w:val="009E66E3"/>
    <w:rsid w:val="009F0BAB"/>
    <w:rsid w:val="009F376E"/>
    <w:rsid w:val="009F3A6C"/>
    <w:rsid w:val="009F48B3"/>
    <w:rsid w:val="009F524B"/>
    <w:rsid w:val="009F6C7F"/>
    <w:rsid w:val="009F7196"/>
    <w:rsid w:val="009F7929"/>
    <w:rsid w:val="00A007D3"/>
    <w:rsid w:val="00A00E14"/>
    <w:rsid w:val="00A01A58"/>
    <w:rsid w:val="00A02439"/>
    <w:rsid w:val="00A02CE3"/>
    <w:rsid w:val="00A06213"/>
    <w:rsid w:val="00A0630F"/>
    <w:rsid w:val="00A0631F"/>
    <w:rsid w:val="00A10876"/>
    <w:rsid w:val="00A10E14"/>
    <w:rsid w:val="00A10ECC"/>
    <w:rsid w:val="00A12683"/>
    <w:rsid w:val="00A12782"/>
    <w:rsid w:val="00A12872"/>
    <w:rsid w:val="00A12873"/>
    <w:rsid w:val="00A13D26"/>
    <w:rsid w:val="00A166BE"/>
    <w:rsid w:val="00A17284"/>
    <w:rsid w:val="00A23CC3"/>
    <w:rsid w:val="00A26586"/>
    <w:rsid w:val="00A274A7"/>
    <w:rsid w:val="00A30318"/>
    <w:rsid w:val="00A32BEA"/>
    <w:rsid w:val="00A32CAF"/>
    <w:rsid w:val="00A3367C"/>
    <w:rsid w:val="00A339F2"/>
    <w:rsid w:val="00A35391"/>
    <w:rsid w:val="00A36406"/>
    <w:rsid w:val="00A4128C"/>
    <w:rsid w:val="00A41B87"/>
    <w:rsid w:val="00A43C32"/>
    <w:rsid w:val="00A43C44"/>
    <w:rsid w:val="00A43F06"/>
    <w:rsid w:val="00A44854"/>
    <w:rsid w:val="00A4502C"/>
    <w:rsid w:val="00A5062D"/>
    <w:rsid w:val="00A51B9A"/>
    <w:rsid w:val="00A529CF"/>
    <w:rsid w:val="00A52A91"/>
    <w:rsid w:val="00A53D86"/>
    <w:rsid w:val="00A559C2"/>
    <w:rsid w:val="00A56F1E"/>
    <w:rsid w:val="00A609AC"/>
    <w:rsid w:val="00A61B76"/>
    <w:rsid w:val="00A62922"/>
    <w:rsid w:val="00A65315"/>
    <w:rsid w:val="00A65519"/>
    <w:rsid w:val="00A656F9"/>
    <w:rsid w:val="00A65D76"/>
    <w:rsid w:val="00A72FC0"/>
    <w:rsid w:val="00A73457"/>
    <w:rsid w:val="00A73E10"/>
    <w:rsid w:val="00A74117"/>
    <w:rsid w:val="00A747C6"/>
    <w:rsid w:val="00A749A1"/>
    <w:rsid w:val="00A75A74"/>
    <w:rsid w:val="00A7702F"/>
    <w:rsid w:val="00A80049"/>
    <w:rsid w:val="00A8023E"/>
    <w:rsid w:val="00A80264"/>
    <w:rsid w:val="00A814A1"/>
    <w:rsid w:val="00A81719"/>
    <w:rsid w:val="00A81D7F"/>
    <w:rsid w:val="00A822C5"/>
    <w:rsid w:val="00A83962"/>
    <w:rsid w:val="00A839DA"/>
    <w:rsid w:val="00A85C04"/>
    <w:rsid w:val="00A907C2"/>
    <w:rsid w:val="00A9082A"/>
    <w:rsid w:val="00A90AB0"/>
    <w:rsid w:val="00A90ADD"/>
    <w:rsid w:val="00A912E3"/>
    <w:rsid w:val="00A91734"/>
    <w:rsid w:val="00A91AB3"/>
    <w:rsid w:val="00A92027"/>
    <w:rsid w:val="00A93263"/>
    <w:rsid w:val="00A93B59"/>
    <w:rsid w:val="00A951FD"/>
    <w:rsid w:val="00A95800"/>
    <w:rsid w:val="00A96AF9"/>
    <w:rsid w:val="00AA0827"/>
    <w:rsid w:val="00AA0D68"/>
    <w:rsid w:val="00AA14D0"/>
    <w:rsid w:val="00AA151C"/>
    <w:rsid w:val="00AA20B6"/>
    <w:rsid w:val="00AA23E3"/>
    <w:rsid w:val="00AA2AC5"/>
    <w:rsid w:val="00AA3985"/>
    <w:rsid w:val="00AA64D7"/>
    <w:rsid w:val="00AA6988"/>
    <w:rsid w:val="00AA7A19"/>
    <w:rsid w:val="00AB1A30"/>
    <w:rsid w:val="00AB1B39"/>
    <w:rsid w:val="00AB22E6"/>
    <w:rsid w:val="00AB310D"/>
    <w:rsid w:val="00AB5C1C"/>
    <w:rsid w:val="00AB65E6"/>
    <w:rsid w:val="00AB6F3B"/>
    <w:rsid w:val="00AC1454"/>
    <w:rsid w:val="00AC2D4C"/>
    <w:rsid w:val="00AC52BE"/>
    <w:rsid w:val="00AC6477"/>
    <w:rsid w:val="00AC7B2A"/>
    <w:rsid w:val="00AD126D"/>
    <w:rsid w:val="00AD1E54"/>
    <w:rsid w:val="00AD217D"/>
    <w:rsid w:val="00AD2833"/>
    <w:rsid w:val="00AD346A"/>
    <w:rsid w:val="00AD36EC"/>
    <w:rsid w:val="00AD41B1"/>
    <w:rsid w:val="00AD46AC"/>
    <w:rsid w:val="00AD5980"/>
    <w:rsid w:val="00AD6251"/>
    <w:rsid w:val="00AD6B0D"/>
    <w:rsid w:val="00AE1031"/>
    <w:rsid w:val="00AE2B45"/>
    <w:rsid w:val="00AE5586"/>
    <w:rsid w:val="00AE7FD1"/>
    <w:rsid w:val="00AF05C0"/>
    <w:rsid w:val="00AF2AF4"/>
    <w:rsid w:val="00AF7CFD"/>
    <w:rsid w:val="00B0286E"/>
    <w:rsid w:val="00B03348"/>
    <w:rsid w:val="00B03FD2"/>
    <w:rsid w:val="00B05916"/>
    <w:rsid w:val="00B05DAE"/>
    <w:rsid w:val="00B06B8A"/>
    <w:rsid w:val="00B07BE3"/>
    <w:rsid w:val="00B104CB"/>
    <w:rsid w:val="00B117A0"/>
    <w:rsid w:val="00B13A27"/>
    <w:rsid w:val="00B15B18"/>
    <w:rsid w:val="00B1620A"/>
    <w:rsid w:val="00B17425"/>
    <w:rsid w:val="00B17D28"/>
    <w:rsid w:val="00B17F66"/>
    <w:rsid w:val="00B21512"/>
    <w:rsid w:val="00B2369D"/>
    <w:rsid w:val="00B25F3D"/>
    <w:rsid w:val="00B26342"/>
    <w:rsid w:val="00B27A48"/>
    <w:rsid w:val="00B3029D"/>
    <w:rsid w:val="00B31191"/>
    <w:rsid w:val="00B31835"/>
    <w:rsid w:val="00B31E3F"/>
    <w:rsid w:val="00B336F3"/>
    <w:rsid w:val="00B352CA"/>
    <w:rsid w:val="00B356B8"/>
    <w:rsid w:val="00B360CD"/>
    <w:rsid w:val="00B3726F"/>
    <w:rsid w:val="00B37B7D"/>
    <w:rsid w:val="00B37F97"/>
    <w:rsid w:val="00B4051D"/>
    <w:rsid w:val="00B42B65"/>
    <w:rsid w:val="00B42E62"/>
    <w:rsid w:val="00B43CA4"/>
    <w:rsid w:val="00B445E6"/>
    <w:rsid w:val="00B45A3A"/>
    <w:rsid w:val="00B51ECD"/>
    <w:rsid w:val="00B5208A"/>
    <w:rsid w:val="00B52318"/>
    <w:rsid w:val="00B55873"/>
    <w:rsid w:val="00B6081A"/>
    <w:rsid w:val="00B62FB7"/>
    <w:rsid w:val="00B63AFE"/>
    <w:rsid w:val="00B64002"/>
    <w:rsid w:val="00B6655F"/>
    <w:rsid w:val="00B66ADA"/>
    <w:rsid w:val="00B73A86"/>
    <w:rsid w:val="00B74743"/>
    <w:rsid w:val="00B74AF4"/>
    <w:rsid w:val="00B756BE"/>
    <w:rsid w:val="00B75BE6"/>
    <w:rsid w:val="00B75F58"/>
    <w:rsid w:val="00B77CA4"/>
    <w:rsid w:val="00B77DA3"/>
    <w:rsid w:val="00B80592"/>
    <w:rsid w:val="00B84735"/>
    <w:rsid w:val="00B8502D"/>
    <w:rsid w:val="00B91789"/>
    <w:rsid w:val="00B94F26"/>
    <w:rsid w:val="00B95680"/>
    <w:rsid w:val="00B959A1"/>
    <w:rsid w:val="00B95B93"/>
    <w:rsid w:val="00B95F9A"/>
    <w:rsid w:val="00B96E60"/>
    <w:rsid w:val="00B9738F"/>
    <w:rsid w:val="00BA315E"/>
    <w:rsid w:val="00BA3330"/>
    <w:rsid w:val="00BA49CA"/>
    <w:rsid w:val="00BA7B5F"/>
    <w:rsid w:val="00BB0339"/>
    <w:rsid w:val="00BB0548"/>
    <w:rsid w:val="00BB100D"/>
    <w:rsid w:val="00BB190F"/>
    <w:rsid w:val="00BB2CC7"/>
    <w:rsid w:val="00BB3D22"/>
    <w:rsid w:val="00BB3D73"/>
    <w:rsid w:val="00BB47AC"/>
    <w:rsid w:val="00BB5CD1"/>
    <w:rsid w:val="00BC0814"/>
    <w:rsid w:val="00BC3141"/>
    <w:rsid w:val="00BC5ABF"/>
    <w:rsid w:val="00BC627A"/>
    <w:rsid w:val="00BC7E38"/>
    <w:rsid w:val="00BD024E"/>
    <w:rsid w:val="00BD1724"/>
    <w:rsid w:val="00BD1ED1"/>
    <w:rsid w:val="00BD31A9"/>
    <w:rsid w:val="00BD3536"/>
    <w:rsid w:val="00BD3D40"/>
    <w:rsid w:val="00BD3F81"/>
    <w:rsid w:val="00BD4C23"/>
    <w:rsid w:val="00BD712D"/>
    <w:rsid w:val="00BE0B01"/>
    <w:rsid w:val="00BE21D7"/>
    <w:rsid w:val="00BE3368"/>
    <w:rsid w:val="00BE5C2A"/>
    <w:rsid w:val="00BE5DCE"/>
    <w:rsid w:val="00BF2F8F"/>
    <w:rsid w:val="00BF3C64"/>
    <w:rsid w:val="00BF42D1"/>
    <w:rsid w:val="00BF4765"/>
    <w:rsid w:val="00BF4D2E"/>
    <w:rsid w:val="00BF57B5"/>
    <w:rsid w:val="00BF62AA"/>
    <w:rsid w:val="00BF69E4"/>
    <w:rsid w:val="00C0029E"/>
    <w:rsid w:val="00C013E9"/>
    <w:rsid w:val="00C01A16"/>
    <w:rsid w:val="00C01C02"/>
    <w:rsid w:val="00C01EDB"/>
    <w:rsid w:val="00C039DA"/>
    <w:rsid w:val="00C044EE"/>
    <w:rsid w:val="00C04925"/>
    <w:rsid w:val="00C0614B"/>
    <w:rsid w:val="00C07F04"/>
    <w:rsid w:val="00C10917"/>
    <w:rsid w:val="00C10937"/>
    <w:rsid w:val="00C13014"/>
    <w:rsid w:val="00C160F7"/>
    <w:rsid w:val="00C21107"/>
    <w:rsid w:val="00C21EAB"/>
    <w:rsid w:val="00C25F3A"/>
    <w:rsid w:val="00C320EC"/>
    <w:rsid w:val="00C328D9"/>
    <w:rsid w:val="00C346E9"/>
    <w:rsid w:val="00C34F7F"/>
    <w:rsid w:val="00C35D72"/>
    <w:rsid w:val="00C35DD0"/>
    <w:rsid w:val="00C374D1"/>
    <w:rsid w:val="00C3763F"/>
    <w:rsid w:val="00C37648"/>
    <w:rsid w:val="00C4210B"/>
    <w:rsid w:val="00C42AA2"/>
    <w:rsid w:val="00C42C16"/>
    <w:rsid w:val="00C42DDA"/>
    <w:rsid w:val="00C43F83"/>
    <w:rsid w:val="00C4467C"/>
    <w:rsid w:val="00C46C86"/>
    <w:rsid w:val="00C47210"/>
    <w:rsid w:val="00C47BFE"/>
    <w:rsid w:val="00C47E07"/>
    <w:rsid w:val="00C50C5E"/>
    <w:rsid w:val="00C50E87"/>
    <w:rsid w:val="00C529C6"/>
    <w:rsid w:val="00C53358"/>
    <w:rsid w:val="00C55B6E"/>
    <w:rsid w:val="00C62327"/>
    <w:rsid w:val="00C63CA6"/>
    <w:rsid w:val="00C64C82"/>
    <w:rsid w:val="00C6752A"/>
    <w:rsid w:val="00C7167B"/>
    <w:rsid w:val="00C716DC"/>
    <w:rsid w:val="00C717E7"/>
    <w:rsid w:val="00C727AE"/>
    <w:rsid w:val="00C72B97"/>
    <w:rsid w:val="00C73F0B"/>
    <w:rsid w:val="00C75B80"/>
    <w:rsid w:val="00C77AC2"/>
    <w:rsid w:val="00C80F0F"/>
    <w:rsid w:val="00C812B7"/>
    <w:rsid w:val="00C81787"/>
    <w:rsid w:val="00C817FF"/>
    <w:rsid w:val="00C822DA"/>
    <w:rsid w:val="00C82713"/>
    <w:rsid w:val="00C82A29"/>
    <w:rsid w:val="00C834BB"/>
    <w:rsid w:val="00C83540"/>
    <w:rsid w:val="00C835E4"/>
    <w:rsid w:val="00C83B22"/>
    <w:rsid w:val="00C83F2D"/>
    <w:rsid w:val="00C84D37"/>
    <w:rsid w:val="00C85628"/>
    <w:rsid w:val="00C86417"/>
    <w:rsid w:val="00C86531"/>
    <w:rsid w:val="00C86548"/>
    <w:rsid w:val="00C86C64"/>
    <w:rsid w:val="00C8766B"/>
    <w:rsid w:val="00C92D08"/>
    <w:rsid w:val="00C93C28"/>
    <w:rsid w:val="00C95272"/>
    <w:rsid w:val="00C96AA5"/>
    <w:rsid w:val="00C97C0F"/>
    <w:rsid w:val="00C97C1F"/>
    <w:rsid w:val="00CA1612"/>
    <w:rsid w:val="00CA24E3"/>
    <w:rsid w:val="00CA2B69"/>
    <w:rsid w:val="00CA30C2"/>
    <w:rsid w:val="00CA472A"/>
    <w:rsid w:val="00CA4CA5"/>
    <w:rsid w:val="00CA6B40"/>
    <w:rsid w:val="00CA6DF5"/>
    <w:rsid w:val="00CA76A1"/>
    <w:rsid w:val="00CA76A6"/>
    <w:rsid w:val="00CA7BD6"/>
    <w:rsid w:val="00CB26B8"/>
    <w:rsid w:val="00CB3D13"/>
    <w:rsid w:val="00CB46E9"/>
    <w:rsid w:val="00CB5F01"/>
    <w:rsid w:val="00CB60FA"/>
    <w:rsid w:val="00CB6764"/>
    <w:rsid w:val="00CB7A49"/>
    <w:rsid w:val="00CC05FE"/>
    <w:rsid w:val="00CC11DF"/>
    <w:rsid w:val="00CC2273"/>
    <w:rsid w:val="00CC480F"/>
    <w:rsid w:val="00CC5730"/>
    <w:rsid w:val="00CC69FC"/>
    <w:rsid w:val="00CD0D76"/>
    <w:rsid w:val="00CD11C0"/>
    <w:rsid w:val="00CD205F"/>
    <w:rsid w:val="00CD223B"/>
    <w:rsid w:val="00CD2EA6"/>
    <w:rsid w:val="00CD3DE5"/>
    <w:rsid w:val="00CD5B28"/>
    <w:rsid w:val="00CD60AE"/>
    <w:rsid w:val="00CD712F"/>
    <w:rsid w:val="00CE0E09"/>
    <w:rsid w:val="00CE1924"/>
    <w:rsid w:val="00CE2C29"/>
    <w:rsid w:val="00CE33D6"/>
    <w:rsid w:val="00CE5345"/>
    <w:rsid w:val="00CE6622"/>
    <w:rsid w:val="00CE74B0"/>
    <w:rsid w:val="00CE7AAC"/>
    <w:rsid w:val="00CF172A"/>
    <w:rsid w:val="00CF19F9"/>
    <w:rsid w:val="00CF1A65"/>
    <w:rsid w:val="00CF1DC3"/>
    <w:rsid w:val="00CF1DE6"/>
    <w:rsid w:val="00CF264C"/>
    <w:rsid w:val="00CF26CA"/>
    <w:rsid w:val="00CF415D"/>
    <w:rsid w:val="00CF4674"/>
    <w:rsid w:val="00CF48F8"/>
    <w:rsid w:val="00CF62D0"/>
    <w:rsid w:val="00D01433"/>
    <w:rsid w:val="00D022F4"/>
    <w:rsid w:val="00D022FE"/>
    <w:rsid w:val="00D03B70"/>
    <w:rsid w:val="00D046BB"/>
    <w:rsid w:val="00D04B8C"/>
    <w:rsid w:val="00D067F3"/>
    <w:rsid w:val="00D06E71"/>
    <w:rsid w:val="00D105DC"/>
    <w:rsid w:val="00D139CE"/>
    <w:rsid w:val="00D14324"/>
    <w:rsid w:val="00D163F7"/>
    <w:rsid w:val="00D178B8"/>
    <w:rsid w:val="00D2073E"/>
    <w:rsid w:val="00D223E8"/>
    <w:rsid w:val="00D25234"/>
    <w:rsid w:val="00D3098E"/>
    <w:rsid w:val="00D31291"/>
    <w:rsid w:val="00D31388"/>
    <w:rsid w:val="00D316F1"/>
    <w:rsid w:val="00D32DFC"/>
    <w:rsid w:val="00D3357E"/>
    <w:rsid w:val="00D348C0"/>
    <w:rsid w:val="00D36762"/>
    <w:rsid w:val="00D406CF"/>
    <w:rsid w:val="00D40820"/>
    <w:rsid w:val="00D41344"/>
    <w:rsid w:val="00D41756"/>
    <w:rsid w:val="00D423A5"/>
    <w:rsid w:val="00D43161"/>
    <w:rsid w:val="00D451D3"/>
    <w:rsid w:val="00D45341"/>
    <w:rsid w:val="00D50852"/>
    <w:rsid w:val="00D51E7C"/>
    <w:rsid w:val="00D51F92"/>
    <w:rsid w:val="00D53DF9"/>
    <w:rsid w:val="00D54174"/>
    <w:rsid w:val="00D55597"/>
    <w:rsid w:val="00D56FA5"/>
    <w:rsid w:val="00D5718C"/>
    <w:rsid w:val="00D57C1B"/>
    <w:rsid w:val="00D60501"/>
    <w:rsid w:val="00D60832"/>
    <w:rsid w:val="00D6115F"/>
    <w:rsid w:val="00D62B14"/>
    <w:rsid w:val="00D63B0B"/>
    <w:rsid w:val="00D65BDD"/>
    <w:rsid w:val="00D666CD"/>
    <w:rsid w:val="00D72163"/>
    <w:rsid w:val="00D75998"/>
    <w:rsid w:val="00D769B3"/>
    <w:rsid w:val="00D80B0F"/>
    <w:rsid w:val="00D81274"/>
    <w:rsid w:val="00D823A2"/>
    <w:rsid w:val="00D8289D"/>
    <w:rsid w:val="00D87377"/>
    <w:rsid w:val="00D87EED"/>
    <w:rsid w:val="00D916BA"/>
    <w:rsid w:val="00D93668"/>
    <w:rsid w:val="00D941B8"/>
    <w:rsid w:val="00D94B5E"/>
    <w:rsid w:val="00D9524C"/>
    <w:rsid w:val="00D95BFC"/>
    <w:rsid w:val="00D966EC"/>
    <w:rsid w:val="00D970D2"/>
    <w:rsid w:val="00D97B3D"/>
    <w:rsid w:val="00DA0204"/>
    <w:rsid w:val="00DA0F2A"/>
    <w:rsid w:val="00DA1EC8"/>
    <w:rsid w:val="00DA23A2"/>
    <w:rsid w:val="00DA43D4"/>
    <w:rsid w:val="00DA63AE"/>
    <w:rsid w:val="00DA75C1"/>
    <w:rsid w:val="00DB0D93"/>
    <w:rsid w:val="00DB1C37"/>
    <w:rsid w:val="00DB2318"/>
    <w:rsid w:val="00DB2E10"/>
    <w:rsid w:val="00DB3641"/>
    <w:rsid w:val="00DB3AEE"/>
    <w:rsid w:val="00DB6B77"/>
    <w:rsid w:val="00DB6E94"/>
    <w:rsid w:val="00DB7825"/>
    <w:rsid w:val="00DC0863"/>
    <w:rsid w:val="00DC14A1"/>
    <w:rsid w:val="00DC172C"/>
    <w:rsid w:val="00DC185C"/>
    <w:rsid w:val="00DC2C18"/>
    <w:rsid w:val="00DC4AA8"/>
    <w:rsid w:val="00DC4B94"/>
    <w:rsid w:val="00DC5343"/>
    <w:rsid w:val="00DC5FC3"/>
    <w:rsid w:val="00DC6255"/>
    <w:rsid w:val="00DD0791"/>
    <w:rsid w:val="00DD0E92"/>
    <w:rsid w:val="00DD17A6"/>
    <w:rsid w:val="00DD1F58"/>
    <w:rsid w:val="00DD6065"/>
    <w:rsid w:val="00DD7F0D"/>
    <w:rsid w:val="00DE0045"/>
    <w:rsid w:val="00DE3EBB"/>
    <w:rsid w:val="00DE421F"/>
    <w:rsid w:val="00DE4D4B"/>
    <w:rsid w:val="00DE55F5"/>
    <w:rsid w:val="00DE69A2"/>
    <w:rsid w:val="00DE6BAB"/>
    <w:rsid w:val="00DF0CD8"/>
    <w:rsid w:val="00DF5BFC"/>
    <w:rsid w:val="00E0091E"/>
    <w:rsid w:val="00E01A27"/>
    <w:rsid w:val="00E02BC1"/>
    <w:rsid w:val="00E030E8"/>
    <w:rsid w:val="00E03695"/>
    <w:rsid w:val="00E03FF6"/>
    <w:rsid w:val="00E0540D"/>
    <w:rsid w:val="00E10A69"/>
    <w:rsid w:val="00E141C2"/>
    <w:rsid w:val="00E14BCB"/>
    <w:rsid w:val="00E155F5"/>
    <w:rsid w:val="00E15DAD"/>
    <w:rsid w:val="00E166CD"/>
    <w:rsid w:val="00E16AB4"/>
    <w:rsid w:val="00E16D3E"/>
    <w:rsid w:val="00E176B6"/>
    <w:rsid w:val="00E176CC"/>
    <w:rsid w:val="00E17ACF"/>
    <w:rsid w:val="00E215F2"/>
    <w:rsid w:val="00E25133"/>
    <w:rsid w:val="00E25B6D"/>
    <w:rsid w:val="00E25FC1"/>
    <w:rsid w:val="00E265C4"/>
    <w:rsid w:val="00E306E9"/>
    <w:rsid w:val="00E3075A"/>
    <w:rsid w:val="00E3119A"/>
    <w:rsid w:val="00E370D6"/>
    <w:rsid w:val="00E37C68"/>
    <w:rsid w:val="00E40EFA"/>
    <w:rsid w:val="00E41363"/>
    <w:rsid w:val="00E426F3"/>
    <w:rsid w:val="00E42BAB"/>
    <w:rsid w:val="00E434E8"/>
    <w:rsid w:val="00E43A57"/>
    <w:rsid w:val="00E4406E"/>
    <w:rsid w:val="00E45B13"/>
    <w:rsid w:val="00E46502"/>
    <w:rsid w:val="00E50E32"/>
    <w:rsid w:val="00E55116"/>
    <w:rsid w:val="00E55930"/>
    <w:rsid w:val="00E55CEC"/>
    <w:rsid w:val="00E5704B"/>
    <w:rsid w:val="00E5741A"/>
    <w:rsid w:val="00E57AD6"/>
    <w:rsid w:val="00E57DE4"/>
    <w:rsid w:val="00E61E91"/>
    <w:rsid w:val="00E6230C"/>
    <w:rsid w:val="00E62C7C"/>
    <w:rsid w:val="00E64291"/>
    <w:rsid w:val="00E64E27"/>
    <w:rsid w:val="00E64FA1"/>
    <w:rsid w:val="00E65091"/>
    <w:rsid w:val="00E65A89"/>
    <w:rsid w:val="00E664FA"/>
    <w:rsid w:val="00E66D3E"/>
    <w:rsid w:val="00E672F2"/>
    <w:rsid w:val="00E67AF9"/>
    <w:rsid w:val="00E70082"/>
    <w:rsid w:val="00E7028C"/>
    <w:rsid w:val="00E717B9"/>
    <w:rsid w:val="00E7218A"/>
    <w:rsid w:val="00E7375D"/>
    <w:rsid w:val="00E763E2"/>
    <w:rsid w:val="00E7705F"/>
    <w:rsid w:val="00E77CA5"/>
    <w:rsid w:val="00E77D6B"/>
    <w:rsid w:val="00E801F2"/>
    <w:rsid w:val="00E80A2C"/>
    <w:rsid w:val="00E8189E"/>
    <w:rsid w:val="00E81CF9"/>
    <w:rsid w:val="00E83F2E"/>
    <w:rsid w:val="00E84241"/>
    <w:rsid w:val="00E8467A"/>
    <w:rsid w:val="00E86B69"/>
    <w:rsid w:val="00E9047A"/>
    <w:rsid w:val="00E9234F"/>
    <w:rsid w:val="00E92BA3"/>
    <w:rsid w:val="00E9311C"/>
    <w:rsid w:val="00E94B8F"/>
    <w:rsid w:val="00E95304"/>
    <w:rsid w:val="00E959EF"/>
    <w:rsid w:val="00E97B91"/>
    <w:rsid w:val="00EA0CAD"/>
    <w:rsid w:val="00EA18B9"/>
    <w:rsid w:val="00EA3171"/>
    <w:rsid w:val="00EA39D2"/>
    <w:rsid w:val="00EA61F3"/>
    <w:rsid w:val="00EA65D4"/>
    <w:rsid w:val="00EA7EE0"/>
    <w:rsid w:val="00EB16BA"/>
    <w:rsid w:val="00EB1F8F"/>
    <w:rsid w:val="00EB39F6"/>
    <w:rsid w:val="00EB3B3E"/>
    <w:rsid w:val="00EB4415"/>
    <w:rsid w:val="00EB4A3B"/>
    <w:rsid w:val="00EB4F60"/>
    <w:rsid w:val="00EB4F75"/>
    <w:rsid w:val="00EB5AC3"/>
    <w:rsid w:val="00EC040E"/>
    <w:rsid w:val="00EC06CE"/>
    <w:rsid w:val="00EC0F95"/>
    <w:rsid w:val="00EC1591"/>
    <w:rsid w:val="00EC2595"/>
    <w:rsid w:val="00EC2BB1"/>
    <w:rsid w:val="00EC3EB9"/>
    <w:rsid w:val="00EC4214"/>
    <w:rsid w:val="00EC4301"/>
    <w:rsid w:val="00EC466D"/>
    <w:rsid w:val="00EC480B"/>
    <w:rsid w:val="00EC7048"/>
    <w:rsid w:val="00ED023E"/>
    <w:rsid w:val="00ED1186"/>
    <w:rsid w:val="00ED294F"/>
    <w:rsid w:val="00ED2B34"/>
    <w:rsid w:val="00ED311A"/>
    <w:rsid w:val="00ED332E"/>
    <w:rsid w:val="00ED585B"/>
    <w:rsid w:val="00ED649A"/>
    <w:rsid w:val="00ED6662"/>
    <w:rsid w:val="00ED6F50"/>
    <w:rsid w:val="00EE0009"/>
    <w:rsid w:val="00EE092D"/>
    <w:rsid w:val="00EE1C79"/>
    <w:rsid w:val="00EE2304"/>
    <w:rsid w:val="00EE71E1"/>
    <w:rsid w:val="00EF04E5"/>
    <w:rsid w:val="00EF257B"/>
    <w:rsid w:val="00EF44F8"/>
    <w:rsid w:val="00EF5354"/>
    <w:rsid w:val="00EF6B5B"/>
    <w:rsid w:val="00EF7A52"/>
    <w:rsid w:val="00EF7B8C"/>
    <w:rsid w:val="00F00383"/>
    <w:rsid w:val="00F00983"/>
    <w:rsid w:val="00F019CA"/>
    <w:rsid w:val="00F02787"/>
    <w:rsid w:val="00F0287D"/>
    <w:rsid w:val="00F034CD"/>
    <w:rsid w:val="00F07F27"/>
    <w:rsid w:val="00F10909"/>
    <w:rsid w:val="00F10B22"/>
    <w:rsid w:val="00F10E80"/>
    <w:rsid w:val="00F115C3"/>
    <w:rsid w:val="00F12E06"/>
    <w:rsid w:val="00F13B9C"/>
    <w:rsid w:val="00F1651A"/>
    <w:rsid w:val="00F212E3"/>
    <w:rsid w:val="00F220F2"/>
    <w:rsid w:val="00F224A7"/>
    <w:rsid w:val="00F2399D"/>
    <w:rsid w:val="00F239FE"/>
    <w:rsid w:val="00F30A3D"/>
    <w:rsid w:val="00F31C4C"/>
    <w:rsid w:val="00F330B8"/>
    <w:rsid w:val="00F345FD"/>
    <w:rsid w:val="00F35681"/>
    <w:rsid w:val="00F3621A"/>
    <w:rsid w:val="00F41FD9"/>
    <w:rsid w:val="00F43DF7"/>
    <w:rsid w:val="00F440EB"/>
    <w:rsid w:val="00F505AD"/>
    <w:rsid w:val="00F5234F"/>
    <w:rsid w:val="00F53904"/>
    <w:rsid w:val="00F53DFB"/>
    <w:rsid w:val="00F54578"/>
    <w:rsid w:val="00F5598F"/>
    <w:rsid w:val="00F563A7"/>
    <w:rsid w:val="00F57ADA"/>
    <w:rsid w:val="00F604D3"/>
    <w:rsid w:val="00F60D48"/>
    <w:rsid w:val="00F62C86"/>
    <w:rsid w:val="00F63678"/>
    <w:rsid w:val="00F63DC5"/>
    <w:rsid w:val="00F6434A"/>
    <w:rsid w:val="00F66217"/>
    <w:rsid w:val="00F66712"/>
    <w:rsid w:val="00F67049"/>
    <w:rsid w:val="00F671E5"/>
    <w:rsid w:val="00F700A1"/>
    <w:rsid w:val="00F70874"/>
    <w:rsid w:val="00F70E20"/>
    <w:rsid w:val="00F71607"/>
    <w:rsid w:val="00F7304D"/>
    <w:rsid w:val="00F74018"/>
    <w:rsid w:val="00F742C5"/>
    <w:rsid w:val="00F7487A"/>
    <w:rsid w:val="00F74E94"/>
    <w:rsid w:val="00F75795"/>
    <w:rsid w:val="00F77ADF"/>
    <w:rsid w:val="00F818A4"/>
    <w:rsid w:val="00F81F21"/>
    <w:rsid w:val="00F826C2"/>
    <w:rsid w:val="00F82B6A"/>
    <w:rsid w:val="00F8304D"/>
    <w:rsid w:val="00F835EA"/>
    <w:rsid w:val="00F84B71"/>
    <w:rsid w:val="00F90C40"/>
    <w:rsid w:val="00F90F35"/>
    <w:rsid w:val="00F9167C"/>
    <w:rsid w:val="00F91AD7"/>
    <w:rsid w:val="00F91B83"/>
    <w:rsid w:val="00F91EC1"/>
    <w:rsid w:val="00F92037"/>
    <w:rsid w:val="00F921F4"/>
    <w:rsid w:val="00F923CF"/>
    <w:rsid w:val="00F94EC1"/>
    <w:rsid w:val="00F955C5"/>
    <w:rsid w:val="00F95C35"/>
    <w:rsid w:val="00F97B6A"/>
    <w:rsid w:val="00F97F88"/>
    <w:rsid w:val="00FA0128"/>
    <w:rsid w:val="00FA054F"/>
    <w:rsid w:val="00FA204F"/>
    <w:rsid w:val="00FA3307"/>
    <w:rsid w:val="00FA3324"/>
    <w:rsid w:val="00FA38AF"/>
    <w:rsid w:val="00FA3AB7"/>
    <w:rsid w:val="00FA51FE"/>
    <w:rsid w:val="00FA6678"/>
    <w:rsid w:val="00FA69DD"/>
    <w:rsid w:val="00FB057B"/>
    <w:rsid w:val="00FB1E8F"/>
    <w:rsid w:val="00FB2415"/>
    <w:rsid w:val="00FB2DDC"/>
    <w:rsid w:val="00FB2F2A"/>
    <w:rsid w:val="00FB31F8"/>
    <w:rsid w:val="00FB38E5"/>
    <w:rsid w:val="00FB4FEC"/>
    <w:rsid w:val="00FB6324"/>
    <w:rsid w:val="00FB7185"/>
    <w:rsid w:val="00FB7765"/>
    <w:rsid w:val="00FB7D20"/>
    <w:rsid w:val="00FB7D73"/>
    <w:rsid w:val="00FB7E41"/>
    <w:rsid w:val="00FC000F"/>
    <w:rsid w:val="00FC01A0"/>
    <w:rsid w:val="00FC267E"/>
    <w:rsid w:val="00FC510E"/>
    <w:rsid w:val="00FC5411"/>
    <w:rsid w:val="00FC6D56"/>
    <w:rsid w:val="00FD0CEB"/>
    <w:rsid w:val="00FD285C"/>
    <w:rsid w:val="00FD2D14"/>
    <w:rsid w:val="00FD301C"/>
    <w:rsid w:val="00FD44D9"/>
    <w:rsid w:val="00FD782A"/>
    <w:rsid w:val="00FD7C04"/>
    <w:rsid w:val="00FE05BC"/>
    <w:rsid w:val="00FE0747"/>
    <w:rsid w:val="00FE2AD9"/>
    <w:rsid w:val="00FE368F"/>
    <w:rsid w:val="00FE3D9F"/>
    <w:rsid w:val="00FE445D"/>
    <w:rsid w:val="00FE4AEF"/>
    <w:rsid w:val="00FE6902"/>
    <w:rsid w:val="00FE7CD5"/>
    <w:rsid w:val="00FF0E20"/>
    <w:rsid w:val="00FF1723"/>
    <w:rsid w:val="00FF1D6F"/>
    <w:rsid w:val="00FF3EDE"/>
    <w:rsid w:val="00FF5C37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A583E8-77BF-406A-9CCF-9DA8C92D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14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31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318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318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97F88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9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97F8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A1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A58"/>
  </w:style>
  <w:style w:type="paragraph" w:styleId="Piedepgina">
    <w:name w:val="footer"/>
    <w:basedOn w:val="Normal"/>
    <w:link w:val="PiedepginaCar"/>
    <w:uiPriority w:val="99"/>
    <w:unhideWhenUsed/>
    <w:rsid w:val="005A1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A58"/>
  </w:style>
  <w:style w:type="character" w:styleId="Hipervnculo">
    <w:name w:val="Hyperlink"/>
    <w:uiPriority w:val="99"/>
    <w:unhideWhenUsed/>
    <w:rsid w:val="005A1A58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31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6318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63183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Lista2">
    <w:name w:val="List 2"/>
    <w:basedOn w:val="Normal"/>
    <w:uiPriority w:val="99"/>
    <w:unhideWhenUsed/>
    <w:rsid w:val="00631832"/>
    <w:pPr>
      <w:ind w:left="566" w:hanging="283"/>
      <w:contextualSpacing/>
    </w:pPr>
  </w:style>
  <w:style w:type="paragraph" w:customStyle="1" w:styleId="Direccininterior">
    <w:name w:val="Dirección interior"/>
    <w:basedOn w:val="Normal"/>
    <w:rsid w:val="00631832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3183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31832"/>
    <w:rPr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631832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63183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jcpsinc@cendoj.ramajudicial.gov.co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8\ESTADOS%202018\ESTADO%2003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D010E-A9B9-4718-93C4-24A632B60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ESTADO 036</Template>
  <TotalTime>347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1752</CharactersWithSpaces>
  <SharedDoc>false</SharedDoc>
  <HLinks>
    <vt:vector size="6" baseType="variant">
      <vt:variant>
        <vt:i4>4259965</vt:i4>
      </vt:variant>
      <vt:variant>
        <vt:i4>0</vt:i4>
      </vt:variant>
      <vt:variant>
        <vt:i4>0</vt:i4>
      </vt:variant>
      <vt:variant>
        <vt:i4>5</vt:i4>
      </vt:variant>
      <vt:variant>
        <vt:lpwstr>mailto:ejcpsinc@cendoj.ramajudicial.gov.co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j1ejepen-8</dc:creator>
  <cp:lastModifiedBy>j1ejepen-7</cp:lastModifiedBy>
  <cp:revision>69</cp:revision>
  <cp:lastPrinted>2020-02-14T14:36:00Z</cp:lastPrinted>
  <dcterms:created xsi:type="dcterms:W3CDTF">2019-11-06T12:54:00Z</dcterms:created>
  <dcterms:modified xsi:type="dcterms:W3CDTF">2020-06-30T14:26:00Z</dcterms:modified>
</cp:coreProperties>
</file>