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8C" w:rsidRDefault="001D6F8C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4C5A6E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</w:t>
      </w:r>
      <w:r w:rsidR="00900521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20</w:t>
      </w:r>
    </w:p>
    <w:tbl>
      <w:tblPr>
        <w:tblW w:w="472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7"/>
        <w:gridCol w:w="4136"/>
        <w:gridCol w:w="1842"/>
        <w:gridCol w:w="4395"/>
      </w:tblGrid>
      <w:tr w:rsidR="005A25E7" w:rsidRPr="00824032" w:rsidTr="00824032">
        <w:trPr>
          <w:trHeight w:val="20"/>
        </w:trPr>
        <w:tc>
          <w:tcPr>
            <w:tcW w:w="764" w:type="pct"/>
            <w:shd w:val="clear" w:color="auto" w:fill="auto"/>
            <w:vAlign w:val="center"/>
          </w:tcPr>
          <w:p w:rsidR="005A25E7" w:rsidRPr="00824032" w:rsidRDefault="005A25E7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RADICADO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5A25E7" w:rsidRPr="00824032" w:rsidRDefault="005A25E7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CONDENADO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5A25E7" w:rsidRPr="00824032" w:rsidRDefault="005A25E7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DELITO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25E7" w:rsidRPr="00824032" w:rsidRDefault="005A25E7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FECHA DE LA PROVIDENCIA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5A25E7" w:rsidRPr="00824032" w:rsidRDefault="005A25E7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OBJETO DE LA PROVIDENCIA</w:t>
            </w:r>
          </w:p>
        </w:tc>
      </w:tr>
      <w:tr w:rsidR="0034091D" w:rsidRPr="00824032" w:rsidTr="00824032">
        <w:trPr>
          <w:trHeight w:val="20"/>
        </w:trPr>
        <w:tc>
          <w:tcPr>
            <w:tcW w:w="764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7000131870012014</w:t>
            </w:r>
          </w:p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-00521</w:t>
            </w:r>
          </w:p>
        </w:tc>
        <w:tc>
          <w:tcPr>
            <w:tcW w:w="998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PEDRO ANTONIO CANTILLO CASTRO</w:t>
            </w:r>
          </w:p>
        </w:tc>
        <w:tc>
          <w:tcPr>
            <w:tcW w:w="1291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CORRUPCIÓN DE ALIMENTOS, PRODUCTOS MÉDICOS O MATERIAL PROFILÁCTICO EN LA MODALIDAD DE ALTERACIÓN, COMERCIALIZACIÓN, IMITACIÓN O SIMULACIÓN DE PRODUCTOS O SUSTANCIAS, USURPACIÓN DE DERECHOS DE PROPIEDAD INDUSTRIAL Y DERECHOS DE </w:t>
            </w:r>
            <w:proofErr w:type="spellStart"/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OBTENEDORES</w:t>
            </w:r>
            <w:proofErr w:type="spellEnd"/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DE VARIEDADES VEGETALES</w:t>
            </w:r>
          </w:p>
        </w:tc>
        <w:tc>
          <w:tcPr>
            <w:tcW w:w="575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10 DE MARZO 2020</w:t>
            </w:r>
          </w:p>
        </w:tc>
        <w:tc>
          <w:tcPr>
            <w:tcW w:w="1372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DECLARÓ ESTARSE A LO RESUELTO EN AUTO DE FECHA SEPTIEMBRE 03 DE 2019, DONDE NIEGA LIBERTAD CONDICIONAL</w:t>
            </w:r>
          </w:p>
        </w:tc>
      </w:tr>
      <w:tr w:rsidR="0034091D" w:rsidRPr="00824032" w:rsidTr="00824032">
        <w:trPr>
          <w:trHeight w:val="20"/>
        </w:trPr>
        <w:tc>
          <w:tcPr>
            <w:tcW w:w="764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7000131870012018</w:t>
            </w:r>
          </w:p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-00057</w:t>
            </w:r>
          </w:p>
        </w:tc>
        <w:tc>
          <w:tcPr>
            <w:tcW w:w="998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proofErr w:type="spellStart"/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YEMEL</w:t>
            </w:r>
            <w:proofErr w:type="spellEnd"/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JOSÉ CASTRO </w:t>
            </w:r>
            <w:proofErr w:type="spellStart"/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BERTEL</w:t>
            </w:r>
            <w:proofErr w:type="spellEnd"/>
          </w:p>
        </w:tc>
        <w:tc>
          <w:tcPr>
            <w:tcW w:w="1291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FABRICACIÓN, TRAFICO Y PORTE DE ARMAS DE FUEGO O MUNICIONES Y HURTO CALIFICADO</w:t>
            </w:r>
          </w:p>
        </w:tc>
        <w:tc>
          <w:tcPr>
            <w:tcW w:w="575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12 DE MARZO 2020</w:t>
            </w:r>
          </w:p>
        </w:tc>
        <w:tc>
          <w:tcPr>
            <w:tcW w:w="1372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NIEGA LIBERTAD CONDICIONAL</w:t>
            </w:r>
          </w:p>
        </w:tc>
      </w:tr>
      <w:tr w:rsidR="0034091D" w:rsidRPr="00824032" w:rsidTr="00824032">
        <w:trPr>
          <w:trHeight w:val="20"/>
        </w:trPr>
        <w:tc>
          <w:tcPr>
            <w:tcW w:w="764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7000131870012018</w:t>
            </w:r>
          </w:p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-00173</w:t>
            </w:r>
          </w:p>
        </w:tc>
        <w:tc>
          <w:tcPr>
            <w:tcW w:w="998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proofErr w:type="spellStart"/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JHON</w:t>
            </w:r>
            <w:proofErr w:type="spellEnd"/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JAIRO GARCÍA MOLINA</w:t>
            </w:r>
          </w:p>
        </w:tc>
        <w:tc>
          <w:tcPr>
            <w:tcW w:w="1291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CONCIERTO PARA DELINQUIR </w:t>
            </w:r>
          </w:p>
        </w:tc>
        <w:tc>
          <w:tcPr>
            <w:tcW w:w="575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09 DE MARZO 2020</w:t>
            </w:r>
          </w:p>
        </w:tc>
        <w:tc>
          <w:tcPr>
            <w:tcW w:w="1372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CONCEDE LIBERTAD CONDICIONAL</w:t>
            </w:r>
          </w:p>
        </w:tc>
      </w:tr>
      <w:tr w:rsidR="0034091D" w:rsidRPr="00824032" w:rsidTr="00824032">
        <w:trPr>
          <w:trHeight w:val="20"/>
        </w:trPr>
        <w:tc>
          <w:tcPr>
            <w:tcW w:w="764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7000131870012019</w:t>
            </w:r>
          </w:p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-00050</w:t>
            </w:r>
          </w:p>
        </w:tc>
        <w:tc>
          <w:tcPr>
            <w:tcW w:w="998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ANUAR YESID GARCÍA DÍAZ</w:t>
            </w:r>
          </w:p>
        </w:tc>
        <w:tc>
          <w:tcPr>
            <w:tcW w:w="1291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FABRICACIÓN, TRAFICO Y PORTE DE ARMAS DE FUEGO O MUNICIONES Y HURTO CALIFICADO</w:t>
            </w:r>
          </w:p>
        </w:tc>
        <w:tc>
          <w:tcPr>
            <w:tcW w:w="575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10 DE MARZO 2020</w:t>
            </w:r>
          </w:p>
        </w:tc>
        <w:tc>
          <w:tcPr>
            <w:tcW w:w="1372" w:type="pct"/>
            <w:vAlign w:val="center"/>
          </w:tcPr>
          <w:p w:rsidR="0034091D" w:rsidRPr="00824032" w:rsidRDefault="0034091D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NIEGA LIBERTAD CONDICIONAL</w:t>
            </w:r>
          </w:p>
        </w:tc>
      </w:tr>
      <w:tr w:rsidR="00391BA5" w:rsidRPr="00824032" w:rsidTr="00824032">
        <w:trPr>
          <w:trHeight w:val="20"/>
        </w:trPr>
        <w:tc>
          <w:tcPr>
            <w:tcW w:w="764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7000131870012019</w:t>
            </w:r>
          </w:p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-00456</w:t>
            </w:r>
          </w:p>
        </w:tc>
        <w:tc>
          <w:tcPr>
            <w:tcW w:w="998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proofErr w:type="spellStart"/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DILSON</w:t>
            </w:r>
            <w:proofErr w:type="spellEnd"/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ANDRÉS LIÑÁN BOLÍVAR</w:t>
            </w:r>
          </w:p>
        </w:tc>
        <w:tc>
          <w:tcPr>
            <w:tcW w:w="1291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FABRICACIÓN, TRAFICO Y PORTE DE ARMAS DE FUEGO O MUNICIONES Y HURTO CALIFICADO</w:t>
            </w:r>
          </w:p>
        </w:tc>
        <w:tc>
          <w:tcPr>
            <w:tcW w:w="575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09 DE MARZO 2020</w:t>
            </w:r>
          </w:p>
        </w:tc>
        <w:tc>
          <w:tcPr>
            <w:tcW w:w="1372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CONCEDE LIBERTAD CONDICIONAL</w:t>
            </w:r>
          </w:p>
        </w:tc>
      </w:tr>
      <w:tr w:rsidR="00391BA5" w:rsidRPr="00824032" w:rsidTr="00824032">
        <w:trPr>
          <w:trHeight w:val="20"/>
        </w:trPr>
        <w:tc>
          <w:tcPr>
            <w:tcW w:w="764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7000131870012019</w:t>
            </w:r>
          </w:p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-00439</w:t>
            </w:r>
          </w:p>
        </w:tc>
        <w:tc>
          <w:tcPr>
            <w:tcW w:w="998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JORGE LUIS TAMARA SALGADO</w:t>
            </w:r>
          </w:p>
        </w:tc>
        <w:tc>
          <w:tcPr>
            <w:tcW w:w="1291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HURTO AGRAVADO Y CONCIERTO PARA DELINQUIR</w:t>
            </w:r>
          </w:p>
        </w:tc>
        <w:tc>
          <w:tcPr>
            <w:tcW w:w="575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10 DE MARZO 2020</w:t>
            </w:r>
          </w:p>
        </w:tc>
        <w:tc>
          <w:tcPr>
            <w:tcW w:w="1372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NIEGA PRISIÓN DOMICILIARIA</w:t>
            </w:r>
          </w:p>
        </w:tc>
      </w:tr>
      <w:tr w:rsidR="00391BA5" w:rsidRPr="00824032" w:rsidTr="00824032">
        <w:trPr>
          <w:trHeight w:val="20"/>
        </w:trPr>
        <w:tc>
          <w:tcPr>
            <w:tcW w:w="764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7000131870012009</w:t>
            </w:r>
          </w:p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-00187</w:t>
            </w:r>
          </w:p>
        </w:tc>
        <w:tc>
          <w:tcPr>
            <w:tcW w:w="998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OSCAR DE JESÚS VILLEGAS GLENN</w:t>
            </w:r>
          </w:p>
        </w:tc>
        <w:tc>
          <w:tcPr>
            <w:tcW w:w="1291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INASISTENCIA ALIMENTARIA</w:t>
            </w:r>
          </w:p>
        </w:tc>
        <w:tc>
          <w:tcPr>
            <w:tcW w:w="575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28 DE FEBRERO 2020</w:t>
            </w:r>
          </w:p>
        </w:tc>
        <w:tc>
          <w:tcPr>
            <w:tcW w:w="1372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PRESCRIPCIÓN</w:t>
            </w:r>
          </w:p>
        </w:tc>
      </w:tr>
      <w:tr w:rsidR="00391BA5" w:rsidRPr="00824032" w:rsidTr="00824032">
        <w:trPr>
          <w:trHeight w:val="20"/>
        </w:trPr>
        <w:tc>
          <w:tcPr>
            <w:tcW w:w="764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7000131870012016</w:t>
            </w:r>
          </w:p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-00161</w:t>
            </w:r>
          </w:p>
        </w:tc>
        <w:tc>
          <w:tcPr>
            <w:tcW w:w="998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CRISTIAN </w:t>
            </w:r>
            <w:proofErr w:type="spellStart"/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CAROLD</w:t>
            </w:r>
            <w:proofErr w:type="spellEnd"/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OÑATE BARRERO</w:t>
            </w:r>
          </w:p>
        </w:tc>
        <w:tc>
          <w:tcPr>
            <w:tcW w:w="1291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TRAFICO, FABRICACIÓN O PORTE DE ESTUPEFACIENTES</w:t>
            </w:r>
          </w:p>
        </w:tc>
        <w:tc>
          <w:tcPr>
            <w:tcW w:w="575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04 DE MARZO 2020</w:t>
            </w:r>
          </w:p>
        </w:tc>
        <w:tc>
          <w:tcPr>
            <w:tcW w:w="1372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 xml:space="preserve">DECLARA EXTINCIÓN SANCIÓN PENAL POR PENA CUMPLIDA </w:t>
            </w:r>
          </w:p>
        </w:tc>
      </w:tr>
      <w:tr w:rsidR="00391BA5" w:rsidRPr="00824032" w:rsidTr="00824032">
        <w:trPr>
          <w:trHeight w:val="20"/>
        </w:trPr>
        <w:tc>
          <w:tcPr>
            <w:tcW w:w="764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7000131870012008</w:t>
            </w:r>
          </w:p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-00556</w:t>
            </w:r>
          </w:p>
        </w:tc>
        <w:tc>
          <w:tcPr>
            <w:tcW w:w="998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HERIBERTO PADILLA CORREA</w:t>
            </w:r>
          </w:p>
        </w:tc>
        <w:tc>
          <w:tcPr>
            <w:tcW w:w="1291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HURTO</w:t>
            </w:r>
          </w:p>
        </w:tc>
        <w:tc>
          <w:tcPr>
            <w:tcW w:w="575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04 DE MARZO 2020</w:t>
            </w:r>
          </w:p>
        </w:tc>
        <w:tc>
          <w:tcPr>
            <w:tcW w:w="1372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 xml:space="preserve">DECLARA EXTINCIÓN SANCIÓN PENAL POR PRESCRIPCIÓN </w:t>
            </w:r>
          </w:p>
        </w:tc>
      </w:tr>
      <w:tr w:rsidR="00391BA5" w:rsidRPr="00824032" w:rsidTr="00824032">
        <w:trPr>
          <w:trHeight w:val="20"/>
        </w:trPr>
        <w:tc>
          <w:tcPr>
            <w:tcW w:w="764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7000131870012018</w:t>
            </w:r>
          </w:p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-00559</w:t>
            </w:r>
          </w:p>
        </w:tc>
        <w:tc>
          <w:tcPr>
            <w:tcW w:w="998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CARLOS ENRIQUE MARTÍNEZ VERGARA</w:t>
            </w:r>
          </w:p>
        </w:tc>
        <w:tc>
          <w:tcPr>
            <w:tcW w:w="1291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HURTO CALIFICADO AGRAVADO</w:t>
            </w:r>
          </w:p>
        </w:tc>
        <w:tc>
          <w:tcPr>
            <w:tcW w:w="575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27 DE FEBRERO 2020</w:t>
            </w:r>
          </w:p>
        </w:tc>
        <w:tc>
          <w:tcPr>
            <w:tcW w:w="1372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 xml:space="preserve">DECLARA EXTINCIÓN SANCIÓN PENAL </w:t>
            </w:r>
          </w:p>
        </w:tc>
      </w:tr>
      <w:tr w:rsidR="00391BA5" w:rsidRPr="00824032" w:rsidTr="00824032">
        <w:trPr>
          <w:trHeight w:val="20"/>
        </w:trPr>
        <w:tc>
          <w:tcPr>
            <w:tcW w:w="764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7000131870012011</w:t>
            </w:r>
          </w:p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-00494</w:t>
            </w:r>
          </w:p>
        </w:tc>
        <w:tc>
          <w:tcPr>
            <w:tcW w:w="998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proofErr w:type="spellStart"/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JANER</w:t>
            </w:r>
            <w:proofErr w:type="spellEnd"/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MIGUEL DURAN VALDERRAMA</w:t>
            </w:r>
          </w:p>
        </w:tc>
        <w:tc>
          <w:tcPr>
            <w:tcW w:w="1291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HURTO CALIFICADO</w:t>
            </w:r>
          </w:p>
        </w:tc>
        <w:tc>
          <w:tcPr>
            <w:tcW w:w="575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04 DE MARZO 2020</w:t>
            </w:r>
          </w:p>
        </w:tc>
        <w:tc>
          <w:tcPr>
            <w:tcW w:w="1372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 xml:space="preserve">DECLARA EXTINCIÓN SANCIÓN PENAL POR PRESCRIPCIÓN </w:t>
            </w:r>
          </w:p>
        </w:tc>
      </w:tr>
      <w:tr w:rsidR="00391BA5" w:rsidRPr="00824032" w:rsidTr="00824032">
        <w:trPr>
          <w:trHeight w:val="20"/>
        </w:trPr>
        <w:tc>
          <w:tcPr>
            <w:tcW w:w="764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7000131870012018</w:t>
            </w:r>
          </w:p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-00482</w:t>
            </w:r>
          </w:p>
        </w:tc>
        <w:tc>
          <w:tcPr>
            <w:tcW w:w="998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LUIS ALFREDO JIMÉNEZ LOBO</w:t>
            </w:r>
          </w:p>
        </w:tc>
        <w:tc>
          <w:tcPr>
            <w:tcW w:w="1291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HURTO CALIFICADO</w:t>
            </w:r>
          </w:p>
        </w:tc>
        <w:tc>
          <w:tcPr>
            <w:tcW w:w="575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04 DE MARZO 2020</w:t>
            </w:r>
          </w:p>
        </w:tc>
        <w:tc>
          <w:tcPr>
            <w:tcW w:w="1372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  <w:tr w:rsidR="00391BA5" w:rsidRPr="00824032" w:rsidTr="00824032">
        <w:trPr>
          <w:trHeight w:val="20"/>
        </w:trPr>
        <w:tc>
          <w:tcPr>
            <w:tcW w:w="764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7000131870012010</w:t>
            </w:r>
          </w:p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-00383</w:t>
            </w:r>
          </w:p>
        </w:tc>
        <w:tc>
          <w:tcPr>
            <w:tcW w:w="998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OSCAR ENRIQUE RICARDO MÉNDEZ</w:t>
            </w:r>
          </w:p>
        </w:tc>
        <w:tc>
          <w:tcPr>
            <w:tcW w:w="1291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INASISTENCIA ALIMENTARIA</w:t>
            </w:r>
          </w:p>
        </w:tc>
        <w:tc>
          <w:tcPr>
            <w:tcW w:w="575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28 DE FEBRERO 2020</w:t>
            </w:r>
          </w:p>
        </w:tc>
        <w:tc>
          <w:tcPr>
            <w:tcW w:w="1372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 xml:space="preserve">DECLARA EXTINCIÓN SANCIÓN PENAL POR PRESCRIPCIÓN </w:t>
            </w:r>
          </w:p>
        </w:tc>
      </w:tr>
      <w:tr w:rsidR="00391BA5" w:rsidRPr="00824032" w:rsidTr="00824032">
        <w:trPr>
          <w:trHeight w:val="20"/>
        </w:trPr>
        <w:tc>
          <w:tcPr>
            <w:tcW w:w="764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7000131870012020</w:t>
            </w:r>
          </w:p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-00051</w:t>
            </w:r>
          </w:p>
        </w:tc>
        <w:tc>
          <w:tcPr>
            <w:tcW w:w="998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RUBÉN DARÍO PÉREZ GÓMEZ</w:t>
            </w:r>
          </w:p>
        </w:tc>
        <w:tc>
          <w:tcPr>
            <w:tcW w:w="1291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HURTO CALIFICADO AGRAVADO</w:t>
            </w:r>
          </w:p>
        </w:tc>
        <w:tc>
          <w:tcPr>
            <w:tcW w:w="575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24032">
              <w:rPr>
                <w:rFonts w:ascii="Arial" w:hAnsi="Arial" w:cs="Arial"/>
                <w:color w:val="000000" w:themeColor="text1"/>
                <w:sz w:val="12"/>
                <w:szCs w:val="12"/>
              </w:rPr>
              <w:t>04 DE MARZO 2020</w:t>
            </w:r>
          </w:p>
        </w:tc>
        <w:tc>
          <w:tcPr>
            <w:tcW w:w="1372" w:type="pct"/>
            <w:vAlign w:val="center"/>
          </w:tcPr>
          <w:p w:rsidR="00391BA5" w:rsidRPr="00824032" w:rsidRDefault="00391BA5" w:rsidP="0082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824032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 xml:space="preserve">DECLARA EXTINCIÓN SANCIÓN PENAL POR PENA CUMPLIDA </w:t>
            </w:r>
          </w:p>
        </w:tc>
      </w:tr>
    </w:tbl>
    <w:p w:rsidR="00B5208A" w:rsidRDefault="008279EB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 w:rsidR="0037075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siendo las 8:00 de la mañana de hoy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90052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06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 w:rsidR="0090052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juli</w:t>
      </w:r>
      <w:r w:rsidR="00D8125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900521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ARTURO GUZMÁN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BADEL</w:t>
      </w:r>
      <w:proofErr w:type="spellEnd"/>
    </w:p>
    <w:p w:rsidR="00B25F3D" w:rsidRDefault="00900521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SECRETARIO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90052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juli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90052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06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bookmarkStart w:id="0" w:name="_GoBack"/>
      <w:bookmarkEnd w:id="0"/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900521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ARTURO GUZMÁN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BADEL</w:t>
      </w:r>
      <w:proofErr w:type="spellEnd"/>
    </w:p>
    <w:p w:rsidR="00170252" w:rsidRDefault="00900521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SECRETARIO</w:t>
      </w:r>
    </w:p>
    <w:sectPr w:rsidR="00170252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75" w:rsidRDefault="00BB0975" w:rsidP="005A1A58">
      <w:pPr>
        <w:spacing w:after="0" w:line="240" w:lineRule="auto"/>
      </w:pPr>
      <w:r>
        <w:separator/>
      </w:r>
    </w:p>
  </w:endnote>
  <w:endnote w:type="continuationSeparator" w:id="0">
    <w:p w:rsidR="00BB0975" w:rsidRDefault="00BB0975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75" w:rsidRDefault="00BB0975" w:rsidP="005A1A58">
      <w:pPr>
        <w:spacing w:after="0" w:line="240" w:lineRule="auto"/>
      </w:pPr>
      <w:r>
        <w:separator/>
      </w:r>
    </w:p>
  </w:footnote>
  <w:footnote w:type="continuationSeparator" w:id="0">
    <w:p w:rsidR="00BB0975" w:rsidRDefault="00BB0975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57F3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991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267C4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1768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84D41"/>
    <w:rsid w:val="0019003F"/>
    <w:rsid w:val="00190335"/>
    <w:rsid w:val="001933CA"/>
    <w:rsid w:val="0019423A"/>
    <w:rsid w:val="001950CB"/>
    <w:rsid w:val="00196A18"/>
    <w:rsid w:val="00197E4F"/>
    <w:rsid w:val="001A0964"/>
    <w:rsid w:val="001A0C9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6F8C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26D6E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71F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22EF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91D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13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1BA5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676D"/>
    <w:rsid w:val="003F7738"/>
    <w:rsid w:val="00401BF9"/>
    <w:rsid w:val="00401DF5"/>
    <w:rsid w:val="0040267B"/>
    <w:rsid w:val="00403CA8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47FC1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A6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5E7"/>
    <w:rsid w:val="005A2C47"/>
    <w:rsid w:val="005A4EEC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08C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632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B7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4032"/>
    <w:rsid w:val="00825D5D"/>
    <w:rsid w:val="00826627"/>
    <w:rsid w:val="00826CB1"/>
    <w:rsid w:val="008279EB"/>
    <w:rsid w:val="00830042"/>
    <w:rsid w:val="008313F6"/>
    <w:rsid w:val="00831892"/>
    <w:rsid w:val="00832958"/>
    <w:rsid w:val="0083357F"/>
    <w:rsid w:val="00834244"/>
    <w:rsid w:val="00834371"/>
    <w:rsid w:val="00834B60"/>
    <w:rsid w:val="00835A41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1B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637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521"/>
    <w:rsid w:val="009008CB"/>
    <w:rsid w:val="009012ED"/>
    <w:rsid w:val="009013D8"/>
    <w:rsid w:val="00901B53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0D63"/>
    <w:rsid w:val="009B12FE"/>
    <w:rsid w:val="009B1C37"/>
    <w:rsid w:val="009B1F57"/>
    <w:rsid w:val="009B21AA"/>
    <w:rsid w:val="009B2219"/>
    <w:rsid w:val="009B351A"/>
    <w:rsid w:val="009B363C"/>
    <w:rsid w:val="009B3C20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3CC3"/>
    <w:rsid w:val="00A26586"/>
    <w:rsid w:val="00A274A7"/>
    <w:rsid w:val="00A30318"/>
    <w:rsid w:val="00A32BEA"/>
    <w:rsid w:val="00A32CAF"/>
    <w:rsid w:val="00A3367C"/>
    <w:rsid w:val="00A339F2"/>
    <w:rsid w:val="00A35391"/>
    <w:rsid w:val="00A36406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2027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17A0"/>
    <w:rsid w:val="00B13A27"/>
    <w:rsid w:val="00B15B18"/>
    <w:rsid w:val="00B1620A"/>
    <w:rsid w:val="00B17425"/>
    <w:rsid w:val="00B17D28"/>
    <w:rsid w:val="00B17F66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55F"/>
    <w:rsid w:val="00B66ADA"/>
    <w:rsid w:val="00B7055D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2148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0975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C57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25F3A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3C2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6A8"/>
    <w:rsid w:val="00D769B3"/>
    <w:rsid w:val="00D80B0F"/>
    <w:rsid w:val="00D8125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1C37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C6255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9A2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B6D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39D2"/>
    <w:rsid w:val="00EA61F3"/>
    <w:rsid w:val="00EA65D4"/>
    <w:rsid w:val="00EA7EE0"/>
    <w:rsid w:val="00EB16BA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4521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5681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6B283C-64C6-4314-9FC0-016F4C0D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063A-AE89-4282-B048-3E0853F9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41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2832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10</cp:revision>
  <cp:lastPrinted>2020-03-06T15:28:00Z</cp:lastPrinted>
  <dcterms:created xsi:type="dcterms:W3CDTF">2020-03-06T15:33:00Z</dcterms:created>
  <dcterms:modified xsi:type="dcterms:W3CDTF">2020-07-06T15:06:00Z</dcterms:modified>
</cp:coreProperties>
</file>