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09" w:rsidRPr="00C66979" w:rsidRDefault="00BD3209" w:rsidP="00BD3209">
      <w:pPr>
        <w:jc w:val="both"/>
        <w:rPr>
          <w:rFonts w:ascii="Arial" w:hAnsi="Arial" w:cs="Arial"/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43E15C16" wp14:editId="37968B2A">
            <wp:simplePos x="0" y="0"/>
            <wp:positionH relativeFrom="column">
              <wp:posOffset>1244600</wp:posOffset>
            </wp:positionH>
            <wp:positionV relativeFrom="paragraph">
              <wp:posOffset>-209550</wp:posOffset>
            </wp:positionV>
            <wp:extent cx="2557780" cy="774700"/>
            <wp:effectExtent l="0" t="0" r="0" b="6350"/>
            <wp:wrapSquare wrapText="bothSides"/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209" w:rsidRDefault="00BD3209" w:rsidP="00BD3209">
      <w:pPr>
        <w:rPr>
          <w:b/>
          <w:sz w:val="28"/>
        </w:rPr>
      </w:pPr>
    </w:p>
    <w:p w:rsidR="00BD3209" w:rsidRPr="00FA3B50" w:rsidRDefault="00BD3209" w:rsidP="00BD3209">
      <w:pPr>
        <w:spacing w:after="0"/>
        <w:jc w:val="center"/>
        <w:rPr>
          <w:b/>
          <w:sz w:val="28"/>
        </w:rPr>
      </w:pPr>
      <w:r w:rsidRPr="00FA3B50">
        <w:rPr>
          <w:b/>
          <w:sz w:val="28"/>
        </w:rPr>
        <w:t>JUZGADO PRIMERO DE EJECUCIÓN DE PENAS Y MEDIDAS DE SEGURIDAD DE SINCELEJO - SUCRE</w:t>
      </w:r>
    </w:p>
    <w:p w:rsidR="00BD3209" w:rsidRPr="00DC0863" w:rsidRDefault="00BD3209" w:rsidP="00BD320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C086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Calle 22 N° 16 – 40  2° Piso  Sincelejo – Sucre Teléfono: (5) 275 47 80  Ext. 1070</w:t>
      </w:r>
    </w:p>
    <w:p w:rsidR="00BD3209" w:rsidRDefault="00BD3209" w:rsidP="00BD3209">
      <w:pPr>
        <w:spacing w:after="0"/>
        <w:jc w:val="center"/>
      </w:pPr>
      <w:r w:rsidRPr="00DC086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E-mail: </w:t>
      </w:r>
      <w:hyperlink r:id="rId8" w:history="1">
        <w:r w:rsidRPr="00C66DB9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ejcpsinc@cendoj.ramajudicial.gov.co</w:t>
        </w:r>
      </w:hyperlink>
    </w:p>
    <w:p w:rsidR="001D6F8C" w:rsidRDefault="001D6F8C" w:rsidP="00A2351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p w:rsidR="00392575" w:rsidRDefault="00F97F88" w:rsidP="00A2351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  <w:r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 xml:space="preserve">ESTADO N° </w:t>
      </w:r>
      <w:r w:rsidR="004C5A6E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</w:t>
      </w:r>
      <w:r w:rsidR="00A23512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21</w:t>
      </w:r>
    </w:p>
    <w:tbl>
      <w:tblPr>
        <w:tblW w:w="47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3950"/>
        <w:gridCol w:w="4278"/>
        <w:gridCol w:w="2284"/>
        <w:gridCol w:w="3985"/>
      </w:tblGrid>
      <w:tr w:rsidR="005A25E7" w:rsidRPr="00DB0A6B" w:rsidTr="00BD3209">
        <w:trPr>
          <w:trHeight w:val="20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5A25E7" w:rsidRPr="00DB0A6B" w:rsidRDefault="005A25E7" w:rsidP="00A23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DB0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RADICADO</w:t>
            </w:r>
          </w:p>
        </w:tc>
        <w:tc>
          <w:tcPr>
            <w:tcW w:w="1146" w:type="pct"/>
            <w:shd w:val="clear" w:color="auto" w:fill="auto"/>
            <w:vAlign w:val="center"/>
          </w:tcPr>
          <w:p w:rsidR="005A25E7" w:rsidRPr="00DB0A6B" w:rsidRDefault="005A25E7" w:rsidP="00A23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DB0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CONDENADO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5A25E7" w:rsidRPr="00DB0A6B" w:rsidRDefault="005A25E7" w:rsidP="00A23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DB0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DELITO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5A25E7" w:rsidRPr="00DB0A6B" w:rsidRDefault="005A25E7" w:rsidP="00A23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DB0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FECHA DE LA PROVIDENCIA</w:t>
            </w:r>
          </w:p>
        </w:tc>
        <w:tc>
          <w:tcPr>
            <w:tcW w:w="1157" w:type="pct"/>
            <w:shd w:val="clear" w:color="auto" w:fill="auto"/>
            <w:vAlign w:val="center"/>
          </w:tcPr>
          <w:p w:rsidR="005A25E7" w:rsidRPr="00DB0A6B" w:rsidRDefault="005A25E7" w:rsidP="00A23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DB0A6B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OBJETO DE LA PROVIDENCIA</w:t>
            </w:r>
          </w:p>
        </w:tc>
      </w:tr>
      <w:tr w:rsidR="00DB0A6B" w:rsidRPr="00DB0A6B" w:rsidTr="00BD3209">
        <w:trPr>
          <w:trHeight w:val="20"/>
          <w:jc w:val="center"/>
        </w:trPr>
        <w:tc>
          <w:tcPr>
            <w:tcW w:w="460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7000131870012013</w:t>
            </w:r>
          </w:p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-00471</w:t>
            </w:r>
          </w:p>
        </w:tc>
        <w:tc>
          <w:tcPr>
            <w:tcW w:w="1146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LUIS MIGUEL RANGEL ESPAÑA</w:t>
            </w:r>
          </w:p>
        </w:tc>
        <w:tc>
          <w:tcPr>
            <w:tcW w:w="1242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RECEPTACIÓN Y USO DE DOCUMENTO FALSO</w:t>
            </w:r>
          </w:p>
        </w:tc>
        <w:tc>
          <w:tcPr>
            <w:tcW w:w="663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16 DE MARZO 2020</w:t>
            </w:r>
          </w:p>
        </w:tc>
        <w:tc>
          <w:tcPr>
            <w:tcW w:w="1157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DB0A6B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AUTORIZA PRISIÓN DOMICILIARIA</w:t>
            </w:r>
          </w:p>
        </w:tc>
      </w:tr>
      <w:tr w:rsidR="00DB0A6B" w:rsidRPr="00DB0A6B" w:rsidTr="00BD3209">
        <w:trPr>
          <w:trHeight w:val="20"/>
          <w:jc w:val="center"/>
        </w:trPr>
        <w:tc>
          <w:tcPr>
            <w:tcW w:w="460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7000131870012009</w:t>
            </w:r>
          </w:p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-00098</w:t>
            </w:r>
          </w:p>
        </w:tc>
        <w:tc>
          <w:tcPr>
            <w:tcW w:w="1146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OMAR DE JESÚS OSORIO RÍOS</w:t>
            </w:r>
          </w:p>
        </w:tc>
        <w:tc>
          <w:tcPr>
            <w:tcW w:w="1242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INASISTENCIA ALIMENTARIA</w:t>
            </w:r>
          </w:p>
        </w:tc>
        <w:tc>
          <w:tcPr>
            <w:tcW w:w="663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10 DE MARZO 2020</w:t>
            </w:r>
          </w:p>
        </w:tc>
        <w:tc>
          <w:tcPr>
            <w:tcW w:w="1157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DB0A6B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 POR PRESCRIPCIÓN</w:t>
            </w:r>
          </w:p>
        </w:tc>
      </w:tr>
      <w:tr w:rsidR="00DB0A6B" w:rsidRPr="00DB0A6B" w:rsidTr="00BD3209">
        <w:trPr>
          <w:trHeight w:val="20"/>
          <w:jc w:val="center"/>
        </w:trPr>
        <w:tc>
          <w:tcPr>
            <w:tcW w:w="460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7000131870012016</w:t>
            </w:r>
          </w:p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-00394</w:t>
            </w:r>
          </w:p>
        </w:tc>
        <w:tc>
          <w:tcPr>
            <w:tcW w:w="1146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ASDRÚBAL JAVIER NARVÁEZ VIDUAL</w:t>
            </w:r>
          </w:p>
        </w:tc>
        <w:tc>
          <w:tcPr>
            <w:tcW w:w="1242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VIOLENCIA INTRAFAMILIAR AGRAVADA</w:t>
            </w:r>
          </w:p>
        </w:tc>
        <w:tc>
          <w:tcPr>
            <w:tcW w:w="663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12 DE MARZO 2020</w:t>
            </w:r>
          </w:p>
        </w:tc>
        <w:tc>
          <w:tcPr>
            <w:tcW w:w="1157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DB0A6B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 POR PENA CUMPLIDA</w:t>
            </w:r>
          </w:p>
        </w:tc>
      </w:tr>
      <w:tr w:rsidR="00DB0A6B" w:rsidRPr="00DB0A6B" w:rsidTr="00BD3209">
        <w:trPr>
          <w:trHeight w:val="20"/>
          <w:jc w:val="center"/>
        </w:trPr>
        <w:tc>
          <w:tcPr>
            <w:tcW w:w="460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7000131870012008</w:t>
            </w:r>
          </w:p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-00570</w:t>
            </w:r>
          </w:p>
        </w:tc>
        <w:tc>
          <w:tcPr>
            <w:tcW w:w="1146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JAVIER ANTONIO CASTILLO CONTRERAS</w:t>
            </w:r>
          </w:p>
        </w:tc>
        <w:tc>
          <w:tcPr>
            <w:tcW w:w="1242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HOMICIDIO AGRAVADO</w:t>
            </w:r>
          </w:p>
        </w:tc>
        <w:tc>
          <w:tcPr>
            <w:tcW w:w="663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10 DE MARZO 2020</w:t>
            </w:r>
          </w:p>
        </w:tc>
        <w:tc>
          <w:tcPr>
            <w:tcW w:w="1157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DB0A6B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 POR PENA CUMPLIDA</w:t>
            </w:r>
          </w:p>
        </w:tc>
      </w:tr>
      <w:tr w:rsidR="00DB0A6B" w:rsidRPr="00DB0A6B" w:rsidTr="00BD3209">
        <w:trPr>
          <w:trHeight w:val="20"/>
          <w:jc w:val="center"/>
        </w:trPr>
        <w:tc>
          <w:tcPr>
            <w:tcW w:w="460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7000131870012020</w:t>
            </w:r>
          </w:p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-00063</w:t>
            </w:r>
          </w:p>
        </w:tc>
        <w:tc>
          <w:tcPr>
            <w:tcW w:w="1146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EDUARDO LUIS </w:t>
            </w:r>
            <w:proofErr w:type="spellStart"/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MONTERROZA</w:t>
            </w:r>
            <w:proofErr w:type="spellEnd"/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BETIN</w:t>
            </w:r>
            <w:proofErr w:type="spellEnd"/>
          </w:p>
        </w:tc>
        <w:tc>
          <w:tcPr>
            <w:tcW w:w="1242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FABRICACIÓN, TRAFICO Y PORTE DE ARMAS DE FUEGO O MUNICIONES</w:t>
            </w:r>
          </w:p>
        </w:tc>
        <w:tc>
          <w:tcPr>
            <w:tcW w:w="663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10 DE MARZO 2020</w:t>
            </w:r>
          </w:p>
        </w:tc>
        <w:tc>
          <w:tcPr>
            <w:tcW w:w="1157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DB0A6B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 POR PENA CUMPLIDA</w:t>
            </w:r>
          </w:p>
        </w:tc>
      </w:tr>
      <w:tr w:rsidR="00DB0A6B" w:rsidRPr="00DB0A6B" w:rsidTr="00BD3209">
        <w:trPr>
          <w:trHeight w:val="20"/>
          <w:jc w:val="center"/>
        </w:trPr>
        <w:tc>
          <w:tcPr>
            <w:tcW w:w="460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7000131870012020</w:t>
            </w:r>
          </w:p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-00064</w:t>
            </w:r>
          </w:p>
        </w:tc>
        <w:tc>
          <w:tcPr>
            <w:tcW w:w="1146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SAMIR MARCHAN MÉNDEZ</w:t>
            </w:r>
          </w:p>
        </w:tc>
        <w:tc>
          <w:tcPr>
            <w:tcW w:w="1242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TRAFICO, FABRICACIÓN O PORTE DE ESTUPEFACIENTES</w:t>
            </w:r>
          </w:p>
        </w:tc>
        <w:tc>
          <w:tcPr>
            <w:tcW w:w="663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12 DE MARZO 2020</w:t>
            </w:r>
          </w:p>
        </w:tc>
        <w:tc>
          <w:tcPr>
            <w:tcW w:w="1157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DB0A6B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 POR PENA CUMPLIDA</w:t>
            </w:r>
          </w:p>
        </w:tc>
      </w:tr>
      <w:tr w:rsidR="00DB0A6B" w:rsidRPr="00DB0A6B" w:rsidTr="00BD3209">
        <w:trPr>
          <w:trHeight w:val="20"/>
          <w:jc w:val="center"/>
        </w:trPr>
        <w:tc>
          <w:tcPr>
            <w:tcW w:w="460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7000131870012020</w:t>
            </w:r>
          </w:p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-00016</w:t>
            </w:r>
          </w:p>
        </w:tc>
        <w:tc>
          <w:tcPr>
            <w:tcW w:w="1146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proofErr w:type="spellStart"/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EVER</w:t>
            </w:r>
            <w:proofErr w:type="spellEnd"/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ENRIQUE MARTÍNEZ ALFARO</w:t>
            </w:r>
          </w:p>
        </w:tc>
        <w:tc>
          <w:tcPr>
            <w:tcW w:w="1242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TRAFICO, FABRICACIÓN O PORTE DE ESTUPEFACIENTES</w:t>
            </w:r>
          </w:p>
        </w:tc>
        <w:tc>
          <w:tcPr>
            <w:tcW w:w="663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19 DE MARZO 2020</w:t>
            </w:r>
          </w:p>
        </w:tc>
        <w:tc>
          <w:tcPr>
            <w:tcW w:w="1157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DB0A6B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NIEGA LIBERTAD CONDICIONAL</w:t>
            </w:r>
          </w:p>
        </w:tc>
      </w:tr>
      <w:tr w:rsidR="00DB0A6B" w:rsidRPr="00DB0A6B" w:rsidTr="00BD3209">
        <w:trPr>
          <w:trHeight w:val="20"/>
          <w:jc w:val="center"/>
        </w:trPr>
        <w:tc>
          <w:tcPr>
            <w:tcW w:w="460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7000131870012019</w:t>
            </w:r>
          </w:p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-00338</w:t>
            </w:r>
          </w:p>
        </w:tc>
        <w:tc>
          <w:tcPr>
            <w:tcW w:w="1146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proofErr w:type="spellStart"/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YOHENIS</w:t>
            </w:r>
            <w:proofErr w:type="spellEnd"/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YOHANA</w:t>
            </w:r>
            <w:proofErr w:type="spellEnd"/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CHARRYS</w:t>
            </w:r>
            <w:proofErr w:type="spellEnd"/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PALOMINO</w:t>
            </w:r>
          </w:p>
        </w:tc>
        <w:tc>
          <w:tcPr>
            <w:tcW w:w="1242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TRAFICO, FABRICACIÓN O PORTE DE ESTUPEFACIENTES</w:t>
            </w:r>
          </w:p>
        </w:tc>
        <w:tc>
          <w:tcPr>
            <w:tcW w:w="663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13 DE MARZO 2020</w:t>
            </w:r>
          </w:p>
        </w:tc>
        <w:tc>
          <w:tcPr>
            <w:tcW w:w="1157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DB0A6B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 POR PENA CUMPLIDA</w:t>
            </w:r>
          </w:p>
        </w:tc>
      </w:tr>
      <w:tr w:rsidR="00DB0A6B" w:rsidRPr="00DB0A6B" w:rsidTr="00BD3209">
        <w:trPr>
          <w:trHeight w:val="20"/>
          <w:jc w:val="center"/>
        </w:trPr>
        <w:tc>
          <w:tcPr>
            <w:tcW w:w="460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7000131870012014</w:t>
            </w:r>
          </w:p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-00509</w:t>
            </w:r>
          </w:p>
        </w:tc>
        <w:tc>
          <w:tcPr>
            <w:tcW w:w="1146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LUIS HERNÁN MENDOZA HERNÁNDEZ</w:t>
            </w:r>
          </w:p>
        </w:tc>
        <w:tc>
          <w:tcPr>
            <w:tcW w:w="1242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HURTO CALIFICADO</w:t>
            </w:r>
          </w:p>
        </w:tc>
        <w:tc>
          <w:tcPr>
            <w:tcW w:w="663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16 DE MARZO 2020</w:t>
            </w:r>
          </w:p>
        </w:tc>
        <w:tc>
          <w:tcPr>
            <w:tcW w:w="1157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DB0A6B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</w:t>
            </w:r>
          </w:p>
        </w:tc>
      </w:tr>
      <w:tr w:rsidR="00DB0A6B" w:rsidRPr="00DB0A6B" w:rsidTr="00BD3209">
        <w:trPr>
          <w:trHeight w:val="20"/>
          <w:jc w:val="center"/>
        </w:trPr>
        <w:tc>
          <w:tcPr>
            <w:tcW w:w="460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7000131870012018</w:t>
            </w:r>
          </w:p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-00492</w:t>
            </w:r>
          </w:p>
        </w:tc>
        <w:tc>
          <w:tcPr>
            <w:tcW w:w="1146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proofErr w:type="spellStart"/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WALBERTO</w:t>
            </w:r>
            <w:proofErr w:type="spellEnd"/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ROMERO CÁRDENAS</w:t>
            </w:r>
          </w:p>
        </w:tc>
        <w:tc>
          <w:tcPr>
            <w:tcW w:w="1242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TENTATIVA DE HURTO CALIFICADO Y FABRICACIÓN, TRAFICO Y PORTE DE ARMAS DE FUEGO O MUNICIONES</w:t>
            </w:r>
          </w:p>
        </w:tc>
        <w:tc>
          <w:tcPr>
            <w:tcW w:w="663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13 DE MARZO 2020</w:t>
            </w:r>
          </w:p>
        </w:tc>
        <w:tc>
          <w:tcPr>
            <w:tcW w:w="1157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DB0A6B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 POR PENA CUMPLIDA</w:t>
            </w:r>
          </w:p>
        </w:tc>
      </w:tr>
      <w:tr w:rsidR="00DB0A6B" w:rsidRPr="00DB0A6B" w:rsidTr="00BD3209">
        <w:trPr>
          <w:trHeight w:val="20"/>
          <w:jc w:val="center"/>
        </w:trPr>
        <w:tc>
          <w:tcPr>
            <w:tcW w:w="460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7000131870012014</w:t>
            </w:r>
          </w:p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-00751</w:t>
            </w:r>
          </w:p>
        </w:tc>
        <w:tc>
          <w:tcPr>
            <w:tcW w:w="1146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LUIS HERNÁN MENDOZA HERNÁNDEZ</w:t>
            </w:r>
          </w:p>
        </w:tc>
        <w:tc>
          <w:tcPr>
            <w:tcW w:w="1242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HURTO CALIFICADO</w:t>
            </w:r>
          </w:p>
        </w:tc>
        <w:tc>
          <w:tcPr>
            <w:tcW w:w="663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16 DE MARZO 2020</w:t>
            </w:r>
          </w:p>
        </w:tc>
        <w:tc>
          <w:tcPr>
            <w:tcW w:w="1157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DB0A6B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 POR PENA CUMPLIDA</w:t>
            </w:r>
          </w:p>
        </w:tc>
      </w:tr>
      <w:tr w:rsidR="00DB0A6B" w:rsidRPr="00DB0A6B" w:rsidTr="00BD3209">
        <w:trPr>
          <w:trHeight w:val="20"/>
          <w:jc w:val="center"/>
        </w:trPr>
        <w:tc>
          <w:tcPr>
            <w:tcW w:w="460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7000131870012019</w:t>
            </w:r>
          </w:p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-00370</w:t>
            </w:r>
          </w:p>
        </w:tc>
        <w:tc>
          <w:tcPr>
            <w:tcW w:w="1146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RICARDO PÉREZ PAYARES</w:t>
            </w:r>
          </w:p>
        </w:tc>
        <w:tc>
          <w:tcPr>
            <w:tcW w:w="1242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RECEPTACIÓN</w:t>
            </w:r>
          </w:p>
        </w:tc>
        <w:tc>
          <w:tcPr>
            <w:tcW w:w="663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16 DE MARZO 2020</w:t>
            </w:r>
          </w:p>
        </w:tc>
        <w:tc>
          <w:tcPr>
            <w:tcW w:w="1157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DB0A6B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 POR PENA CUMPLIDA</w:t>
            </w:r>
          </w:p>
        </w:tc>
      </w:tr>
      <w:tr w:rsidR="00DB0A6B" w:rsidRPr="00DB0A6B" w:rsidTr="00BD3209">
        <w:trPr>
          <w:trHeight w:val="20"/>
          <w:jc w:val="center"/>
        </w:trPr>
        <w:tc>
          <w:tcPr>
            <w:tcW w:w="460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7000131870012012</w:t>
            </w:r>
          </w:p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-00695</w:t>
            </w:r>
          </w:p>
        </w:tc>
        <w:tc>
          <w:tcPr>
            <w:tcW w:w="1146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proofErr w:type="spellStart"/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YOHANIS</w:t>
            </w:r>
            <w:proofErr w:type="spellEnd"/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JOSÉ ARRIETA </w:t>
            </w:r>
            <w:proofErr w:type="spellStart"/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TOBIO</w:t>
            </w:r>
            <w:proofErr w:type="spellEnd"/>
          </w:p>
        </w:tc>
        <w:tc>
          <w:tcPr>
            <w:tcW w:w="1242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HURTO AGRAVADO</w:t>
            </w:r>
          </w:p>
        </w:tc>
        <w:tc>
          <w:tcPr>
            <w:tcW w:w="663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15 DE SEPTIEMBRE 2014</w:t>
            </w:r>
          </w:p>
        </w:tc>
        <w:tc>
          <w:tcPr>
            <w:tcW w:w="1157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DB0A6B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 POR PENA CUMPLIDA</w:t>
            </w:r>
          </w:p>
        </w:tc>
      </w:tr>
      <w:tr w:rsidR="00DB0A6B" w:rsidRPr="00DB0A6B" w:rsidTr="00BD3209">
        <w:trPr>
          <w:trHeight w:val="20"/>
          <w:jc w:val="center"/>
        </w:trPr>
        <w:tc>
          <w:tcPr>
            <w:tcW w:w="460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7000131870012017</w:t>
            </w:r>
          </w:p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-00175</w:t>
            </w:r>
          </w:p>
        </w:tc>
        <w:tc>
          <w:tcPr>
            <w:tcW w:w="1146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PEDRO RAFAEL RODRÍGUEZ OLIVERA</w:t>
            </w:r>
          </w:p>
        </w:tc>
        <w:tc>
          <w:tcPr>
            <w:tcW w:w="1242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TRAFICO, FABRICACIÓN O PORTE DE ESTUPEFACIENTES</w:t>
            </w:r>
          </w:p>
        </w:tc>
        <w:tc>
          <w:tcPr>
            <w:tcW w:w="663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12</w:t>
            </w:r>
          </w:p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DE MARZO 2020</w:t>
            </w:r>
          </w:p>
        </w:tc>
        <w:tc>
          <w:tcPr>
            <w:tcW w:w="1157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DB0A6B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 POR PENA CUMPLIDA</w:t>
            </w:r>
          </w:p>
        </w:tc>
      </w:tr>
      <w:tr w:rsidR="00DB0A6B" w:rsidRPr="00DB0A6B" w:rsidTr="00BD3209">
        <w:trPr>
          <w:trHeight w:val="20"/>
          <w:jc w:val="center"/>
        </w:trPr>
        <w:tc>
          <w:tcPr>
            <w:tcW w:w="460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7000131870012018</w:t>
            </w:r>
          </w:p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-00512</w:t>
            </w:r>
          </w:p>
        </w:tc>
        <w:tc>
          <w:tcPr>
            <w:tcW w:w="1146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proofErr w:type="spellStart"/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LEDIR</w:t>
            </w:r>
            <w:proofErr w:type="spellEnd"/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ANTONIO JULIO </w:t>
            </w:r>
            <w:proofErr w:type="spellStart"/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ATENCIO</w:t>
            </w:r>
            <w:proofErr w:type="spellEnd"/>
          </w:p>
        </w:tc>
        <w:tc>
          <w:tcPr>
            <w:tcW w:w="1242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HURTO CALIFICADO AGRAVADO</w:t>
            </w:r>
          </w:p>
        </w:tc>
        <w:tc>
          <w:tcPr>
            <w:tcW w:w="663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16 DE MARZO 2020</w:t>
            </w:r>
          </w:p>
        </w:tc>
        <w:tc>
          <w:tcPr>
            <w:tcW w:w="1157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DB0A6B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 POR PENA CUMPLIDA</w:t>
            </w:r>
          </w:p>
        </w:tc>
      </w:tr>
      <w:tr w:rsidR="00DB0A6B" w:rsidRPr="00DB0A6B" w:rsidTr="00BD3209">
        <w:trPr>
          <w:trHeight w:val="20"/>
          <w:jc w:val="center"/>
        </w:trPr>
        <w:tc>
          <w:tcPr>
            <w:tcW w:w="460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7000131870012016</w:t>
            </w:r>
          </w:p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-00216</w:t>
            </w:r>
          </w:p>
        </w:tc>
        <w:tc>
          <w:tcPr>
            <w:tcW w:w="1146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CARLOS ENRIQUE MARTÍNEZ VERGARA</w:t>
            </w:r>
          </w:p>
        </w:tc>
        <w:tc>
          <w:tcPr>
            <w:tcW w:w="1242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HURTO CALIFICADO</w:t>
            </w:r>
          </w:p>
        </w:tc>
        <w:tc>
          <w:tcPr>
            <w:tcW w:w="663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13 DE MARZO 2020</w:t>
            </w:r>
          </w:p>
        </w:tc>
        <w:tc>
          <w:tcPr>
            <w:tcW w:w="1157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DB0A6B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 POR PENA CUMPLIDA</w:t>
            </w:r>
          </w:p>
        </w:tc>
      </w:tr>
      <w:tr w:rsidR="00DB0A6B" w:rsidRPr="00DB0A6B" w:rsidTr="00BD3209">
        <w:trPr>
          <w:trHeight w:val="20"/>
          <w:jc w:val="center"/>
        </w:trPr>
        <w:tc>
          <w:tcPr>
            <w:tcW w:w="460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7000131870012016</w:t>
            </w:r>
          </w:p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-00371</w:t>
            </w:r>
          </w:p>
        </w:tc>
        <w:tc>
          <w:tcPr>
            <w:tcW w:w="1146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EDGARDO JOSÉ HERNÁNDEZ GARCÍA</w:t>
            </w:r>
          </w:p>
        </w:tc>
        <w:tc>
          <w:tcPr>
            <w:tcW w:w="1242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FABRICACIÓN, TRAFICO Y PORTE DE ARMAS DE FUEGO O MUNICIONES</w:t>
            </w:r>
          </w:p>
        </w:tc>
        <w:tc>
          <w:tcPr>
            <w:tcW w:w="663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DB0A6B">
              <w:rPr>
                <w:rFonts w:ascii="Arial" w:hAnsi="Arial" w:cs="Arial"/>
                <w:color w:val="000000" w:themeColor="text1"/>
                <w:sz w:val="12"/>
                <w:szCs w:val="12"/>
              </w:rPr>
              <w:t>13 DE MARZO 2020</w:t>
            </w:r>
          </w:p>
        </w:tc>
        <w:tc>
          <w:tcPr>
            <w:tcW w:w="1157" w:type="pct"/>
            <w:vAlign w:val="center"/>
          </w:tcPr>
          <w:p w:rsidR="00DB0A6B" w:rsidRPr="00DB0A6B" w:rsidRDefault="00DB0A6B" w:rsidP="00A2351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</w:pPr>
            <w:r w:rsidRPr="00DB0A6B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s-ES"/>
              </w:rPr>
              <w:t>DECLARA EXTINCIÓN SANCIÓN PENAL POR PENA CUMPLIDA</w:t>
            </w:r>
          </w:p>
        </w:tc>
      </w:tr>
    </w:tbl>
    <w:p w:rsidR="00BD3209" w:rsidRDefault="00BD3209" w:rsidP="00BD3209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82A9F">
        <w:rPr>
          <w:rFonts w:ascii="Arial" w:eastAsia="Times New Roman" w:hAnsi="Arial" w:cs="Arial"/>
          <w:noProof/>
          <w:color w:val="000000"/>
          <w:sz w:val="20"/>
          <w:szCs w:val="20"/>
          <w:lang w:eastAsia="es-CO"/>
        </w:rPr>
        <w:drawing>
          <wp:anchor distT="0" distB="0" distL="114300" distR="114300" simplePos="0" relativeHeight="251662336" behindDoc="1" locked="0" layoutInCell="1" allowOverlap="1" wp14:anchorId="4E7058BA" wp14:editId="4708C0C5">
            <wp:simplePos x="0" y="0"/>
            <wp:positionH relativeFrom="column">
              <wp:posOffset>4743450</wp:posOffset>
            </wp:positionH>
            <wp:positionV relativeFrom="paragraph">
              <wp:posOffset>6350</wp:posOffset>
            </wp:positionV>
            <wp:extent cx="1666875" cy="35242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1806" b="66389" l="14844" r="71094">
                                  <a14:foregroundMark x1="21250" y1="53056" x2="16875" y2="55139"/>
                                  <a14:foregroundMark x1="15703" y1="56528" x2="15703" y2="56528"/>
                                  <a14:foregroundMark x1="17578" y1="58889" x2="17578" y2="58889"/>
                                  <a14:foregroundMark x1="19688" y1="58194" x2="19688" y2="58194"/>
                                  <a14:foregroundMark x1="21016" y1="57917" x2="21016" y2="57917"/>
                                  <a14:foregroundMark x1="24766" y1="56389" x2="24766" y2="56389"/>
                                  <a14:foregroundMark x1="22188" y1="57778" x2="22188" y2="57778"/>
                                  <a14:foregroundMark x1="18359" y1="59167" x2="18359" y2="59167"/>
                                  <a14:foregroundMark x1="18906" y1="59028" x2="18906" y2="59028"/>
                                  <a14:foregroundMark x1="45859" y1="62639" x2="45859" y2="62639"/>
                                  <a14:foregroundMark x1="41250" y1="45417" x2="41250" y2="45417"/>
                                  <a14:foregroundMark x1="42109" y1="45139" x2="42109" y2="45139"/>
                                  <a14:foregroundMark x1="43750" y1="44583" x2="43750" y2="44583"/>
                                  <a14:foregroundMark x1="45313" y1="44306" x2="45313" y2="44306"/>
                                  <a14:foregroundMark x1="22969" y1="57222" x2="22969" y2="57222"/>
                                  <a14:foregroundMark x1="22422" y1="57500" x2="22422" y2="57500"/>
                                  <a14:foregroundMark x1="21641" y1="57917" x2="21641" y2="57917"/>
                                  <a14:foregroundMark x1="20469" y1="58611" x2="20469" y2="58611"/>
                                  <a14:foregroundMark x1="19922" y1="58611" x2="19922" y2="58611"/>
                                  <a14:foregroundMark x1="19531" y1="58611" x2="19531" y2="58611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0" t="42320" r="28911" b="36077"/>
                    <a:stretch/>
                  </pic:blipFill>
                  <pic:spPr>
                    <a:xfrm>
                      <a:off x="0" y="0"/>
                      <a:ext cx="16668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</w:t>
      </w: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ara notificar a las partes que no han sido enterados personalmente del presente proveído, se fija el presente ESTADO en lugar público y visible de la secretaría por el término de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un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(01) d</w:t>
      </w: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ía, siendo las 8:00 de la mañana de hoy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07 de julio</w:t>
      </w: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 20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20.</w:t>
      </w:r>
    </w:p>
    <w:p w:rsidR="00BD3209" w:rsidRPr="00A912E3" w:rsidRDefault="00BD3209" w:rsidP="00BD3209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ARTURO GUZMÁN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BADEL</w:t>
      </w:r>
      <w:proofErr w:type="spellEnd"/>
    </w:p>
    <w:p w:rsidR="00BD3209" w:rsidRDefault="00BD3209" w:rsidP="00BD3209">
      <w:pPr>
        <w:tabs>
          <w:tab w:val="left" w:pos="3915"/>
          <w:tab w:val="right" w:pos="16720"/>
        </w:tabs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SECRETARIO</w:t>
      </w:r>
    </w:p>
    <w:p w:rsidR="00BD3209" w:rsidRDefault="00BD3209" w:rsidP="00BD320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Sincelejo,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julio 07 </w:t>
      </w: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20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</w:p>
    <w:p w:rsidR="00BD3209" w:rsidRDefault="00BD3209" w:rsidP="00BD320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82A9F">
        <w:rPr>
          <w:rFonts w:ascii="Arial" w:eastAsia="Times New Roman" w:hAnsi="Arial" w:cs="Arial"/>
          <w:noProof/>
          <w:color w:val="000000"/>
          <w:sz w:val="20"/>
          <w:szCs w:val="20"/>
          <w:lang w:eastAsia="es-CO"/>
        </w:rPr>
        <w:drawing>
          <wp:anchor distT="0" distB="0" distL="114300" distR="114300" simplePos="0" relativeHeight="251661312" behindDoc="1" locked="0" layoutInCell="1" allowOverlap="1" wp14:anchorId="35D8204E" wp14:editId="3F5C28E7">
            <wp:simplePos x="0" y="0"/>
            <wp:positionH relativeFrom="column">
              <wp:posOffset>574040</wp:posOffset>
            </wp:positionH>
            <wp:positionV relativeFrom="paragraph">
              <wp:posOffset>113030</wp:posOffset>
            </wp:positionV>
            <wp:extent cx="1666875" cy="352821"/>
            <wp:effectExtent l="0" t="0" r="0" b="9525"/>
            <wp:wrapNone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1806" b="66389" l="14844" r="71094">
                                  <a14:foregroundMark x1="21250" y1="53056" x2="16875" y2="55139"/>
                                  <a14:foregroundMark x1="15703" y1="56528" x2="15703" y2="56528"/>
                                  <a14:foregroundMark x1="17578" y1="58889" x2="17578" y2="58889"/>
                                  <a14:foregroundMark x1="19688" y1="58194" x2="19688" y2="58194"/>
                                  <a14:foregroundMark x1="21016" y1="57917" x2="21016" y2="57917"/>
                                  <a14:foregroundMark x1="24766" y1="56389" x2="24766" y2="56389"/>
                                  <a14:foregroundMark x1="22188" y1="57778" x2="22188" y2="57778"/>
                                  <a14:foregroundMark x1="18359" y1="59167" x2="18359" y2="59167"/>
                                  <a14:foregroundMark x1="18906" y1="59028" x2="18906" y2="59028"/>
                                  <a14:foregroundMark x1="45859" y1="62639" x2="45859" y2="62639"/>
                                  <a14:foregroundMark x1="41250" y1="45417" x2="41250" y2="45417"/>
                                  <a14:foregroundMark x1="42109" y1="45139" x2="42109" y2="45139"/>
                                  <a14:foregroundMark x1="43750" y1="44583" x2="43750" y2="44583"/>
                                  <a14:foregroundMark x1="45313" y1="44306" x2="45313" y2="44306"/>
                                  <a14:foregroundMark x1="22969" y1="57222" x2="22969" y2="57222"/>
                                  <a14:foregroundMark x1="22422" y1="57500" x2="22422" y2="57500"/>
                                  <a14:foregroundMark x1="21641" y1="57917" x2="21641" y2="57917"/>
                                  <a14:foregroundMark x1="20469" y1="58611" x2="20469" y2="58611"/>
                                  <a14:foregroundMark x1="19922" y1="58611" x2="19922" y2="58611"/>
                                  <a14:foregroundMark x1="19531" y1="58611" x2="19531" y2="58611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0" t="42320" r="28911" b="36077"/>
                    <a:stretch/>
                  </pic:blipFill>
                  <pic:spPr>
                    <a:xfrm>
                      <a:off x="0" y="0"/>
                      <a:ext cx="1666875" cy="352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Desfijado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la fecha siendo las 6:00 pm</w:t>
      </w:r>
    </w:p>
    <w:p w:rsidR="00BD3209" w:rsidRDefault="00BD3209" w:rsidP="00BD320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D3209" w:rsidRDefault="00BD3209" w:rsidP="00BD320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D3209" w:rsidRPr="002164CA" w:rsidRDefault="00BD3209" w:rsidP="00BD320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ARTURO GUZMÁN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BADEL</w:t>
      </w:r>
      <w:proofErr w:type="spellEnd"/>
    </w:p>
    <w:p w:rsidR="00BD3209" w:rsidRDefault="00BD3209" w:rsidP="00BD320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SECRETARIO</w:t>
      </w:r>
    </w:p>
    <w:p w:rsidR="00BD3209" w:rsidRDefault="00BD3209" w:rsidP="00A23512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tbl>
      <w:tblPr>
        <w:tblW w:w="11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060"/>
        <w:gridCol w:w="1940"/>
        <w:gridCol w:w="2200"/>
        <w:gridCol w:w="920"/>
        <w:gridCol w:w="1100"/>
      </w:tblGrid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RADICADO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CONDENADO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SOLICITUD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DELITO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FECHA DE DECISIÓN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CO"/>
              </w:rPr>
              <w:t>SENTIDO DECISIÓN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2018-00512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LEDIR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ANTONIO JULIO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ATENCIO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 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HURTO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16-mar-20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2019-00370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RICARDO  JOSÉ PÉREZ PAYARES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RECEPTACIÓN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16-mar-20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2014-00751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LUIS HERNÁN MENDOZA HERNÁNDEZ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EXTINCIÓN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HURTO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16-mar-20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2014-00509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LUIS HERNÁN MENDOZA HERNÁNDEZ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EXTINCIÓN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HURTO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16-mar-20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2013-00471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LUIS MIGUEL RANGEL ESPAÑA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RECEPTACIÓN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16-mar-20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2019-00230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JUAN DÍAZ MUÑOZ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PORTE ILEGAL DE ARMAS Y TENTATIVA DE HURTO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17-mar-20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2020-00074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MIGUEL JOSÉ MERCADO BORJA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VIOLENCIA INTRAFAMILIAR AGRAVADA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19-mar-20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2020-00016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EVER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ENRIQUE MARTÍNEZ ALFARO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ESTUPEFACIENTES AGRAVADO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19-mar-20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2020-00033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TOMY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GER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BERTEL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ROMERO Y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OLAGIBEL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PADILLA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TALAIGUA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CONCIERTO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25-mar-20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lastRenderedPageBreak/>
              <w:t>2020-00053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MICHEL STEVEN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MONTERROZA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MOLINA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ACCESO CARNAL ABUSIVO CON -14 AÑOS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25-mar-20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2019-00248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VÍCTOR ANTONIO DUARTE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CUJIA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HURTO CALIFICADO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25-mar-20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2020-00033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BENILDO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TALAIGUA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GAMARRA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CONCIERTO PARA DELINQUIR AGRAVADO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25-mar-20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2020-00033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RAFAEL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RODELO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CONTRERAS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CONCIERTO PARA DELINQUIR AGRAVADO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25-mar-20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2020-00033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LUIS ALFREDO FERNÁNDEZ BARBOZA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CONCIERTO PARA DELINQUIR AGRAVADO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26-mar-20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2019-00293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NICOLÁS ELÍAS RESTREPO GAMBOA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PORTE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26-mar-20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2020-00030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EFRAÍN ANTONIO CAMACHO LÓPEZ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SECUESTRO EXTORSIVO AGRAVADO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30-mar-20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2020-00070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VICENTE ANTONIO CASTRO MORENO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CONCIERTO PARA DELINQUIR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30-mar-20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2018-00342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ARLEN JOSÉ DÍAZ ARROYO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ESTUPEFACIENTES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31-mar-20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2019-00428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YEISON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MANUEL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SORACA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NAVARRO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REBAJA DE CAUCIÓN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ESTUPEFACIENTES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31-mar-20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2018-00572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JESÚS RAFAEL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SEQUEDA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TAPIA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ESTUPEFACIENTES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lastRenderedPageBreak/>
              <w:t>2019-00396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JOSÉ DOMINGO OSORIO CUELLO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ESTUPEFACIENTES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2019-00089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DALMIRO JOSÉ NAVARRO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NAVARRO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ESTUPEFACIENTES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2019-00210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LEONARDO ENRIQUE MONTES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NISPERUZA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ESTUPEFACIENTES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2018-00214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LUIS FRANCISCO ANAYA ROJAS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PORTE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3-abr-20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2019-00405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ANDRÉS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DUVAN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MOSQUERA MENDOZA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PORTE ILEGAL DE ARMAS Y TENTATIVA DE EXTORSIÓN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3-abr-20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2019-00376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EDÉN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YELBER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GIL ROBLES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VIOLENCIA INTRAFAMILIAR AGRAVADA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6-abr-20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735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2019-00410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IVÁN ENRIQUE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BOZON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ECHAVEZ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HURTO CALIFICADO AGRAVADO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7-abr-20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2020-00035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HAROLD JOSÉ RÍOS AGUILAR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CONCIERTO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8-abr-20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2019-00202/2019-00089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MARIO JOSÉ SALCEDO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ATENCIA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TRAFICO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13-abr-20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SE ACUMULA DE OFICIO Y CONCEDE DOMICILIARIA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2019-00025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WALTER ENRIQUE SALGADO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CONCIERTO Y TRAFICO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14-abr-20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lastRenderedPageBreak/>
              <w:t>2018-00455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EDER JOSÉ MEZA SALGADO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HURTO CALIFICADO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14-abr-20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2018-00331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SILVIO JOSÉ SIERRA FLÓREZ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HURTO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15-abr-20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2019-00448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JHOBEISON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ACUÑA LOBO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HOMICIDIO AGRAVADO Y PORTE ILEGAL DE ARMAS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15-abr-20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2019-00116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JORGE LUIS RUIZ CUADRADO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CONCIERTO PARA DELINQUIR AGRAVADO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17-abr-20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ESTARSE A LO RESUELTO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2019-00289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YOHENIS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MONTES SAN MARTIN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ESTUPEFACIENTES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17-abr-20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2016-00015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FERNEY JOSÉ PÉREZ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MERLANO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HOMICIDIO AGRAVADO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17-abr-20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2020-00070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VICENTE ANTONIO CASTRO MORENO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CONCIERTO PARA DELINQUIR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18-abr-20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2019-00450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JHONATAN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RUIZ QUINTERO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 TRANSITORIA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PORTE ILEGAL DE ARMAS Y HURTO CALIFICADO AGRAVADO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23-abr-20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2017-00224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EDUARDO OTERO ÁLVAREZ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 TRANSITORIA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PORTE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23-abr-20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2017-00051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CAMILO ANDRÉS RIVAS MERCADO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HURTO CALIFICADO AGRAVADO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24-abr-20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2019-00274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JAVIER AMANCIO RIVERO SALGO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EXTINCIÓN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ESTUPEFACIENTES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24-abr-20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lastRenderedPageBreak/>
              <w:t>2018-00106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CAMILO ANDRÉS RIVAS MERCADO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PORTE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27-abr-20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2015-00462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ELKIN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BRINCHA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DOJIRAMA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TRAFICO, FABRICACIÓN Y PORTE ILEGAL DE ARMAS DE FUEGO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28-abr-20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2017-00224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EDUARDO ENRIQUE OTERO ÁLVAREZ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 TRANSITORIA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PORTE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28-abr-20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2020-00013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EDER ENRIQUE BARRIOS MADERA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 TRANSITORIA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HURTO CALIFICADO AGRAVADO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29-abr-20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2020-00013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IVÁN ANDRÉS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CENTANARO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JULIO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 TRANSITORIA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HURTO CALIFICADO AGRAVADO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29-abr-20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2019-00462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JOSIMAR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JOSÉ BARBUDO AGUAS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 TRANSITORIA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HURTO CALIFICADO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30-abr-20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2020-00040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PEDRO LUIS PÉREZ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MONTERROZA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 TRANSITORIA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TENTATIVA DE HURTO CALIFICADO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30-abr-20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2018-00237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AURELIO SEGUNDO YÉPEZ MENDOZA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 TRANSITORIA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VIOLENCIA CONTRA SERVIDOR PUBLICO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30-abr-20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2019-00025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ANA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SUGEY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RODRÍGUEZ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JARABA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CONCIERTO Y TRAFICO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4-may-20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2019-00025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YESICA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JARABA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BUELVAS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CONCIERTO Y TRAFICO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4-may-20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2019-00025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ARMANDO LUIS RODRÍGUEZ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JARABA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CONCIERTO Y TRAFICO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4-may-20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lastRenderedPageBreak/>
              <w:t>2019-00191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BERTOLIS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PÉREZ MERCADO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 TRANSITORIA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USO DE DOCUMENTO FALSO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4-may-20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2016-00224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ERNESTO JOSÉ TORRES DURAN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TRAFICO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5-may-20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2019-00405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ORNAY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OCON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LUCAS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PORTE ILEGAL DE ARMAS Y TENTATIVA DE EXTORSIÓN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5-may-20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2017-00060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ROGER DAVID RAMOS 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URZOLA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ESTUPEFACIENTES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5-may-20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2019-00279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DIEGO ARMANDO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HERAZO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CORPAS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HURTO Y PORTE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5-may-20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2019-00450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JHONATAN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RUIZ QUINTERO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 TRANSITORIA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HURTO Y PORTE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5-may-20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2019-00450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JHONATAN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RUIZ QUINTERO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 TRANSITORIA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TENTATIVA DE HOMICIDIO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5-may-20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2015-00461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MADIAN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DAVID LOAIZA CORRALES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HURTO, LESIONES PERSONALES Y TRAFICO, FABRICACIÓN Y PORTE ILEGAL DE ARMAS DE FUEGO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6-may-20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2015-00711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ARMANDO JOSÉ GONZÁLEZ PÉREZ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EXTINCIÓN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ESTUPEFACIENTES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6-may-20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2015-00461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MADIAN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DAVID LOAIZA CORRALES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HURTO, LESIONES PERSONALES Y TRAFICO, FABRICACIÓN Y PORTE ILEGAL DE ARMAS DE FUEGO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6-may-20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2018-00094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CRISTIAN RAMÓN MONTES GUZMÁN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HURTO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7-may-20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lastRenderedPageBreak/>
              <w:t>2019-00443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JEINS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MERCADO ASCENCIO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 38G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HOMICIDIO AGRAVADO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7-may-20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2017-00151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WILTON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MANUEL LUNA GUZMÁN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ESTUPEFACIENTES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7-may-20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2018-00248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JORGE ARMANDO LUNA SIERRA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EXTINCIÓN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PORTE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7-may-20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2016-00020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JOSÉ GREGORIO BARRERA VALENZUELA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TRAFICO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11-may-20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2013-00509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ABEL VÁSQUEZ DUQUE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TRAFICO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11-may-20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2018-00387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JORGE LUIS RODRÍGUEZ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JARABA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HURTO CALIFICADO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11-may-20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2017-00139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YAIR FABIÁN MEZA GUERRA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EXTINCIÓN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HURTO CALIFICADO AGRAVADO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11-may-20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2020-00028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ANTONIO MARÍA CABRERA MÁRQUEZ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12-may-20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2018-00395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SILVIO JOSÉ SIERRA FLÓREZ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TENTATIVA DE HURTO CALIFICADO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13-may-20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2020-00002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JAVIER ANTONIO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RETAMOZO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VILLAMIZAR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HOMICIDIO Y PORTE ILEGAL DE ARMAS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14-may-20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2019-00192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JOSÉ GREGORIO AMAYA GALVÁN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HURTO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15-may-20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lastRenderedPageBreak/>
              <w:t>2015-00418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JAHNER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DE JESÚS RAMOS PADILLA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RECEPTACIÓN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18-may-20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2020-00081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CRISTIAN DAVID ESTRADA GARCÍA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PORTE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18-may-20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2016-00020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JOSÉ GREGORIO BARRERA VALENZUELA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TRAFICO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19-may-20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2019-00462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JOSIMAR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JOSÉ BARBUDO AGUAS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HURTO CALIFICADO AGRAVADO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19-may-20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2020-00085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JOSÉ JOAQUÍN DELGADO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SIOLO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TRAFICO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2020-00033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RAFAEL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RODELO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,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BENILDO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Y LUIS ALFREDO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CONCIERTO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2017-00151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WILTON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MANUEL LUNA GUZMÁN 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TRAFICO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21-may-20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2016-00154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JAIR ARMANDO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TUIRAN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MERCADO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HOMICIDIO AGRAVADO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26-may-20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2020-00028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ANTONIO MARÍA CABRERA MÁRQUEZ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CONCIERTO PARA DELINQUIR AGRAVADO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26-may-20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SE CONCEDE SUSPENSIÓN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2020-00083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BLADIMIR ENRIQUE BELEÑO JIMÉNEZ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ACCESO CARNAL VIOLENTO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27-may-20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2019-00408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JOSÉ NOEL BAENA SERPA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VIOLENCIA INTRAFAMILIAR AGRAVADA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27-may-20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lastRenderedPageBreak/>
              <w:t>2016-00344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NELSON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MELVIS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VERBEL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VERBEL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PORTE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27-may-20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2018-00248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JORGE ARMANDO LUNA SIERRA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EXTINCIÓN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PORTE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27-may-20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2019-00023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GERMAN EDUARDO MARTÍNEZ PÉREZ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RECEPTACIÓN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28-may-20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2019-00396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JOSÉ DOMINGO OSORIO CUELLO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ESTUPEFACIENTES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28-may-20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2017-00060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ROGER DAVID RAMOS 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URZOLA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TRAFICO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28-may-20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2020-00026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NÉSTOR EDUARDO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IMBETT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RODRÍGUEZ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CONCIERTO PARA DELINQUIR AGRAVADO, ENRIQUECIMIENTO ILÍCITO DE PARTICULARES Y FALSEDAD MATERIAL EN DOCUMENTO PUBLICO AGRAVADO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28-may-20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2019-00025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WILMAR DE JESÚS VÁSQUEZ MONTES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CONCIERTO PARA DELINQUIR Y TRAFICO DE ESTUPEFACIENTES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29-may-20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2017-00291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EDUARDO LUIS HERNÁNDEZ OSORIO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CONCIERTO PARA DELINQUIR AG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29-may-20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2019-00416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RODRIGO BERRIO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ESALAS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TENTATIVA DE EXTORSIÓN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29-may-20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2016-00154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JAIR ARMANDO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TUIRAN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MERCADO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HOMICIDIO AGRAVADO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29-may-20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lastRenderedPageBreak/>
              <w:t>2019-00302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STARLIN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SOLAR CORREA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FUGA DE PRESO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1-jun-20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2015-00649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SANDRA PATRICIA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BANQUEZ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VIOLENCIA INTRAFAMILIAR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2-jun-20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2019-00210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LEONARDO ENRIQUE MONTES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NISPERUZA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ESTUPEFACIENTES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2-jun-20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2017-00060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ROGER DAVID RAMOS 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URZOLA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TRAFICO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2-jun-20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2017-00051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CAMILO ANDRÉS RIVAS MERCADO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HURTO CALIFICADO AGRAVADO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2-jun-20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2019-00060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ANDERSON PÉREZ ROMERO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CONCIERTO PARA DELINQUIR AG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2-jun-20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2019-00177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DEIVER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ANTONIO DURAN OLIVERO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REDENCIÓN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CONCIERTO PARA DELINQUIR AG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2-jun-20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2014-00482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ARNALDO ENRIQUE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MESTRA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LUGO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ACTO SEX. CON MENOR DE 14 AÑOS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4-jun-20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2019-00210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LEONARDO ENRIQUE MONTES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NISPERUZA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ESTUPEFACIENTES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8-jun-20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2019-00025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OSCAR EMILIO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ARCIA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MONTERROZA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CONCIERTO Y TRAFICO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9-jun-20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2016-00080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JOSÉ RAÚL PÉREZ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REDENCIÓN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ACCESO CARNAL ABUSIVO CON MENOR DE 14 AÑOS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9-jun-20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lastRenderedPageBreak/>
              <w:t>2019-00322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LIBARDO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JOSÉ BASILIO MORALES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HURTO CALIFICADO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11-jun-20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2018-00115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ALFREDO IGNACIO CEBALLOS BLANCO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PECULADO POR APROPIACIÓN Y FALSEDAD IDEOLÓGICA EN DOCUMENTO PUBLICO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11-jun-20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2019-00448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JHON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JAIRO MOLINA ARAUJO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REDENCIÓN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HOMICIDIO Y PORTE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11-jun-20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2020-00031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HUGO HUMBERTO MERCADO MÉNDEZ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HOMICIDIO AGRAVADO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11-jun-20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CONCEDIDA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2020-00033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TOMY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GER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BERTEL</w:t>
            </w:r>
            <w:proofErr w:type="spellEnd"/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PENA CUMPLIDA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CONCIERTO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23-jun-20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2015-00430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BORIS AVENDAÑO RODRÍGUEZ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HOMICIDIO SIMPLE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23-jun-20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CONCEDE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2015-00592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ARGIRO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GIL PELÁEZ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PORTE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25-jun-20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CONCEDE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2019-00056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LUIS JOSÉ JIMÉNEZ VERGARA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LIBERTAD CONDICIONAL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FRAUDE PROCESAL, FALSEDAD EN DOCUMENTO PUBLICO Y ESTAFA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30-jun-20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2020-00002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JAVIER ANTONIO </w:t>
            </w: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RETAMOZO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VILLAMIZAR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HOMICIDIO Y PORTE ILEGAL DE ARMAS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30-jun-20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  <w:tr w:rsidR="004D43FF" w:rsidRPr="004D43FF" w:rsidTr="004D43FF">
        <w:trPr>
          <w:trHeight w:val="499"/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2019-00448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JHON</w:t>
            </w:r>
            <w:proofErr w:type="spellEnd"/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 xml:space="preserve"> JAIRO MOLINA ARAUJO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DOMICILIARIA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HOMICIDIO AGRAVADO Y PORTE ILEGAL DE ARMAS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30-jun-20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4D43FF" w:rsidRPr="004D43FF" w:rsidRDefault="004D43FF" w:rsidP="004D4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</w:pPr>
            <w:r w:rsidRPr="004D43FF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CO"/>
              </w:rPr>
              <w:t>NEGADA</w:t>
            </w:r>
          </w:p>
        </w:tc>
      </w:tr>
    </w:tbl>
    <w:p w:rsidR="00BD3209" w:rsidRDefault="00BD3209" w:rsidP="004D43F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bookmarkStart w:id="0" w:name="_GoBack"/>
      <w:bookmarkEnd w:id="0"/>
    </w:p>
    <w:sectPr w:rsidR="00BD3209" w:rsidSect="00BD3209">
      <w:headerReference w:type="default" r:id="rId11"/>
      <w:footerReference w:type="default" r:id="rId12"/>
      <w:pgSz w:w="19442" w:h="12242" w:orient="landscape" w:code="268"/>
      <w:pgMar w:top="851" w:right="1361" w:bottom="851" w:left="1361" w:header="72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953" w:rsidRDefault="001F6953" w:rsidP="005A1A58">
      <w:pPr>
        <w:spacing w:after="0" w:line="240" w:lineRule="auto"/>
      </w:pPr>
      <w:r>
        <w:separator/>
      </w:r>
    </w:p>
  </w:endnote>
  <w:endnote w:type="continuationSeparator" w:id="0">
    <w:p w:rsidR="001F6953" w:rsidRDefault="001F6953" w:rsidP="005A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512" w:rsidRDefault="00A23512" w:rsidP="00A23512">
    <w:pPr>
      <w:spacing w:after="0" w:line="240" w:lineRule="auto"/>
      <w:ind w:left="708"/>
      <w:jc w:val="both"/>
      <w:rPr>
        <w:rFonts w:ascii="Arial" w:eastAsia="Times New Roman" w:hAnsi="Arial" w:cs="Arial"/>
        <w:color w:val="000000"/>
        <w:sz w:val="20"/>
        <w:szCs w:val="20"/>
        <w:lang w:eastAsia="es-ES"/>
      </w:rPr>
    </w:pPr>
    <w:r w:rsidRPr="00A82A9F">
      <w:rPr>
        <w:rFonts w:ascii="Arial" w:eastAsia="Times New Roman" w:hAnsi="Arial" w:cs="Arial"/>
        <w:noProof/>
        <w:color w:val="000000"/>
        <w:sz w:val="20"/>
        <w:szCs w:val="20"/>
        <w:lang w:eastAsia="es-CO"/>
      </w:rPr>
      <w:drawing>
        <wp:anchor distT="0" distB="0" distL="114300" distR="114300" simplePos="0" relativeHeight="251660800" behindDoc="1" locked="0" layoutInCell="1" allowOverlap="1" wp14:anchorId="3EDB68FD" wp14:editId="02577D38">
          <wp:simplePos x="0" y="0"/>
          <wp:positionH relativeFrom="column">
            <wp:posOffset>4743450</wp:posOffset>
          </wp:positionH>
          <wp:positionV relativeFrom="paragraph">
            <wp:posOffset>6350</wp:posOffset>
          </wp:positionV>
          <wp:extent cx="1666875" cy="35242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41806" b="66389" l="14844" r="71094">
                                <a14:foregroundMark x1="21250" y1="53056" x2="16875" y2="55139"/>
                                <a14:foregroundMark x1="15703" y1="56528" x2="15703" y2="56528"/>
                                <a14:foregroundMark x1="17578" y1="58889" x2="17578" y2="58889"/>
                                <a14:foregroundMark x1="19688" y1="58194" x2="19688" y2="58194"/>
                                <a14:foregroundMark x1="21016" y1="57917" x2="21016" y2="57917"/>
                                <a14:foregroundMark x1="24766" y1="56389" x2="24766" y2="56389"/>
                                <a14:foregroundMark x1="22188" y1="57778" x2="22188" y2="57778"/>
                                <a14:foregroundMark x1="18359" y1="59167" x2="18359" y2="59167"/>
                                <a14:foregroundMark x1="18906" y1="59028" x2="18906" y2="59028"/>
                                <a14:foregroundMark x1="45859" y1="62639" x2="45859" y2="62639"/>
                                <a14:foregroundMark x1="41250" y1="45417" x2="41250" y2="45417"/>
                                <a14:foregroundMark x1="42109" y1="45139" x2="42109" y2="45139"/>
                                <a14:foregroundMark x1="43750" y1="44583" x2="43750" y2="44583"/>
                                <a14:foregroundMark x1="45313" y1="44306" x2="45313" y2="44306"/>
                                <a14:foregroundMark x1="22969" y1="57222" x2="22969" y2="57222"/>
                                <a14:foregroundMark x1="22422" y1="57500" x2="22422" y2="57500"/>
                                <a14:foregroundMark x1="21641" y1="57917" x2="21641" y2="57917"/>
                                <a14:foregroundMark x1="20469" y1="58611" x2="20469" y2="58611"/>
                                <a14:foregroundMark x1="19922" y1="58611" x2="19922" y2="58611"/>
                                <a14:foregroundMark x1="19531" y1="58611" x2="19531" y2="58611"/>
                              </a14:backgroundRemoval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60" t="42320" r="28911" b="36077"/>
                  <a:stretch/>
                </pic:blipFill>
                <pic:spPr>
                  <a:xfrm>
                    <a:off x="0" y="0"/>
                    <a:ext cx="166687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color w:val="000000"/>
        <w:sz w:val="20"/>
        <w:szCs w:val="20"/>
        <w:lang w:eastAsia="es-ES"/>
      </w:rPr>
      <w:t>P</w:t>
    </w:r>
    <w:r w:rsidRPr="00A912E3">
      <w:rPr>
        <w:rFonts w:ascii="Arial" w:eastAsia="Times New Roman" w:hAnsi="Arial" w:cs="Arial"/>
        <w:color w:val="000000"/>
        <w:sz w:val="20"/>
        <w:szCs w:val="20"/>
        <w:lang w:eastAsia="es-ES"/>
      </w:rPr>
      <w:t>ara notificar a las partes que no han sido enterados personalmente del presente proveído, se fija el presente ESTADO en lugar público y visible de la secretaría por el término de</w:t>
    </w:r>
    <w:r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 </w:t>
    </w:r>
    <w:r w:rsidRPr="00A912E3">
      <w:rPr>
        <w:rFonts w:ascii="Arial" w:eastAsia="Times New Roman" w:hAnsi="Arial" w:cs="Arial"/>
        <w:color w:val="000000"/>
        <w:sz w:val="20"/>
        <w:szCs w:val="20"/>
        <w:lang w:eastAsia="es-ES"/>
      </w:rPr>
      <w:t>un</w:t>
    </w:r>
    <w:r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 (01) d</w:t>
    </w:r>
    <w:r w:rsidRPr="00A912E3">
      <w:rPr>
        <w:rFonts w:ascii="Arial" w:eastAsia="Times New Roman" w:hAnsi="Arial" w:cs="Arial"/>
        <w:color w:val="000000"/>
        <w:sz w:val="20"/>
        <w:szCs w:val="20"/>
        <w:lang w:eastAsia="es-ES"/>
      </w:rPr>
      <w:t>ía, siendo las 8:00 de la mañana de hoy</w:t>
    </w:r>
    <w:r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 07 de julio</w:t>
    </w:r>
    <w:r w:rsidRPr="00A912E3"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 de 20</w:t>
    </w:r>
    <w:r>
      <w:rPr>
        <w:rFonts w:ascii="Arial" w:eastAsia="Times New Roman" w:hAnsi="Arial" w:cs="Arial"/>
        <w:color w:val="000000"/>
        <w:sz w:val="20"/>
        <w:szCs w:val="20"/>
        <w:lang w:eastAsia="es-ES"/>
      </w:rPr>
      <w:t>20.</w:t>
    </w:r>
  </w:p>
  <w:p w:rsidR="00A23512" w:rsidRPr="00A912E3" w:rsidRDefault="00A23512" w:rsidP="00A23512">
    <w:pPr>
      <w:spacing w:after="0" w:line="240" w:lineRule="auto"/>
      <w:ind w:left="708"/>
      <w:jc w:val="center"/>
      <w:rPr>
        <w:rFonts w:ascii="Arial" w:eastAsia="Times New Roman" w:hAnsi="Arial" w:cs="Arial"/>
        <w:color w:val="000000"/>
        <w:sz w:val="20"/>
        <w:szCs w:val="20"/>
        <w:lang w:eastAsia="es-ES"/>
      </w:rPr>
    </w:pPr>
    <w:r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ARTURO GUZMÁN </w:t>
    </w:r>
    <w:proofErr w:type="spellStart"/>
    <w:r>
      <w:rPr>
        <w:rFonts w:ascii="Arial" w:eastAsia="Times New Roman" w:hAnsi="Arial" w:cs="Arial"/>
        <w:color w:val="000000"/>
        <w:sz w:val="20"/>
        <w:szCs w:val="20"/>
        <w:lang w:eastAsia="es-ES"/>
      </w:rPr>
      <w:t>BADEL</w:t>
    </w:r>
    <w:proofErr w:type="spellEnd"/>
  </w:p>
  <w:p w:rsidR="00A23512" w:rsidRDefault="00A23512" w:rsidP="00A23512">
    <w:pPr>
      <w:tabs>
        <w:tab w:val="left" w:pos="3915"/>
        <w:tab w:val="right" w:pos="16720"/>
      </w:tabs>
      <w:spacing w:after="0" w:line="240" w:lineRule="auto"/>
      <w:ind w:firstLine="708"/>
      <w:jc w:val="center"/>
      <w:rPr>
        <w:rFonts w:ascii="Arial" w:eastAsia="Times New Roman" w:hAnsi="Arial" w:cs="Arial"/>
        <w:color w:val="000000"/>
        <w:sz w:val="20"/>
        <w:szCs w:val="20"/>
        <w:lang w:eastAsia="es-ES"/>
      </w:rPr>
    </w:pPr>
    <w:r>
      <w:rPr>
        <w:rFonts w:ascii="Arial" w:eastAsia="Times New Roman" w:hAnsi="Arial" w:cs="Arial"/>
        <w:color w:val="000000"/>
        <w:sz w:val="20"/>
        <w:szCs w:val="20"/>
        <w:lang w:eastAsia="es-ES"/>
      </w:rPr>
      <w:t>SECRETARIO</w:t>
    </w:r>
  </w:p>
  <w:p w:rsidR="00A23512" w:rsidRDefault="00A23512" w:rsidP="00A23512">
    <w:pPr>
      <w:spacing w:after="0" w:line="240" w:lineRule="auto"/>
      <w:ind w:firstLine="708"/>
      <w:rPr>
        <w:rFonts w:ascii="Arial" w:eastAsia="Times New Roman" w:hAnsi="Arial" w:cs="Arial"/>
        <w:color w:val="000000"/>
        <w:sz w:val="20"/>
        <w:szCs w:val="20"/>
        <w:lang w:eastAsia="es-ES"/>
      </w:rPr>
    </w:pPr>
    <w:r w:rsidRPr="00A912E3"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Sincelejo, </w:t>
    </w:r>
    <w:r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julio 07 </w:t>
    </w:r>
    <w:r w:rsidRPr="00A912E3">
      <w:rPr>
        <w:rFonts w:ascii="Arial" w:eastAsia="Times New Roman" w:hAnsi="Arial" w:cs="Arial"/>
        <w:color w:val="000000"/>
        <w:sz w:val="20"/>
        <w:szCs w:val="20"/>
        <w:lang w:eastAsia="es-ES"/>
      </w:rPr>
      <w:t>de 20</w:t>
    </w:r>
    <w:r>
      <w:rPr>
        <w:rFonts w:ascii="Arial" w:eastAsia="Times New Roman" w:hAnsi="Arial" w:cs="Arial"/>
        <w:color w:val="000000"/>
        <w:sz w:val="20"/>
        <w:szCs w:val="20"/>
        <w:lang w:eastAsia="es-ES"/>
      </w:rPr>
      <w:t>20</w:t>
    </w:r>
  </w:p>
  <w:p w:rsidR="00A23512" w:rsidRDefault="00A23512" w:rsidP="00A23512">
    <w:pPr>
      <w:spacing w:after="0" w:line="240" w:lineRule="auto"/>
      <w:ind w:firstLine="708"/>
      <w:rPr>
        <w:rFonts w:ascii="Arial" w:eastAsia="Times New Roman" w:hAnsi="Arial" w:cs="Arial"/>
        <w:color w:val="000000"/>
        <w:sz w:val="20"/>
        <w:szCs w:val="20"/>
        <w:lang w:eastAsia="es-ES"/>
      </w:rPr>
    </w:pPr>
    <w:r w:rsidRPr="00A82A9F">
      <w:rPr>
        <w:rFonts w:ascii="Arial" w:eastAsia="Times New Roman" w:hAnsi="Arial" w:cs="Arial"/>
        <w:noProof/>
        <w:color w:val="000000"/>
        <w:sz w:val="20"/>
        <w:szCs w:val="20"/>
        <w:lang w:eastAsia="es-CO"/>
      </w:rPr>
      <w:drawing>
        <wp:anchor distT="0" distB="0" distL="114300" distR="114300" simplePos="0" relativeHeight="251659776" behindDoc="1" locked="0" layoutInCell="1" allowOverlap="1" wp14:anchorId="716B6F82" wp14:editId="41A1C7D6">
          <wp:simplePos x="0" y="0"/>
          <wp:positionH relativeFrom="column">
            <wp:posOffset>574040</wp:posOffset>
          </wp:positionH>
          <wp:positionV relativeFrom="paragraph">
            <wp:posOffset>113030</wp:posOffset>
          </wp:positionV>
          <wp:extent cx="1666875" cy="352821"/>
          <wp:effectExtent l="0" t="0" r="0" b="9525"/>
          <wp:wrapNone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41806" b="66389" l="14844" r="71094">
                                <a14:foregroundMark x1="21250" y1="53056" x2="16875" y2="55139"/>
                                <a14:foregroundMark x1="15703" y1="56528" x2="15703" y2="56528"/>
                                <a14:foregroundMark x1="17578" y1="58889" x2="17578" y2="58889"/>
                                <a14:foregroundMark x1="19688" y1="58194" x2="19688" y2="58194"/>
                                <a14:foregroundMark x1="21016" y1="57917" x2="21016" y2="57917"/>
                                <a14:foregroundMark x1="24766" y1="56389" x2="24766" y2="56389"/>
                                <a14:foregroundMark x1="22188" y1="57778" x2="22188" y2="57778"/>
                                <a14:foregroundMark x1="18359" y1="59167" x2="18359" y2="59167"/>
                                <a14:foregroundMark x1="18906" y1="59028" x2="18906" y2="59028"/>
                                <a14:foregroundMark x1="45859" y1="62639" x2="45859" y2="62639"/>
                                <a14:foregroundMark x1="41250" y1="45417" x2="41250" y2="45417"/>
                                <a14:foregroundMark x1="42109" y1="45139" x2="42109" y2="45139"/>
                                <a14:foregroundMark x1="43750" y1="44583" x2="43750" y2="44583"/>
                                <a14:foregroundMark x1="45313" y1="44306" x2="45313" y2="44306"/>
                                <a14:foregroundMark x1="22969" y1="57222" x2="22969" y2="57222"/>
                                <a14:foregroundMark x1="22422" y1="57500" x2="22422" y2="57500"/>
                                <a14:foregroundMark x1="21641" y1="57917" x2="21641" y2="57917"/>
                                <a14:foregroundMark x1="20469" y1="58611" x2="20469" y2="58611"/>
                                <a14:foregroundMark x1="19922" y1="58611" x2="19922" y2="58611"/>
                                <a14:foregroundMark x1="19531" y1="58611" x2="19531" y2="58611"/>
                              </a14:backgroundRemoval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60" t="42320" r="28911" b="36077"/>
                  <a:stretch/>
                </pic:blipFill>
                <pic:spPr>
                  <a:xfrm>
                    <a:off x="0" y="0"/>
                    <a:ext cx="1666875" cy="352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12E3">
      <w:rPr>
        <w:rFonts w:ascii="Arial" w:eastAsia="Times New Roman" w:hAnsi="Arial" w:cs="Arial"/>
        <w:color w:val="000000"/>
        <w:sz w:val="20"/>
        <w:szCs w:val="20"/>
        <w:lang w:eastAsia="es-ES"/>
      </w:rPr>
      <w:t>Desfijado</w:t>
    </w:r>
    <w:r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 en la fecha siendo las 6:00 pm</w:t>
    </w:r>
  </w:p>
  <w:p w:rsidR="00A23512" w:rsidRDefault="00A23512" w:rsidP="00A23512">
    <w:pPr>
      <w:spacing w:after="0" w:line="240" w:lineRule="auto"/>
      <w:ind w:firstLine="708"/>
      <w:rPr>
        <w:rFonts w:ascii="Arial" w:eastAsia="Times New Roman" w:hAnsi="Arial" w:cs="Arial"/>
        <w:color w:val="000000"/>
        <w:sz w:val="20"/>
        <w:szCs w:val="20"/>
        <w:lang w:eastAsia="es-ES"/>
      </w:rPr>
    </w:pPr>
  </w:p>
  <w:p w:rsidR="00A23512" w:rsidRDefault="00A23512" w:rsidP="00A23512">
    <w:pPr>
      <w:spacing w:after="0" w:line="240" w:lineRule="auto"/>
      <w:ind w:firstLine="708"/>
      <w:rPr>
        <w:rFonts w:ascii="Arial" w:eastAsia="Times New Roman" w:hAnsi="Arial" w:cs="Arial"/>
        <w:color w:val="000000"/>
        <w:sz w:val="20"/>
        <w:szCs w:val="20"/>
        <w:lang w:eastAsia="es-ES"/>
      </w:rPr>
    </w:pPr>
  </w:p>
  <w:p w:rsidR="00A23512" w:rsidRPr="002164CA" w:rsidRDefault="00A23512" w:rsidP="00A23512">
    <w:pPr>
      <w:spacing w:after="0" w:line="240" w:lineRule="auto"/>
      <w:ind w:firstLine="708"/>
      <w:rPr>
        <w:rFonts w:ascii="Arial" w:eastAsia="Times New Roman" w:hAnsi="Arial" w:cs="Arial"/>
        <w:color w:val="000000"/>
        <w:sz w:val="20"/>
        <w:szCs w:val="20"/>
        <w:lang w:eastAsia="es-ES"/>
      </w:rPr>
    </w:pPr>
    <w:r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ARTURO GUZMÁN </w:t>
    </w:r>
    <w:proofErr w:type="spellStart"/>
    <w:r>
      <w:rPr>
        <w:rFonts w:ascii="Arial" w:eastAsia="Times New Roman" w:hAnsi="Arial" w:cs="Arial"/>
        <w:color w:val="000000"/>
        <w:sz w:val="20"/>
        <w:szCs w:val="20"/>
        <w:lang w:eastAsia="es-ES"/>
      </w:rPr>
      <w:t>BADEL</w:t>
    </w:r>
    <w:proofErr w:type="spellEnd"/>
  </w:p>
  <w:p w:rsidR="00A23512" w:rsidRDefault="00A23512" w:rsidP="00A23512">
    <w:pPr>
      <w:spacing w:after="0" w:line="240" w:lineRule="auto"/>
      <w:ind w:firstLine="708"/>
      <w:rPr>
        <w:rFonts w:ascii="Arial" w:eastAsia="Times New Roman" w:hAnsi="Arial" w:cs="Arial"/>
        <w:color w:val="000000"/>
        <w:sz w:val="20"/>
        <w:szCs w:val="20"/>
        <w:lang w:eastAsia="es-ES"/>
      </w:rPr>
    </w:pPr>
    <w:r>
      <w:rPr>
        <w:rFonts w:ascii="Arial" w:eastAsia="Times New Roman" w:hAnsi="Arial" w:cs="Arial"/>
        <w:color w:val="000000"/>
        <w:sz w:val="20"/>
        <w:szCs w:val="20"/>
        <w:lang w:eastAsia="es-ES"/>
      </w:rPr>
      <w:t>SECRETARIO</w:t>
    </w:r>
  </w:p>
  <w:p w:rsidR="00A23512" w:rsidRDefault="00A235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953" w:rsidRDefault="001F6953" w:rsidP="005A1A58">
      <w:pPr>
        <w:spacing w:after="0" w:line="240" w:lineRule="auto"/>
      </w:pPr>
      <w:r>
        <w:separator/>
      </w:r>
    </w:p>
  </w:footnote>
  <w:footnote w:type="continuationSeparator" w:id="0">
    <w:p w:rsidR="001F6953" w:rsidRDefault="001F6953" w:rsidP="005A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58" w:rsidRPr="00C66979" w:rsidRDefault="00BC627A" w:rsidP="005A1A58">
    <w:pPr>
      <w:jc w:val="both"/>
      <w:rPr>
        <w:rFonts w:ascii="Arial" w:hAnsi="Arial" w:cs="Arial"/>
        <w:b/>
      </w:rPr>
    </w:pPr>
    <w:r>
      <w:rPr>
        <w:noProof/>
        <w:lang w:eastAsia="es-CO"/>
      </w:rPr>
      <w:drawing>
        <wp:anchor distT="0" distB="0" distL="114300" distR="114300" simplePos="0" relativeHeight="251657728" behindDoc="0" locked="0" layoutInCell="1" allowOverlap="1" wp14:anchorId="25F038B2" wp14:editId="0BBBCE06">
          <wp:simplePos x="0" y="0"/>
          <wp:positionH relativeFrom="column">
            <wp:posOffset>1244600</wp:posOffset>
          </wp:positionH>
          <wp:positionV relativeFrom="paragraph">
            <wp:posOffset>-209550</wp:posOffset>
          </wp:positionV>
          <wp:extent cx="2557780" cy="774700"/>
          <wp:effectExtent l="0" t="0" r="0" b="6350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8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A58" w:rsidRDefault="005A1A58" w:rsidP="005A1A58">
    <w:pPr>
      <w:rPr>
        <w:b/>
        <w:sz w:val="28"/>
      </w:rPr>
    </w:pPr>
  </w:p>
  <w:p w:rsidR="005A1A58" w:rsidRPr="00FA3B50" w:rsidRDefault="005A1A58" w:rsidP="005A1A58">
    <w:pPr>
      <w:spacing w:after="0"/>
      <w:jc w:val="center"/>
      <w:rPr>
        <w:b/>
        <w:sz w:val="28"/>
      </w:rPr>
    </w:pPr>
    <w:r w:rsidRPr="00FA3B50">
      <w:rPr>
        <w:b/>
        <w:sz w:val="28"/>
      </w:rPr>
      <w:t>JUZGADO PRIMERO DE EJECUCIÓN DE PENAS Y MEDIDAS DE SEGURIDAD DE SINCELEJO - SUCRE</w:t>
    </w:r>
  </w:p>
  <w:p w:rsidR="00707445" w:rsidRPr="00DC0863" w:rsidRDefault="00707445" w:rsidP="00707445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es-ES"/>
      </w:rPr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>Calle 22 N° 16 – 40  2° Piso  Sincelejo – Sucre Teléfono: (5) 275 47 80  Ext. 1070</w:t>
    </w:r>
  </w:p>
  <w:p w:rsidR="00BA49CA" w:rsidRDefault="00707445" w:rsidP="00707445">
    <w:pPr>
      <w:spacing w:after="0"/>
      <w:jc w:val="center"/>
      <w:rPr>
        <w:rStyle w:val="Hipervnculo"/>
        <w:rFonts w:ascii="Arial" w:eastAsia="Times New Roman" w:hAnsi="Arial" w:cs="Arial"/>
        <w:sz w:val="20"/>
        <w:szCs w:val="20"/>
        <w:lang w:eastAsia="es-ES"/>
      </w:rPr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E-mail: </w:t>
    </w:r>
    <w:hyperlink r:id="rId2" w:history="1">
      <w:r w:rsidRPr="00C66DB9">
        <w:rPr>
          <w:rStyle w:val="Hipervnculo"/>
          <w:rFonts w:ascii="Arial" w:eastAsia="Times New Roman" w:hAnsi="Arial" w:cs="Arial"/>
          <w:sz w:val="20"/>
          <w:szCs w:val="20"/>
          <w:lang w:eastAsia="es-ES"/>
        </w:rPr>
        <w:t>ejcpsinc@cendoj.ramajudicial.gov.co</w:t>
      </w:r>
    </w:hyperlink>
  </w:p>
  <w:p w:rsidR="00F212FC" w:rsidRDefault="00F212FC" w:rsidP="00707445">
    <w:pPr>
      <w:spacing w:after="0"/>
      <w:jc w:val="center"/>
      <w:rPr>
        <w:rStyle w:val="Hipervnculo"/>
        <w:rFonts w:ascii="Arial" w:eastAsia="Times New Roman" w:hAnsi="Arial" w:cs="Arial"/>
        <w:sz w:val="20"/>
        <w:szCs w:val="20"/>
        <w:lang w:eastAsia="es-ES"/>
      </w:rPr>
    </w:pPr>
  </w:p>
  <w:p w:rsidR="00F212FC" w:rsidRPr="00F212FC" w:rsidRDefault="00F212FC" w:rsidP="00F212FC">
    <w:pPr>
      <w:spacing w:after="0"/>
      <w:jc w:val="center"/>
      <w:rPr>
        <w:b/>
        <w:color w:val="000000" w:themeColor="text1"/>
      </w:rPr>
    </w:pPr>
    <w:r>
      <w:rPr>
        <w:rStyle w:val="Hipervnculo"/>
        <w:rFonts w:ascii="Arial" w:eastAsia="Times New Roman" w:hAnsi="Arial" w:cs="Arial"/>
        <w:b/>
        <w:color w:val="000000" w:themeColor="text1"/>
        <w:sz w:val="20"/>
        <w:szCs w:val="20"/>
        <w:u w:val="none"/>
        <w:lang w:eastAsia="es-ES"/>
      </w:rPr>
      <w:t xml:space="preserve">CONTINUACIÓN ESTADO </w:t>
    </w:r>
    <w:r w:rsidR="00DE4856">
      <w:rPr>
        <w:rStyle w:val="Hipervnculo"/>
        <w:rFonts w:ascii="Arial" w:eastAsia="Times New Roman" w:hAnsi="Arial" w:cs="Arial"/>
        <w:b/>
        <w:color w:val="000000" w:themeColor="text1"/>
        <w:sz w:val="20"/>
        <w:szCs w:val="20"/>
        <w:u w:val="none"/>
        <w:lang w:eastAsia="es-ES"/>
      </w:rPr>
      <w:t xml:space="preserve">N° </w:t>
    </w:r>
    <w:r>
      <w:rPr>
        <w:rStyle w:val="Hipervnculo"/>
        <w:rFonts w:ascii="Arial" w:eastAsia="Times New Roman" w:hAnsi="Arial" w:cs="Arial"/>
        <w:b/>
        <w:color w:val="000000" w:themeColor="text1"/>
        <w:sz w:val="20"/>
        <w:szCs w:val="20"/>
        <w:u w:val="none"/>
        <w:lang w:eastAsia="es-ES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7A"/>
    <w:rsid w:val="00001028"/>
    <w:rsid w:val="00002B4B"/>
    <w:rsid w:val="00002D59"/>
    <w:rsid w:val="000047D2"/>
    <w:rsid w:val="000057F3"/>
    <w:rsid w:val="00006B30"/>
    <w:rsid w:val="00006DB0"/>
    <w:rsid w:val="0000719F"/>
    <w:rsid w:val="000111F7"/>
    <w:rsid w:val="0001134E"/>
    <w:rsid w:val="00011D8D"/>
    <w:rsid w:val="0001301E"/>
    <w:rsid w:val="000166BD"/>
    <w:rsid w:val="0002035A"/>
    <w:rsid w:val="00021989"/>
    <w:rsid w:val="000241E9"/>
    <w:rsid w:val="000243C6"/>
    <w:rsid w:val="000257A1"/>
    <w:rsid w:val="00025CD3"/>
    <w:rsid w:val="00026914"/>
    <w:rsid w:val="00027F27"/>
    <w:rsid w:val="00032681"/>
    <w:rsid w:val="00032ECB"/>
    <w:rsid w:val="000357EC"/>
    <w:rsid w:val="0003669B"/>
    <w:rsid w:val="00037AB2"/>
    <w:rsid w:val="000401D1"/>
    <w:rsid w:val="00041DF7"/>
    <w:rsid w:val="000440AF"/>
    <w:rsid w:val="000459EE"/>
    <w:rsid w:val="00045A1C"/>
    <w:rsid w:val="00051AED"/>
    <w:rsid w:val="0005269E"/>
    <w:rsid w:val="00054F22"/>
    <w:rsid w:val="0005661D"/>
    <w:rsid w:val="00056E38"/>
    <w:rsid w:val="00056F6F"/>
    <w:rsid w:val="0005705E"/>
    <w:rsid w:val="000607E7"/>
    <w:rsid w:val="0006580C"/>
    <w:rsid w:val="0006667C"/>
    <w:rsid w:val="000676AD"/>
    <w:rsid w:val="00067D36"/>
    <w:rsid w:val="00067F84"/>
    <w:rsid w:val="00070BE7"/>
    <w:rsid w:val="00071E6D"/>
    <w:rsid w:val="00073FF8"/>
    <w:rsid w:val="00080566"/>
    <w:rsid w:val="00081C84"/>
    <w:rsid w:val="00082F3F"/>
    <w:rsid w:val="00084991"/>
    <w:rsid w:val="00084BCB"/>
    <w:rsid w:val="00084DF7"/>
    <w:rsid w:val="0008577D"/>
    <w:rsid w:val="00085D6F"/>
    <w:rsid w:val="0008657E"/>
    <w:rsid w:val="00086E14"/>
    <w:rsid w:val="00090234"/>
    <w:rsid w:val="00093F34"/>
    <w:rsid w:val="00094003"/>
    <w:rsid w:val="00095B5E"/>
    <w:rsid w:val="00095F46"/>
    <w:rsid w:val="00096CBC"/>
    <w:rsid w:val="00096D30"/>
    <w:rsid w:val="00096E2E"/>
    <w:rsid w:val="000A0050"/>
    <w:rsid w:val="000A0B06"/>
    <w:rsid w:val="000A0E64"/>
    <w:rsid w:val="000A1290"/>
    <w:rsid w:val="000A26B1"/>
    <w:rsid w:val="000A50D0"/>
    <w:rsid w:val="000A65E2"/>
    <w:rsid w:val="000A66DD"/>
    <w:rsid w:val="000A6A67"/>
    <w:rsid w:val="000A6EAF"/>
    <w:rsid w:val="000B08A3"/>
    <w:rsid w:val="000B0C3A"/>
    <w:rsid w:val="000B1D19"/>
    <w:rsid w:val="000B3454"/>
    <w:rsid w:val="000B46DF"/>
    <w:rsid w:val="000C0F2E"/>
    <w:rsid w:val="000C1452"/>
    <w:rsid w:val="000C14E7"/>
    <w:rsid w:val="000C33C9"/>
    <w:rsid w:val="000C44D0"/>
    <w:rsid w:val="000C4ECB"/>
    <w:rsid w:val="000C5580"/>
    <w:rsid w:val="000C66DC"/>
    <w:rsid w:val="000C7959"/>
    <w:rsid w:val="000D2423"/>
    <w:rsid w:val="000D5ADA"/>
    <w:rsid w:val="000E1B06"/>
    <w:rsid w:val="000E1DDD"/>
    <w:rsid w:val="000E3B38"/>
    <w:rsid w:val="000E3C8E"/>
    <w:rsid w:val="000E3C95"/>
    <w:rsid w:val="000E47DE"/>
    <w:rsid w:val="000E4E45"/>
    <w:rsid w:val="000E5C4A"/>
    <w:rsid w:val="000E61FE"/>
    <w:rsid w:val="000E65BF"/>
    <w:rsid w:val="000E70AD"/>
    <w:rsid w:val="000E70B4"/>
    <w:rsid w:val="000E7EC7"/>
    <w:rsid w:val="000E7FCE"/>
    <w:rsid w:val="000F0007"/>
    <w:rsid w:val="000F2276"/>
    <w:rsid w:val="000F32C4"/>
    <w:rsid w:val="000F3338"/>
    <w:rsid w:val="000F4399"/>
    <w:rsid w:val="000F4A50"/>
    <w:rsid w:val="000F4CAF"/>
    <w:rsid w:val="000F5AC0"/>
    <w:rsid w:val="000F5BA5"/>
    <w:rsid w:val="000F7527"/>
    <w:rsid w:val="001008F1"/>
    <w:rsid w:val="00101FAE"/>
    <w:rsid w:val="00103DEC"/>
    <w:rsid w:val="00104C80"/>
    <w:rsid w:val="001052F3"/>
    <w:rsid w:val="00105870"/>
    <w:rsid w:val="00106370"/>
    <w:rsid w:val="00106512"/>
    <w:rsid w:val="0010679B"/>
    <w:rsid w:val="00107135"/>
    <w:rsid w:val="0010750E"/>
    <w:rsid w:val="00107E37"/>
    <w:rsid w:val="00111B5F"/>
    <w:rsid w:val="00120386"/>
    <w:rsid w:val="00121003"/>
    <w:rsid w:val="00121274"/>
    <w:rsid w:val="00123266"/>
    <w:rsid w:val="001267C4"/>
    <w:rsid w:val="0013073E"/>
    <w:rsid w:val="00131D65"/>
    <w:rsid w:val="001324ED"/>
    <w:rsid w:val="00134A71"/>
    <w:rsid w:val="001356B4"/>
    <w:rsid w:val="00135971"/>
    <w:rsid w:val="00136FA2"/>
    <w:rsid w:val="00137C16"/>
    <w:rsid w:val="001411E9"/>
    <w:rsid w:val="001414B4"/>
    <w:rsid w:val="00141C6D"/>
    <w:rsid w:val="001426E0"/>
    <w:rsid w:val="00143932"/>
    <w:rsid w:val="00144B0E"/>
    <w:rsid w:val="00145537"/>
    <w:rsid w:val="001462F5"/>
    <w:rsid w:val="00147190"/>
    <w:rsid w:val="00147C77"/>
    <w:rsid w:val="001507D3"/>
    <w:rsid w:val="00150F2B"/>
    <w:rsid w:val="00152001"/>
    <w:rsid w:val="00152209"/>
    <w:rsid w:val="0015296F"/>
    <w:rsid w:val="00152E65"/>
    <w:rsid w:val="001532C8"/>
    <w:rsid w:val="00153429"/>
    <w:rsid w:val="00154229"/>
    <w:rsid w:val="00155D6D"/>
    <w:rsid w:val="00156AEE"/>
    <w:rsid w:val="00156D26"/>
    <w:rsid w:val="00161768"/>
    <w:rsid w:val="00164495"/>
    <w:rsid w:val="00164F76"/>
    <w:rsid w:val="00165185"/>
    <w:rsid w:val="0016730B"/>
    <w:rsid w:val="001675A4"/>
    <w:rsid w:val="001701A2"/>
    <w:rsid w:val="00170252"/>
    <w:rsid w:val="00170C6D"/>
    <w:rsid w:val="00170F13"/>
    <w:rsid w:val="001713CF"/>
    <w:rsid w:val="0017358A"/>
    <w:rsid w:val="001736BF"/>
    <w:rsid w:val="001740E8"/>
    <w:rsid w:val="00174AB9"/>
    <w:rsid w:val="00174ECC"/>
    <w:rsid w:val="0017578D"/>
    <w:rsid w:val="00175C50"/>
    <w:rsid w:val="00180466"/>
    <w:rsid w:val="001815FE"/>
    <w:rsid w:val="00182C29"/>
    <w:rsid w:val="0018338A"/>
    <w:rsid w:val="00184D41"/>
    <w:rsid w:val="00186CA5"/>
    <w:rsid w:val="0019003F"/>
    <w:rsid w:val="00190335"/>
    <w:rsid w:val="001933CA"/>
    <w:rsid w:val="0019423A"/>
    <w:rsid w:val="001950CB"/>
    <w:rsid w:val="00196A18"/>
    <w:rsid w:val="00197E4F"/>
    <w:rsid w:val="001A0964"/>
    <w:rsid w:val="001A0C94"/>
    <w:rsid w:val="001A2E9A"/>
    <w:rsid w:val="001A354C"/>
    <w:rsid w:val="001A3616"/>
    <w:rsid w:val="001A53D5"/>
    <w:rsid w:val="001A57A4"/>
    <w:rsid w:val="001A63D0"/>
    <w:rsid w:val="001B23B6"/>
    <w:rsid w:val="001B2B5B"/>
    <w:rsid w:val="001B2D9A"/>
    <w:rsid w:val="001B396F"/>
    <w:rsid w:val="001B5411"/>
    <w:rsid w:val="001B7B81"/>
    <w:rsid w:val="001C11CE"/>
    <w:rsid w:val="001C1FF7"/>
    <w:rsid w:val="001C2778"/>
    <w:rsid w:val="001C29F5"/>
    <w:rsid w:val="001C46B8"/>
    <w:rsid w:val="001C5223"/>
    <w:rsid w:val="001C5696"/>
    <w:rsid w:val="001C5DBD"/>
    <w:rsid w:val="001D09B4"/>
    <w:rsid w:val="001D1DF3"/>
    <w:rsid w:val="001D31C8"/>
    <w:rsid w:val="001D5707"/>
    <w:rsid w:val="001D6F8C"/>
    <w:rsid w:val="001D7587"/>
    <w:rsid w:val="001D7DF5"/>
    <w:rsid w:val="001E19C3"/>
    <w:rsid w:val="001E3C99"/>
    <w:rsid w:val="001E6316"/>
    <w:rsid w:val="001E68EF"/>
    <w:rsid w:val="001E7F14"/>
    <w:rsid w:val="001F07F4"/>
    <w:rsid w:val="001F08E1"/>
    <w:rsid w:val="001F1145"/>
    <w:rsid w:val="001F12A8"/>
    <w:rsid w:val="001F1599"/>
    <w:rsid w:val="001F22A7"/>
    <w:rsid w:val="001F2EB2"/>
    <w:rsid w:val="001F3A31"/>
    <w:rsid w:val="001F58EE"/>
    <w:rsid w:val="001F6953"/>
    <w:rsid w:val="001F703D"/>
    <w:rsid w:val="001F714A"/>
    <w:rsid w:val="00201C96"/>
    <w:rsid w:val="00202CDB"/>
    <w:rsid w:val="00203856"/>
    <w:rsid w:val="00206889"/>
    <w:rsid w:val="00207C21"/>
    <w:rsid w:val="002104A7"/>
    <w:rsid w:val="002104B3"/>
    <w:rsid w:val="0021116C"/>
    <w:rsid w:val="00211AEE"/>
    <w:rsid w:val="002164CA"/>
    <w:rsid w:val="00216906"/>
    <w:rsid w:val="00217699"/>
    <w:rsid w:val="00220D63"/>
    <w:rsid w:val="002225FB"/>
    <w:rsid w:val="002227CF"/>
    <w:rsid w:val="00223750"/>
    <w:rsid w:val="00226D6E"/>
    <w:rsid w:val="00232494"/>
    <w:rsid w:val="002340EB"/>
    <w:rsid w:val="002344AE"/>
    <w:rsid w:val="0023571D"/>
    <w:rsid w:val="00236DBA"/>
    <w:rsid w:val="00237E5E"/>
    <w:rsid w:val="00243687"/>
    <w:rsid w:val="002441F3"/>
    <w:rsid w:val="00244332"/>
    <w:rsid w:val="00244402"/>
    <w:rsid w:val="002454E7"/>
    <w:rsid w:val="00246BFA"/>
    <w:rsid w:val="0025282E"/>
    <w:rsid w:val="00254155"/>
    <w:rsid w:val="002541CF"/>
    <w:rsid w:val="0025476D"/>
    <w:rsid w:val="00256AFC"/>
    <w:rsid w:val="00257755"/>
    <w:rsid w:val="00261143"/>
    <w:rsid w:val="00261BC6"/>
    <w:rsid w:val="00261CCD"/>
    <w:rsid w:val="002627B3"/>
    <w:rsid w:val="002632B4"/>
    <w:rsid w:val="00264D8C"/>
    <w:rsid w:val="00265357"/>
    <w:rsid w:val="0026581C"/>
    <w:rsid w:val="002700AD"/>
    <w:rsid w:val="00270153"/>
    <w:rsid w:val="002710B6"/>
    <w:rsid w:val="0027140E"/>
    <w:rsid w:val="00275284"/>
    <w:rsid w:val="00275E4A"/>
    <w:rsid w:val="00277BBA"/>
    <w:rsid w:val="00277FCE"/>
    <w:rsid w:val="00280808"/>
    <w:rsid w:val="00282A5B"/>
    <w:rsid w:val="0028424D"/>
    <w:rsid w:val="002852A1"/>
    <w:rsid w:val="002879B1"/>
    <w:rsid w:val="00291A3F"/>
    <w:rsid w:val="00292229"/>
    <w:rsid w:val="0029249F"/>
    <w:rsid w:val="002930FD"/>
    <w:rsid w:val="002944B7"/>
    <w:rsid w:val="00294A35"/>
    <w:rsid w:val="00295CFB"/>
    <w:rsid w:val="00295D3F"/>
    <w:rsid w:val="002961BE"/>
    <w:rsid w:val="0029694C"/>
    <w:rsid w:val="00297934"/>
    <w:rsid w:val="00297ED2"/>
    <w:rsid w:val="002A043D"/>
    <w:rsid w:val="002A1274"/>
    <w:rsid w:val="002A37B1"/>
    <w:rsid w:val="002A5EBE"/>
    <w:rsid w:val="002B0F9B"/>
    <w:rsid w:val="002B52AD"/>
    <w:rsid w:val="002B630B"/>
    <w:rsid w:val="002B6C93"/>
    <w:rsid w:val="002C0982"/>
    <w:rsid w:val="002C4C54"/>
    <w:rsid w:val="002C5067"/>
    <w:rsid w:val="002C63D0"/>
    <w:rsid w:val="002C68E7"/>
    <w:rsid w:val="002D00BE"/>
    <w:rsid w:val="002D046B"/>
    <w:rsid w:val="002D04D8"/>
    <w:rsid w:val="002D0984"/>
    <w:rsid w:val="002D134D"/>
    <w:rsid w:val="002D171F"/>
    <w:rsid w:val="002D1FC7"/>
    <w:rsid w:val="002D36CA"/>
    <w:rsid w:val="002D4BC1"/>
    <w:rsid w:val="002D5ABE"/>
    <w:rsid w:val="002E1639"/>
    <w:rsid w:val="002E1815"/>
    <w:rsid w:val="002E22F4"/>
    <w:rsid w:val="002E33A8"/>
    <w:rsid w:val="002E3C51"/>
    <w:rsid w:val="002E5ACD"/>
    <w:rsid w:val="002E6DC7"/>
    <w:rsid w:val="002E7CA0"/>
    <w:rsid w:val="002F14F6"/>
    <w:rsid w:val="002F22EF"/>
    <w:rsid w:val="002F3097"/>
    <w:rsid w:val="002F54C1"/>
    <w:rsid w:val="002F5846"/>
    <w:rsid w:val="002F6440"/>
    <w:rsid w:val="002F6F49"/>
    <w:rsid w:val="003004B2"/>
    <w:rsid w:val="003005A8"/>
    <w:rsid w:val="00300AA5"/>
    <w:rsid w:val="00300FA5"/>
    <w:rsid w:val="00301A21"/>
    <w:rsid w:val="00301AEC"/>
    <w:rsid w:val="00301F0F"/>
    <w:rsid w:val="00303FE2"/>
    <w:rsid w:val="003106DC"/>
    <w:rsid w:val="00311CB4"/>
    <w:rsid w:val="0031211B"/>
    <w:rsid w:val="00312351"/>
    <w:rsid w:val="003126E8"/>
    <w:rsid w:val="00316266"/>
    <w:rsid w:val="00317411"/>
    <w:rsid w:val="00320127"/>
    <w:rsid w:val="003211FA"/>
    <w:rsid w:val="00321EB6"/>
    <w:rsid w:val="00324F8F"/>
    <w:rsid w:val="00325626"/>
    <w:rsid w:val="00326177"/>
    <w:rsid w:val="00326458"/>
    <w:rsid w:val="00326F43"/>
    <w:rsid w:val="00330E8E"/>
    <w:rsid w:val="00331A5E"/>
    <w:rsid w:val="00332D16"/>
    <w:rsid w:val="0033374D"/>
    <w:rsid w:val="003344A7"/>
    <w:rsid w:val="003372F8"/>
    <w:rsid w:val="003374A4"/>
    <w:rsid w:val="00337B4E"/>
    <w:rsid w:val="0034091D"/>
    <w:rsid w:val="00340E2A"/>
    <w:rsid w:val="00340F47"/>
    <w:rsid w:val="0034235D"/>
    <w:rsid w:val="00344592"/>
    <w:rsid w:val="003447A7"/>
    <w:rsid w:val="00346987"/>
    <w:rsid w:val="00347958"/>
    <w:rsid w:val="00351ADA"/>
    <w:rsid w:val="00351C7E"/>
    <w:rsid w:val="00353A34"/>
    <w:rsid w:val="00355012"/>
    <w:rsid w:val="00355DAF"/>
    <w:rsid w:val="00360690"/>
    <w:rsid w:val="003609FE"/>
    <w:rsid w:val="00360B5F"/>
    <w:rsid w:val="003611A5"/>
    <w:rsid w:val="0036155E"/>
    <w:rsid w:val="00362CC9"/>
    <w:rsid w:val="003641C0"/>
    <w:rsid w:val="00364724"/>
    <w:rsid w:val="0036474D"/>
    <w:rsid w:val="00364A13"/>
    <w:rsid w:val="00364ADB"/>
    <w:rsid w:val="00366F02"/>
    <w:rsid w:val="00367218"/>
    <w:rsid w:val="00370435"/>
    <w:rsid w:val="0037075D"/>
    <w:rsid w:val="003710CB"/>
    <w:rsid w:val="0037159A"/>
    <w:rsid w:val="00371E0C"/>
    <w:rsid w:val="00374370"/>
    <w:rsid w:val="0037457F"/>
    <w:rsid w:val="00375D6B"/>
    <w:rsid w:val="00376BA6"/>
    <w:rsid w:val="00377486"/>
    <w:rsid w:val="003822A1"/>
    <w:rsid w:val="00382784"/>
    <w:rsid w:val="00383DE7"/>
    <w:rsid w:val="0038410C"/>
    <w:rsid w:val="0038417F"/>
    <w:rsid w:val="00385AB4"/>
    <w:rsid w:val="00386F7C"/>
    <w:rsid w:val="00391BA5"/>
    <w:rsid w:val="00392575"/>
    <w:rsid w:val="003930D5"/>
    <w:rsid w:val="00394644"/>
    <w:rsid w:val="003950F5"/>
    <w:rsid w:val="00395777"/>
    <w:rsid w:val="003964E2"/>
    <w:rsid w:val="00396841"/>
    <w:rsid w:val="00397CA5"/>
    <w:rsid w:val="003A020D"/>
    <w:rsid w:val="003A0A9D"/>
    <w:rsid w:val="003A0B93"/>
    <w:rsid w:val="003A15A4"/>
    <w:rsid w:val="003A1D36"/>
    <w:rsid w:val="003A24AC"/>
    <w:rsid w:val="003A2BDD"/>
    <w:rsid w:val="003A459E"/>
    <w:rsid w:val="003A4E64"/>
    <w:rsid w:val="003A5252"/>
    <w:rsid w:val="003A5C58"/>
    <w:rsid w:val="003A5E72"/>
    <w:rsid w:val="003A61A3"/>
    <w:rsid w:val="003A63CB"/>
    <w:rsid w:val="003A6EC9"/>
    <w:rsid w:val="003B0AE9"/>
    <w:rsid w:val="003B1BA2"/>
    <w:rsid w:val="003B1FA6"/>
    <w:rsid w:val="003B2FB5"/>
    <w:rsid w:val="003B3E5F"/>
    <w:rsid w:val="003B5299"/>
    <w:rsid w:val="003C2190"/>
    <w:rsid w:val="003C24C2"/>
    <w:rsid w:val="003C252A"/>
    <w:rsid w:val="003C725C"/>
    <w:rsid w:val="003D1FBA"/>
    <w:rsid w:val="003D216F"/>
    <w:rsid w:val="003D2E27"/>
    <w:rsid w:val="003D38E4"/>
    <w:rsid w:val="003D486D"/>
    <w:rsid w:val="003D6A29"/>
    <w:rsid w:val="003D71C5"/>
    <w:rsid w:val="003D7F04"/>
    <w:rsid w:val="003E12BF"/>
    <w:rsid w:val="003E36C1"/>
    <w:rsid w:val="003E3EBE"/>
    <w:rsid w:val="003E4A14"/>
    <w:rsid w:val="003E557D"/>
    <w:rsid w:val="003E6885"/>
    <w:rsid w:val="003E7EF5"/>
    <w:rsid w:val="003F0663"/>
    <w:rsid w:val="003F09CD"/>
    <w:rsid w:val="003F23CE"/>
    <w:rsid w:val="003F2473"/>
    <w:rsid w:val="003F2689"/>
    <w:rsid w:val="003F3263"/>
    <w:rsid w:val="003F676D"/>
    <w:rsid w:val="003F7738"/>
    <w:rsid w:val="00401BF9"/>
    <w:rsid w:val="00401DF5"/>
    <w:rsid w:val="0040267B"/>
    <w:rsid w:val="00403CA8"/>
    <w:rsid w:val="00406183"/>
    <w:rsid w:val="0040650C"/>
    <w:rsid w:val="0040772A"/>
    <w:rsid w:val="004079A5"/>
    <w:rsid w:val="00407E38"/>
    <w:rsid w:val="00410EDD"/>
    <w:rsid w:val="00411E75"/>
    <w:rsid w:val="00415408"/>
    <w:rsid w:val="00416BE5"/>
    <w:rsid w:val="00417455"/>
    <w:rsid w:val="00417509"/>
    <w:rsid w:val="00420D68"/>
    <w:rsid w:val="004210EA"/>
    <w:rsid w:val="004217EB"/>
    <w:rsid w:val="00422C7C"/>
    <w:rsid w:val="00423180"/>
    <w:rsid w:val="00423A0E"/>
    <w:rsid w:val="00423AC4"/>
    <w:rsid w:val="00423CD4"/>
    <w:rsid w:val="004251BB"/>
    <w:rsid w:val="004252D0"/>
    <w:rsid w:val="0042554B"/>
    <w:rsid w:val="004345EB"/>
    <w:rsid w:val="00434977"/>
    <w:rsid w:val="004363CC"/>
    <w:rsid w:val="00440134"/>
    <w:rsid w:val="00440A11"/>
    <w:rsid w:val="00440A37"/>
    <w:rsid w:val="00440E6B"/>
    <w:rsid w:val="0044108D"/>
    <w:rsid w:val="004414CF"/>
    <w:rsid w:val="004418F9"/>
    <w:rsid w:val="00442704"/>
    <w:rsid w:val="00442E70"/>
    <w:rsid w:val="0044331A"/>
    <w:rsid w:val="0044331D"/>
    <w:rsid w:val="00444AC0"/>
    <w:rsid w:val="00445C91"/>
    <w:rsid w:val="00446497"/>
    <w:rsid w:val="00447B42"/>
    <w:rsid w:val="00447CAF"/>
    <w:rsid w:val="00447FC1"/>
    <w:rsid w:val="004512C0"/>
    <w:rsid w:val="00451623"/>
    <w:rsid w:val="004517E6"/>
    <w:rsid w:val="00453964"/>
    <w:rsid w:val="00454C8E"/>
    <w:rsid w:val="0045644B"/>
    <w:rsid w:val="00456A71"/>
    <w:rsid w:val="00457015"/>
    <w:rsid w:val="0045762F"/>
    <w:rsid w:val="00457986"/>
    <w:rsid w:val="004611E9"/>
    <w:rsid w:val="00462213"/>
    <w:rsid w:val="00463C9E"/>
    <w:rsid w:val="004650C3"/>
    <w:rsid w:val="004667EE"/>
    <w:rsid w:val="0046708E"/>
    <w:rsid w:val="004730CC"/>
    <w:rsid w:val="00484BEE"/>
    <w:rsid w:val="004852C7"/>
    <w:rsid w:val="004853D9"/>
    <w:rsid w:val="00486341"/>
    <w:rsid w:val="00486685"/>
    <w:rsid w:val="0048690B"/>
    <w:rsid w:val="00487E4B"/>
    <w:rsid w:val="00491B84"/>
    <w:rsid w:val="00491D13"/>
    <w:rsid w:val="004954DE"/>
    <w:rsid w:val="004956C5"/>
    <w:rsid w:val="00495B25"/>
    <w:rsid w:val="00495E5A"/>
    <w:rsid w:val="00496FF7"/>
    <w:rsid w:val="00497B86"/>
    <w:rsid w:val="004A1746"/>
    <w:rsid w:val="004A30E2"/>
    <w:rsid w:val="004A3A73"/>
    <w:rsid w:val="004A409E"/>
    <w:rsid w:val="004A453A"/>
    <w:rsid w:val="004A464A"/>
    <w:rsid w:val="004A4DFD"/>
    <w:rsid w:val="004A66E3"/>
    <w:rsid w:val="004A677A"/>
    <w:rsid w:val="004A77A9"/>
    <w:rsid w:val="004B1A15"/>
    <w:rsid w:val="004B3E42"/>
    <w:rsid w:val="004B4C1D"/>
    <w:rsid w:val="004B6AF7"/>
    <w:rsid w:val="004B74B8"/>
    <w:rsid w:val="004B7CE9"/>
    <w:rsid w:val="004C0292"/>
    <w:rsid w:val="004C0407"/>
    <w:rsid w:val="004C0FC6"/>
    <w:rsid w:val="004C1B2A"/>
    <w:rsid w:val="004C1BD1"/>
    <w:rsid w:val="004C1C25"/>
    <w:rsid w:val="004C25C1"/>
    <w:rsid w:val="004C2D55"/>
    <w:rsid w:val="004C31CB"/>
    <w:rsid w:val="004C44FE"/>
    <w:rsid w:val="004C5A6E"/>
    <w:rsid w:val="004C5DBE"/>
    <w:rsid w:val="004C6639"/>
    <w:rsid w:val="004D0973"/>
    <w:rsid w:val="004D0FEA"/>
    <w:rsid w:val="004D1A41"/>
    <w:rsid w:val="004D23F0"/>
    <w:rsid w:val="004D2C74"/>
    <w:rsid w:val="004D43FF"/>
    <w:rsid w:val="004D4961"/>
    <w:rsid w:val="004D558C"/>
    <w:rsid w:val="004D5788"/>
    <w:rsid w:val="004E1FDD"/>
    <w:rsid w:val="004E2178"/>
    <w:rsid w:val="004E2EE3"/>
    <w:rsid w:val="004E30D2"/>
    <w:rsid w:val="004E3971"/>
    <w:rsid w:val="004E3D10"/>
    <w:rsid w:val="004E6DE1"/>
    <w:rsid w:val="004F0332"/>
    <w:rsid w:val="004F0F6F"/>
    <w:rsid w:val="004F372D"/>
    <w:rsid w:val="004F5379"/>
    <w:rsid w:val="004F6EFC"/>
    <w:rsid w:val="004F6F7D"/>
    <w:rsid w:val="004F7253"/>
    <w:rsid w:val="0050102D"/>
    <w:rsid w:val="00503F87"/>
    <w:rsid w:val="00504551"/>
    <w:rsid w:val="0050494A"/>
    <w:rsid w:val="00504BF7"/>
    <w:rsid w:val="00505A5C"/>
    <w:rsid w:val="00505EF9"/>
    <w:rsid w:val="00506B6E"/>
    <w:rsid w:val="00506E94"/>
    <w:rsid w:val="00506F5A"/>
    <w:rsid w:val="0050784D"/>
    <w:rsid w:val="00510690"/>
    <w:rsid w:val="00511736"/>
    <w:rsid w:val="00511CC8"/>
    <w:rsid w:val="00514E56"/>
    <w:rsid w:val="00517B42"/>
    <w:rsid w:val="0052223A"/>
    <w:rsid w:val="005229DE"/>
    <w:rsid w:val="00523917"/>
    <w:rsid w:val="0052516F"/>
    <w:rsid w:val="00525F70"/>
    <w:rsid w:val="00531054"/>
    <w:rsid w:val="00532AE5"/>
    <w:rsid w:val="00533973"/>
    <w:rsid w:val="00536ABD"/>
    <w:rsid w:val="00536E6A"/>
    <w:rsid w:val="005374F7"/>
    <w:rsid w:val="00537D2D"/>
    <w:rsid w:val="00540C69"/>
    <w:rsid w:val="005413BB"/>
    <w:rsid w:val="005422B8"/>
    <w:rsid w:val="00543D30"/>
    <w:rsid w:val="0054422A"/>
    <w:rsid w:val="00544289"/>
    <w:rsid w:val="005443EF"/>
    <w:rsid w:val="00545615"/>
    <w:rsid w:val="005458FE"/>
    <w:rsid w:val="00547BC5"/>
    <w:rsid w:val="005503EA"/>
    <w:rsid w:val="00550F12"/>
    <w:rsid w:val="00551E48"/>
    <w:rsid w:val="00552AFF"/>
    <w:rsid w:val="005530B6"/>
    <w:rsid w:val="00553515"/>
    <w:rsid w:val="00553966"/>
    <w:rsid w:val="005539B4"/>
    <w:rsid w:val="0055453B"/>
    <w:rsid w:val="00554CB6"/>
    <w:rsid w:val="005560AF"/>
    <w:rsid w:val="00556C0F"/>
    <w:rsid w:val="00556FD7"/>
    <w:rsid w:val="0056038E"/>
    <w:rsid w:val="00560518"/>
    <w:rsid w:val="00561BE6"/>
    <w:rsid w:val="00561E9C"/>
    <w:rsid w:val="00563F1B"/>
    <w:rsid w:val="005642C0"/>
    <w:rsid w:val="00565304"/>
    <w:rsid w:val="005672E9"/>
    <w:rsid w:val="0057208C"/>
    <w:rsid w:val="00573CB5"/>
    <w:rsid w:val="00575695"/>
    <w:rsid w:val="005757BF"/>
    <w:rsid w:val="00576810"/>
    <w:rsid w:val="00576986"/>
    <w:rsid w:val="00576F6B"/>
    <w:rsid w:val="00581C0F"/>
    <w:rsid w:val="005827FD"/>
    <w:rsid w:val="0058480C"/>
    <w:rsid w:val="00585B0B"/>
    <w:rsid w:val="00586006"/>
    <w:rsid w:val="00587F21"/>
    <w:rsid w:val="005905F1"/>
    <w:rsid w:val="0059400B"/>
    <w:rsid w:val="0059402B"/>
    <w:rsid w:val="00595553"/>
    <w:rsid w:val="00596DF0"/>
    <w:rsid w:val="005A0D00"/>
    <w:rsid w:val="005A1342"/>
    <w:rsid w:val="005A1A58"/>
    <w:rsid w:val="005A25E7"/>
    <w:rsid w:val="005A2C47"/>
    <w:rsid w:val="005A4EEC"/>
    <w:rsid w:val="005A4F8D"/>
    <w:rsid w:val="005A62CB"/>
    <w:rsid w:val="005A64BF"/>
    <w:rsid w:val="005A6FD7"/>
    <w:rsid w:val="005A70B5"/>
    <w:rsid w:val="005A7B4E"/>
    <w:rsid w:val="005B0CB5"/>
    <w:rsid w:val="005B0EEF"/>
    <w:rsid w:val="005B2CBD"/>
    <w:rsid w:val="005B378E"/>
    <w:rsid w:val="005B3948"/>
    <w:rsid w:val="005B4672"/>
    <w:rsid w:val="005B4718"/>
    <w:rsid w:val="005B56C7"/>
    <w:rsid w:val="005B60E6"/>
    <w:rsid w:val="005B7E15"/>
    <w:rsid w:val="005C192E"/>
    <w:rsid w:val="005C20EB"/>
    <w:rsid w:val="005C31C7"/>
    <w:rsid w:val="005C3F8E"/>
    <w:rsid w:val="005C51D0"/>
    <w:rsid w:val="005C7951"/>
    <w:rsid w:val="005C7A41"/>
    <w:rsid w:val="005D01BC"/>
    <w:rsid w:val="005D0ABC"/>
    <w:rsid w:val="005D0F84"/>
    <w:rsid w:val="005D18E8"/>
    <w:rsid w:val="005D50BF"/>
    <w:rsid w:val="005D5745"/>
    <w:rsid w:val="005D6E26"/>
    <w:rsid w:val="005D735D"/>
    <w:rsid w:val="005D7D36"/>
    <w:rsid w:val="005E22A6"/>
    <w:rsid w:val="005E251A"/>
    <w:rsid w:val="005E4222"/>
    <w:rsid w:val="005E527D"/>
    <w:rsid w:val="005F0BA5"/>
    <w:rsid w:val="005F277E"/>
    <w:rsid w:val="005F4543"/>
    <w:rsid w:val="005F4F0B"/>
    <w:rsid w:val="005F52C7"/>
    <w:rsid w:val="005F55DF"/>
    <w:rsid w:val="005F7A39"/>
    <w:rsid w:val="00600036"/>
    <w:rsid w:val="0060108C"/>
    <w:rsid w:val="0060130F"/>
    <w:rsid w:val="006018F3"/>
    <w:rsid w:val="0060206B"/>
    <w:rsid w:val="006047C9"/>
    <w:rsid w:val="00605043"/>
    <w:rsid w:val="00606F7C"/>
    <w:rsid w:val="006072FD"/>
    <w:rsid w:val="00607FE7"/>
    <w:rsid w:val="006112A6"/>
    <w:rsid w:val="006113B0"/>
    <w:rsid w:val="006120EC"/>
    <w:rsid w:val="00612259"/>
    <w:rsid w:val="00612AE2"/>
    <w:rsid w:val="00612E41"/>
    <w:rsid w:val="006130B2"/>
    <w:rsid w:val="0061378E"/>
    <w:rsid w:val="006137F4"/>
    <w:rsid w:val="00613F34"/>
    <w:rsid w:val="00614694"/>
    <w:rsid w:val="00616D82"/>
    <w:rsid w:val="006173C4"/>
    <w:rsid w:val="006176A2"/>
    <w:rsid w:val="006203DD"/>
    <w:rsid w:val="00621B38"/>
    <w:rsid w:val="00621CAE"/>
    <w:rsid w:val="00621E70"/>
    <w:rsid w:val="00622672"/>
    <w:rsid w:val="00626255"/>
    <w:rsid w:val="0062685A"/>
    <w:rsid w:val="006301BA"/>
    <w:rsid w:val="00630CBD"/>
    <w:rsid w:val="00631832"/>
    <w:rsid w:val="006326C6"/>
    <w:rsid w:val="00633C35"/>
    <w:rsid w:val="00633D02"/>
    <w:rsid w:val="0064009A"/>
    <w:rsid w:val="0064122C"/>
    <w:rsid w:val="006420C9"/>
    <w:rsid w:val="00642EA1"/>
    <w:rsid w:val="00643AAD"/>
    <w:rsid w:val="0064481B"/>
    <w:rsid w:val="00644CCD"/>
    <w:rsid w:val="00645BE1"/>
    <w:rsid w:val="00647828"/>
    <w:rsid w:val="006500E7"/>
    <w:rsid w:val="006505A3"/>
    <w:rsid w:val="00650BCF"/>
    <w:rsid w:val="00651833"/>
    <w:rsid w:val="00652507"/>
    <w:rsid w:val="006531AD"/>
    <w:rsid w:val="00656B38"/>
    <w:rsid w:val="00656FFA"/>
    <w:rsid w:val="00657B24"/>
    <w:rsid w:val="00661FAD"/>
    <w:rsid w:val="006640CD"/>
    <w:rsid w:val="00664622"/>
    <w:rsid w:val="00664643"/>
    <w:rsid w:val="00666718"/>
    <w:rsid w:val="00666FF5"/>
    <w:rsid w:val="00667C3B"/>
    <w:rsid w:val="00670EC5"/>
    <w:rsid w:val="006718A3"/>
    <w:rsid w:val="006753A2"/>
    <w:rsid w:val="00675BE1"/>
    <w:rsid w:val="006761F1"/>
    <w:rsid w:val="00677C4D"/>
    <w:rsid w:val="00680CDB"/>
    <w:rsid w:val="006819DE"/>
    <w:rsid w:val="0068205F"/>
    <w:rsid w:val="006822E0"/>
    <w:rsid w:val="00683C95"/>
    <w:rsid w:val="00684632"/>
    <w:rsid w:val="00684874"/>
    <w:rsid w:val="006867D3"/>
    <w:rsid w:val="006901B5"/>
    <w:rsid w:val="0069094E"/>
    <w:rsid w:val="006917FD"/>
    <w:rsid w:val="00692B2B"/>
    <w:rsid w:val="00695FEA"/>
    <w:rsid w:val="00696A7F"/>
    <w:rsid w:val="00697B83"/>
    <w:rsid w:val="006A0EE3"/>
    <w:rsid w:val="006A210A"/>
    <w:rsid w:val="006A7E71"/>
    <w:rsid w:val="006B071C"/>
    <w:rsid w:val="006B207B"/>
    <w:rsid w:val="006B43D4"/>
    <w:rsid w:val="006B489F"/>
    <w:rsid w:val="006B7326"/>
    <w:rsid w:val="006B7C42"/>
    <w:rsid w:val="006B7C85"/>
    <w:rsid w:val="006B7E0C"/>
    <w:rsid w:val="006C04EC"/>
    <w:rsid w:val="006C0A08"/>
    <w:rsid w:val="006C2839"/>
    <w:rsid w:val="006C4FDB"/>
    <w:rsid w:val="006C63C1"/>
    <w:rsid w:val="006C6877"/>
    <w:rsid w:val="006C762F"/>
    <w:rsid w:val="006D0009"/>
    <w:rsid w:val="006D36FD"/>
    <w:rsid w:val="006D37B0"/>
    <w:rsid w:val="006D7FFD"/>
    <w:rsid w:val="006E1B5F"/>
    <w:rsid w:val="006E274F"/>
    <w:rsid w:val="006E3215"/>
    <w:rsid w:val="006E42E7"/>
    <w:rsid w:val="006E4325"/>
    <w:rsid w:val="006E4CC1"/>
    <w:rsid w:val="006E6270"/>
    <w:rsid w:val="006E7712"/>
    <w:rsid w:val="006F042D"/>
    <w:rsid w:val="006F07B7"/>
    <w:rsid w:val="006F0F5B"/>
    <w:rsid w:val="006F450C"/>
    <w:rsid w:val="006F721F"/>
    <w:rsid w:val="006F72B0"/>
    <w:rsid w:val="0070005C"/>
    <w:rsid w:val="007021FA"/>
    <w:rsid w:val="00704082"/>
    <w:rsid w:val="00704665"/>
    <w:rsid w:val="007048B9"/>
    <w:rsid w:val="00704CF7"/>
    <w:rsid w:val="0070547B"/>
    <w:rsid w:val="0070586D"/>
    <w:rsid w:val="00705A00"/>
    <w:rsid w:val="00707445"/>
    <w:rsid w:val="00710C08"/>
    <w:rsid w:val="00714684"/>
    <w:rsid w:val="007157E7"/>
    <w:rsid w:val="0071664D"/>
    <w:rsid w:val="007171D2"/>
    <w:rsid w:val="0071752E"/>
    <w:rsid w:val="00717F7C"/>
    <w:rsid w:val="0072035A"/>
    <w:rsid w:val="00720A90"/>
    <w:rsid w:val="00720AC8"/>
    <w:rsid w:val="00720D70"/>
    <w:rsid w:val="00723FE9"/>
    <w:rsid w:val="007243F0"/>
    <w:rsid w:val="007246A9"/>
    <w:rsid w:val="00726A8D"/>
    <w:rsid w:val="00727C4F"/>
    <w:rsid w:val="00727CFB"/>
    <w:rsid w:val="00731CC3"/>
    <w:rsid w:val="00733A66"/>
    <w:rsid w:val="00737BE0"/>
    <w:rsid w:val="00737E7F"/>
    <w:rsid w:val="00740ED0"/>
    <w:rsid w:val="007448C0"/>
    <w:rsid w:val="00751732"/>
    <w:rsid w:val="00752120"/>
    <w:rsid w:val="007521A9"/>
    <w:rsid w:val="00752A6C"/>
    <w:rsid w:val="007530CF"/>
    <w:rsid w:val="00753776"/>
    <w:rsid w:val="00753913"/>
    <w:rsid w:val="00753D25"/>
    <w:rsid w:val="007562A0"/>
    <w:rsid w:val="00757980"/>
    <w:rsid w:val="007606D6"/>
    <w:rsid w:val="0076231B"/>
    <w:rsid w:val="00762CAC"/>
    <w:rsid w:val="00762DE5"/>
    <w:rsid w:val="00764344"/>
    <w:rsid w:val="00764B90"/>
    <w:rsid w:val="00764EB1"/>
    <w:rsid w:val="007670E6"/>
    <w:rsid w:val="0077127A"/>
    <w:rsid w:val="007714D3"/>
    <w:rsid w:val="00771AA1"/>
    <w:rsid w:val="00775605"/>
    <w:rsid w:val="0077576C"/>
    <w:rsid w:val="00781D1E"/>
    <w:rsid w:val="0078323C"/>
    <w:rsid w:val="0078516B"/>
    <w:rsid w:val="007851B8"/>
    <w:rsid w:val="007851DA"/>
    <w:rsid w:val="00785580"/>
    <w:rsid w:val="00785A26"/>
    <w:rsid w:val="00786D2A"/>
    <w:rsid w:val="00792510"/>
    <w:rsid w:val="007934E9"/>
    <w:rsid w:val="00793776"/>
    <w:rsid w:val="00794915"/>
    <w:rsid w:val="007956AF"/>
    <w:rsid w:val="0079589F"/>
    <w:rsid w:val="00797F60"/>
    <w:rsid w:val="007A0E37"/>
    <w:rsid w:val="007A1144"/>
    <w:rsid w:val="007A466B"/>
    <w:rsid w:val="007A4733"/>
    <w:rsid w:val="007A5483"/>
    <w:rsid w:val="007A63CD"/>
    <w:rsid w:val="007A74DA"/>
    <w:rsid w:val="007A78B7"/>
    <w:rsid w:val="007A7FB7"/>
    <w:rsid w:val="007B48E4"/>
    <w:rsid w:val="007C02E1"/>
    <w:rsid w:val="007C04C1"/>
    <w:rsid w:val="007C170D"/>
    <w:rsid w:val="007C1DD5"/>
    <w:rsid w:val="007C2267"/>
    <w:rsid w:val="007C2409"/>
    <w:rsid w:val="007C2654"/>
    <w:rsid w:val="007C3EB8"/>
    <w:rsid w:val="007C4BC3"/>
    <w:rsid w:val="007C4FC0"/>
    <w:rsid w:val="007C6949"/>
    <w:rsid w:val="007C6E91"/>
    <w:rsid w:val="007D0818"/>
    <w:rsid w:val="007D1F3B"/>
    <w:rsid w:val="007D3051"/>
    <w:rsid w:val="007D35B4"/>
    <w:rsid w:val="007D592C"/>
    <w:rsid w:val="007D59F8"/>
    <w:rsid w:val="007D66C2"/>
    <w:rsid w:val="007E0349"/>
    <w:rsid w:val="007E0394"/>
    <w:rsid w:val="007E03ED"/>
    <w:rsid w:val="007E1E34"/>
    <w:rsid w:val="007E3CD4"/>
    <w:rsid w:val="007E4B1C"/>
    <w:rsid w:val="007E4D42"/>
    <w:rsid w:val="007E54F1"/>
    <w:rsid w:val="007E5EE2"/>
    <w:rsid w:val="007E69E7"/>
    <w:rsid w:val="007E6FAE"/>
    <w:rsid w:val="007F014C"/>
    <w:rsid w:val="007F1897"/>
    <w:rsid w:val="007F248F"/>
    <w:rsid w:val="007F3D73"/>
    <w:rsid w:val="007F41EA"/>
    <w:rsid w:val="007F49FA"/>
    <w:rsid w:val="007F65CF"/>
    <w:rsid w:val="007F6BA3"/>
    <w:rsid w:val="007F6E5A"/>
    <w:rsid w:val="00800F4C"/>
    <w:rsid w:val="00801BDE"/>
    <w:rsid w:val="00802F50"/>
    <w:rsid w:val="00803B70"/>
    <w:rsid w:val="00803E06"/>
    <w:rsid w:val="0080656C"/>
    <w:rsid w:val="0081356B"/>
    <w:rsid w:val="00814AF2"/>
    <w:rsid w:val="00816826"/>
    <w:rsid w:val="00816C41"/>
    <w:rsid w:val="008205B8"/>
    <w:rsid w:val="00820F67"/>
    <w:rsid w:val="00822877"/>
    <w:rsid w:val="008238E1"/>
    <w:rsid w:val="00824032"/>
    <w:rsid w:val="00825D5D"/>
    <w:rsid w:val="00826627"/>
    <w:rsid w:val="00826CB1"/>
    <w:rsid w:val="008279EB"/>
    <w:rsid w:val="00830042"/>
    <w:rsid w:val="008313F6"/>
    <w:rsid w:val="00831892"/>
    <w:rsid w:val="00832958"/>
    <w:rsid w:val="0083357F"/>
    <w:rsid w:val="00834244"/>
    <w:rsid w:val="00834371"/>
    <w:rsid w:val="00834B60"/>
    <w:rsid w:val="00835A41"/>
    <w:rsid w:val="00835E49"/>
    <w:rsid w:val="00837640"/>
    <w:rsid w:val="008378E8"/>
    <w:rsid w:val="008401A2"/>
    <w:rsid w:val="0084106F"/>
    <w:rsid w:val="00842235"/>
    <w:rsid w:val="008448D8"/>
    <w:rsid w:val="0084560F"/>
    <w:rsid w:val="00846850"/>
    <w:rsid w:val="00847415"/>
    <w:rsid w:val="00847C84"/>
    <w:rsid w:val="00852047"/>
    <w:rsid w:val="00852196"/>
    <w:rsid w:val="00852E76"/>
    <w:rsid w:val="00852FC4"/>
    <w:rsid w:val="00853C25"/>
    <w:rsid w:val="00854FEC"/>
    <w:rsid w:val="0085549E"/>
    <w:rsid w:val="00855CFD"/>
    <w:rsid w:val="00855DB6"/>
    <w:rsid w:val="0086150E"/>
    <w:rsid w:val="00862F54"/>
    <w:rsid w:val="00863C3D"/>
    <w:rsid w:val="008643AC"/>
    <w:rsid w:val="008646BD"/>
    <w:rsid w:val="00864E0B"/>
    <w:rsid w:val="008651F2"/>
    <w:rsid w:val="00865252"/>
    <w:rsid w:val="0086551B"/>
    <w:rsid w:val="0086556F"/>
    <w:rsid w:val="00866D29"/>
    <w:rsid w:val="0087238B"/>
    <w:rsid w:val="00873456"/>
    <w:rsid w:val="008751F8"/>
    <w:rsid w:val="008769A8"/>
    <w:rsid w:val="00876CD4"/>
    <w:rsid w:val="00877F4B"/>
    <w:rsid w:val="008835A5"/>
    <w:rsid w:val="00883FF3"/>
    <w:rsid w:val="008909D3"/>
    <w:rsid w:val="00892068"/>
    <w:rsid w:val="00892F77"/>
    <w:rsid w:val="00894197"/>
    <w:rsid w:val="00895927"/>
    <w:rsid w:val="0089606E"/>
    <w:rsid w:val="0089612F"/>
    <w:rsid w:val="00897175"/>
    <w:rsid w:val="008971A9"/>
    <w:rsid w:val="008A00DF"/>
    <w:rsid w:val="008A2B4A"/>
    <w:rsid w:val="008A3E08"/>
    <w:rsid w:val="008A56A0"/>
    <w:rsid w:val="008A5BA0"/>
    <w:rsid w:val="008A5FBC"/>
    <w:rsid w:val="008B1AF5"/>
    <w:rsid w:val="008B1D5F"/>
    <w:rsid w:val="008B2436"/>
    <w:rsid w:val="008B2637"/>
    <w:rsid w:val="008B279F"/>
    <w:rsid w:val="008B2A8A"/>
    <w:rsid w:val="008B35B5"/>
    <w:rsid w:val="008B6660"/>
    <w:rsid w:val="008C03DE"/>
    <w:rsid w:val="008C307D"/>
    <w:rsid w:val="008C3805"/>
    <w:rsid w:val="008C4410"/>
    <w:rsid w:val="008C45DA"/>
    <w:rsid w:val="008C5696"/>
    <w:rsid w:val="008C5CBF"/>
    <w:rsid w:val="008C63DB"/>
    <w:rsid w:val="008C77B8"/>
    <w:rsid w:val="008C7E1C"/>
    <w:rsid w:val="008C7E4A"/>
    <w:rsid w:val="008D0B24"/>
    <w:rsid w:val="008D171D"/>
    <w:rsid w:val="008D1BAE"/>
    <w:rsid w:val="008D20F8"/>
    <w:rsid w:val="008D2793"/>
    <w:rsid w:val="008D2F32"/>
    <w:rsid w:val="008D37F3"/>
    <w:rsid w:val="008D38DC"/>
    <w:rsid w:val="008D5241"/>
    <w:rsid w:val="008D54DC"/>
    <w:rsid w:val="008D6EE0"/>
    <w:rsid w:val="008D716D"/>
    <w:rsid w:val="008D7906"/>
    <w:rsid w:val="008E04FB"/>
    <w:rsid w:val="008E2260"/>
    <w:rsid w:val="008E4A8B"/>
    <w:rsid w:val="008E536E"/>
    <w:rsid w:val="008E6EEB"/>
    <w:rsid w:val="008E7519"/>
    <w:rsid w:val="008E7CC5"/>
    <w:rsid w:val="008F1C62"/>
    <w:rsid w:val="008F2560"/>
    <w:rsid w:val="008F29D3"/>
    <w:rsid w:val="008F4CE2"/>
    <w:rsid w:val="008F626E"/>
    <w:rsid w:val="008F6ABD"/>
    <w:rsid w:val="009001DA"/>
    <w:rsid w:val="00900521"/>
    <w:rsid w:val="009008CB"/>
    <w:rsid w:val="009012ED"/>
    <w:rsid w:val="009013D8"/>
    <w:rsid w:val="00901B53"/>
    <w:rsid w:val="00902AE1"/>
    <w:rsid w:val="00903F2D"/>
    <w:rsid w:val="00904C06"/>
    <w:rsid w:val="0090543C"/>
    <w:rsid w:val="00906035"/>
    <w:rsid w:val="0090680A"/>
    <w:rsid w:val="00906C91"/>
    <w:rsid w:val="0090743B"/>
    <w:rsid w:val="00910167"/>
    <w:rsid w:val="009119EC"/>
    <w:rsid w:val="00911A58"/>
    <w:rsid w:val="00912B9D"/>
    <w:rsid w:val="00912F4A"/>
    <w:rsid w:val="0091307F"/>
    <w:rsid w:val="00913AF5"/>
    <w:rsid w:val="00915C90"/>
    <w:rsid w:val="00915DC8"/>
    <w:rsid w:val="009171A5"/>
    <w:rsid w:val="009213E4"/>
    <w:rsid w:val="009250D7"/>
    <w:rsid w:val="00925F63"/>
    <w:rsid w:val="0092662F"/>
    <w:rsid w:val="00930879"/>
    <w:rsid w:val="009311AF"/>
    <w:rsid w:val="009321D0"/>
    <w:rsid w:val="009331F0"/>
    <w:rsid w:val="009338B0"/>
    <w:rsid w:val="00934695"/>
    <w:rsid w:val="00934758"/>
    <w:rsid w:val="00934FFD"/>
    <w:rsid w:val="009357EE"/>
    <w:rsid w:val="00936095"/>
    <w:rsid w:val="00936E87"/>
    <w:rsid w:val="00943593"/>
    <w:rsid w:val="0094458B"/>
    <w:rsid w:val="00944918"/>
    <w:rsid w:val="00945067"/>
    <w:rsid w:val="00945CC2"/>
    <w:rsid w:val="00946439"/>
    <w:rsid w:val="00947D79"/>
    <w:rsid w:val="00947F56"/>
    <w:rsid w:val="00950E1B"/>
    <w:rsid w:val="00952D7D"/>
    <w:rsid w:val="00953435"/>
    <w:rsid w:val="009534BB"/>
    <w:rsid w:val="009536C2"/>
    <w:rsid w:val="00955704"/>
    <w:rsid w:val="009565CF"/>
    <w:rsid w:val="00956813"/>
    <w:rsid w:val="00956974"/>
    <w:rsid w:val="00957420"/>
    <w:rsid w:val="00957723"/>
    <w:rsid w:val="00957976"/>
    <w:rsid w:val="00961173"/>
    <w:rsid w:val="009625BA"/>
    <w:rsid w:val="0096269B"/>
    <w:rsid w:val="00963427"/>
    <w:rsid w:val="0096427D"/>
    <w:rsid w:val="00965224"/>
    <w:rsid w:val="009656DD"/>
    <w:rsid w:val="009661A2"/>
    <w:rsid w:val="00966738"/>
    <w:rsid w:val="009669D5"/>
    <w:rsid w:val="00966C9E"/>
    <w:rsid w:val="00967166"/>
    <w:rsid w:val="0097033D"/>
    <w:rsid w:val="00971C5E"/>
    <w:rsid w:val="0097239F"/>
    <w:rsid w:val="00972543"/>
    <w:rsid w:val="00972FEE"/>
    <w:rsid w:val="00974D70"/>
    <w:rsid w:val="00980A51"/>
    <w:rsid w:val="009812EB"/>
    <w:rsid w:val="00981702"/>
    <w:rsid w:val="009836AE"/>
    <w:rsid w:val="00986E02"/>
    <w:rsid w:val="00987B14"/>
    <w:rsid w:val="00987EA3"/>
    <w:rsid w:val="00991A1C"/>
    <w:rsid w:val="00991C0D"/>
    <w:rsid w:val="00991C9B"/>
    <w:rsid w:val="00994880"/>
    <w:rsid w:val="009A0AA9"/>
    <w:rsid w:val="009A4550"/>
    <w:rsid w:val="009A47E1"/>
    <w:rsid w:val="009A4C4B"/>
    <w:rsid w:val="009A6160"/>
    <w:rsid w:val="009B0183"/>
    <w:rsid w:val="009B0D63"/>
    <w:rsid w:val="009B12FE"/>
    <w:rsid w:val="009B1C37"/>
    <w:rsid w:val="009B1F57"/>
    <w:rsid w:val="009B21AA"/>
    <w:rsid w:val="009B2219"/>
    <w:rsid w:val="009B351A"/>
    <w:rsid w:val="009B363C"/>
    <w:rsid w:val="009B3C20"/>
    <w:rsid w:val="009B4D96"/>
    <w:rsid w:val="009B5B35"/>
    <w:rsid w:val="009B5C5C"/>
    <w:rsid w:val="009B72C1"/>
    <w:rsid w:val="009B76A9"/>
    <w:rsid w:val="009C1379"/>
    <w:rsid w:val="009C37AD"/>
    <w:rsid w:val="009C3F51"/>
    <w:rsid w:val="009D02F1"/>
    <w:rsid w:val="009D2ECF"/>
    <w:rsid w:val="009D40C2"/>
    <w:rsid w:val="009D49F3"/>
    <w:rsid w:val="009D5C92"/>
    <w:rsid w:val="009D6E27"/>
    <w:rsid w:val="009E25B5"/>
    <w:rsid w:val="009E2ECF"/>
    <w:rsid w:val="009E450C"/>
    <w:rsid w:val="009E49AF"/>
    <w:rsid w:val="009E5C5E"/>
    <w:rsid w:val="009E66E3"/>
    <w:rsid w:val="009F0BAB"/>
    <w:rsid w:val="009F376E"/>
    <w:rsid w:val="009F3A6C"/>
    <w:rsid w:val="009F48B3"/>
    <w:rsid w:val="009F524B"/>
    <w:rsid w:val="009F6C7F"/>
    <w:rsid w:val="009F7196"/>
    <w:rsid w:val="009F7929"/>
    <w:rsid w:val="00A007D3"/>
    <w:rsid w:val="00A00E14"/>
    <w:rsid w:val="00A01A58"/>
    <w:rsid w:val="00A02439"/>
    <w:rsid w:val="00A02CE3"/>
    <w:rsid w:val="00A06213"/>
    <w:rsid w:val="00A0630F"/>
    <w:rsid w:val="00A0631F"/>
    <w:rsid w:val="00A10876"/>
    <w:rsid w:val="00A10E14"/>
    <w:rsid w:val="00A10ECC"/>
    <w:rsid w:val="00A12683"/>
    <w:rsid w:val="00A12782"/>
    <w:rsid w:val="00A12872"/>
    <w:rsid w:val="00A12873"/>
    <w:rsid w:val="00A13D26"/>
    <w:rsid w:val="00A166BE"/>
    <w:rsid w:val="00A17284"/>
    <w:rsid w:val="00A23512"/>
    <w:rsid w:val="00A23CC3"/>
    <w:rsid w:val="00A26586"/>
    <w:rsid w:val="00A274A7"/>
    <w:rsid w:val="00A30318"/>
    <w:rsid w:val="00A32BEA"/>
    <w:rsid w:val="00A32CAF"/>
    <w:rsid w:val="00A3367C"/>
    <w:rsid w:val="00A339F2"/>
    <w:rsid w:val="00A35391"/>
    <w:rsid w:val="00A36406"/>
    <w:rsid w:val="00A4128C"/>
    <w:rsid w:val="00A41B87"/>
    <w:rsid w:val="00A43C32"/>
    <w:rsid w:val="00A43C44"/>
    <w:rsid w:val="00A43F06"/>
    <w:rsid w:val="00A44854"/>
    <w:rsid w:val="00A4502C"/>
    <w:rsid w:val="00A5062D"/>
    <w:rsid w:val="00A51B9A"/>
    <w:rsid w:val="00A529CF"/>
    <w:rsid w:val="00A52A91"/>
    <w:rsid w:val="00A53D86"/>
    <w:rsid w:val="00A559C2"/>
    <w:rsid w:val="00A56F1E"/>
    <w:rsid w:val="00A609AC"/>
    <w:rsid w:val="00A61B76"/>
    <w:rsid w:val="00A62922"/>
    <w:rsid w:val="00A65315"/>
    <w:rsid w:val="00A65519"/>
    <w:rsid w:val="00A656F9"/>
    <w:rsid w:val="00A65D76"/>
    <w:rsid w:val="00A72FC0"/>
    <w:rsid w:val="00A73457"/>
    <w:rsid w:val="00A73E10"/>
    <w:rsid w:val="00A74117"/>
    <w:rsid w:val="00A747C6"/>
    <w:rsid w:val="00A749A1"/>
    <w:rsid w:val="00A75A74"/>
    <w:rsid w:val="00A7702F"/>
    <w:rsid w:val="00A80049"/>
    <w:rsid w:val="00A8023E"/>
    <w:rsid w:val="00A80264"/>
    <w:rsid w:val="00A814A1"/>
    <w:rsid w:val="00A81719"/>
    <w:rsid w:val="00A81D7F"/>
    <w:rsid w:val="00A822C5"/>
    <w:rsid w:val="00A82A9F"/>
    <w:rsid w:val="00A83962"/>
    <w:rsid w:val="00A839DA"/>
    <w:rsid w:val="00A85C04"/>
    <w:rsid w:val="00A907C2"/>
    <w:rsid w:val="00A9082A"/>
    <w:rsid w:val="00A90AB0"/>
    <w:rsid w:val="00A90ADD"/>
    <w:rsid w:val="00A912E3"/>
    <w:rsid w:val="00A91734"/>
    <w:rsid w:val="00A91AB3"/>
    <w:rsid w:val="00A92027"/>
    <w:rsid w:val="00A93263"/>
    <w:rsid w:val="00A93B59"/>
    <w:rsid w:val="00A951FD"/>
    <w:rsid w:val="00A95800"/>
    <w:rsid w:val="00A96AF9"/>
    <w:rsid w:val="00AA0827"/>
    <w:rsid w:val="00AA0D68"/>
    <w:rsid w:val="00AA14D0"/>
    <w:rsid w:val="00AA151C"/>
    <w:rsid w:val="00AA20B6"/>
    <w:rsid w:val="00AA23E3"/>
    <w:rsid w:val="00AA2AC5"/>
    <w:rsid w:val="00AA3985"/>
    <w:rsid w:val="00AA64D7"/>
    <w:rsid w:val="00AA6988"/>
    <w:rsid w:val="00AA7A19"/>
    <w:rsid w:val="00AB1A30"/>
    <w:rsid w:val="00AB1B39"/>
    <w:rsid w:val="00AB22E6"/>
    <w:rsid w:val="00AB310D"/>
    <w:rsid w:val="00AB5C1C"/>
    <w:rsid w:val="00AB65E6"/>
    <w:rsid w:val="00AB6F3B"/>
    <w:rsid w:val="00AC1454"/>
    <w:rsid w:val="00AC2D4C"/>
    <w:rsid w:val="00AC52BE"/>
    <w:rsid w:val="00AC6477"/>
    <w:rsid w:val="00AC7B2A"/>
    <w:rsid w:val="00AD126D"/>
    <w:rsid w:val="00AD1E54"/>
    <w:rsid w:val="00AD217D"/>
    <w:rsid w:val="00AD2833"/>
    <w:rsid w:val="00AD346A"/>
    <w:rsid w:val="00AD36EC"/>
    <w:rsid w:val="00AD41B1"/>
    <w:rsid w:val="00AD46AC"/>
    <w:rsid w:val="00AD5980"/>
    <w:rsid w:val="00AD6251"/>
    <w:rsid w:val="00AD6B0D"/>
    <w:rsid w:val="00AE1031"/>
    <w:rsid w:val="00AE2B45"/>
    <w:rsid w:val="00AE5586"/>
    <w:rsid w:val="00AE7FD1"/>
    <w:rsid w:val="00AF05C0"/>
    <w:rsid w:val="00AF2AF4"/>
    <w:rsid w:val="00AF7CFD"/>
    <w:rsid w:val="00B0286E"/>
    <w:rsid w:val="00B03348"/>
    <w:rsid w:val="00B03FD2"/>
    <w:rsid w:val="00B05916"/>
    <w:rsid w:val="00B05DAE"/>
    <w:rsid w:val="00B06B8A"/>
    <w:rsid w:val="00B07BE3"/>
    <w:rsid w:val="00B104CB"/>
    <w:rsid w:val="00B117A0"/>
    <w:rsid w:val="00B13A27"/>
    <w:rsid w:val="00B15B18"/>
    <w:rsid w:val="00B1620A"/>
    <w:rsid w:val="00B17425"/>
    <w:rsid w:val="00B17D28"/>
    <w:rsid w:val="00B17F66"/>
    <w:rsid w:val="00B21512"/>
    <w:rsid w:val="00B2369D"/>
    <w:rsid w:val="00B25F3D"/>
    <w:rsid w:val="00B26342"/>
    <w:rsid w:val="00B27A48"/>
    <w:rsid w:val="00B3029D"/>
    <w:rsid w:val="00B31191"/>
    <w:rsid w:val="00B31835"/>
    <w:rsid w:val="00B31E3F"/>
    <w:rsid w:val="00B336F3"/>
    <w:rsid w:val="00B352CA"/>
    <w:rsid w:val="00B356B8"/>
    <w:rsid w:val="00B360CD"/>
    <w:rsid w:val="00B3726F"/>
    <w:rsid w:val="00B37B7D"/>
    <w:rsid w:val="00B37F97"/>
    <w:rsid w:val="00B4051D"/>
    <w:rsid w:val="00B42B65"/>
    <w:rsid w:val="00B42E62"/>
    <w:rsid w:val="00B43CA4"/>
    <w:rsid w:val="00B445E6"/>
    <w:rsid w:val="00B45A3A"/>
    <w:rsid w:val="00B51ECD"/>
    <w:rsid w:val="00B5208A"/>
    <w:rsid w:val="00B52318"/>
    <w:rsid w:val="00B55873"/>
    <w:rsid w:val="00B6081A"/>
    <w:rsid w:val="00B62FB7"/>
    <w:rsid w:val="00B63AFE"/>
    <w:rsid w:val="00B64002"/>
    <w:rsid w:val="00B6655F"/>
    <w:rsid w:val="00B66ADA"/>
    <w:rsid w:val="00B7055D"/>
    <w:rsid w:val="00B73A86"/>
    <w:rsid w:val="00B74743"/>
    <w:rsid w:val="00B74AF4"/>
    <w:rsid w:val="00B756BE"/>
    <w:rsid w:val="00B75BE6"/>
    <w:rsid w:val="00B75F58"/>
    <w:rsid w:val="00B77CA4"/>
    <w:rsid w:val="00B77DA3"/>
    <w:rsid w:val="00B80592"/>
    <w:rsid w:val="00B82148"/>
    <w:rsid w:val="00B84735"/>
    <w:rsid w:val="00B8502D"/>
    <w:rsid w:val="00B91789"/>
    <w:rsid w:val="00B94F26"/>
    <w:rsid w:val="00B95680"/>
    <w:rsid w:val="00B959A1"/>
    <w:rsid w:val="00B95B93"/>
    <w:rsid w:val="00B95F9A"/>
    <w:rsid w:val="00B96E60"/>
    <w:rsid w:val="00B9738F"/>
    <w:rsid w:val="00BA315E"/>
    <w:rsid w:val="00BA3330"/>
    <w:rsid w:val="00BA49CA"/>
    <w:rsid w:val="00BA7B5F"/>
    <w:rsid w:val="00BB0339"/>
    <w:rsid w:val="00BB0548"/>
    <w:rsid w:val="00BB100D"/>
    <w:rsid w:val="00BB190F"/>
    <w:rsid w:val="00BB2CC7"/>
    <w:rsid w:val="00BB3D22"/>
    <w:rsid w:val="00BB3D73"/>
    <w:rsid w:val="00BB47AC"/>
    <w:rsid w:val="00BB5CD1"/>
    <w:rsid w:val="00BC0814"/>
    <w:rsid w:val="00BC3141"/>
    <w:rsid w:val="00BC5ABF"/>
    <w:rsid w:val="00BC627A"/>
    <w:rsid w:val="00BC7E38"/>
    <w:rsid w:val="00BD024E"/>
    <w:rsid w:val="00BD1724"/>
    <w:rsid w:val="00BD1ED1"/>
    <w:rsid w:val="00BD31A9"/>
    <w:rsid w:val="00BD3209"/>
    <w:rsid w:val="00BD3536"/>
    <w:rsid w:val="00BD3D40"/>
    <w:rsid w:val="00BD3F81"/>
    <w:rsid w:val="00BD4C23"/>
    <w:rsid w:val="00BD712D"/>
    <w:rsid w:val="00BE0B01"/>
    <w:rsid w:val="00BE21D7"/>
    <w:rsid w:val="00BE3368"/>
    <w:rsid w:val="00BE5C2A"/>
    <w:rsid w:val="00BE5DCE"/>
    <w:rsid w:val="00BF2C57"/>
    <w:rsid w:val="00BF2F8F"/>
    <w:rsid w:val="00BF3C64"/>
    <w:rsid w:val="00BF42D1"/>
    <w:rsid w:val="00BF4765"/>
    <w:rsid w:val="00BF4D2E"/>
    <w:rsid w:val="00BF57B5"/>
    <w:rsid w:val="00BF62AA"/>
    <w:rsid w:val="00BF69E4"/>
    <w:rsid w:val="00C0029E"/>
    <w:rsid w:val="00C013E9"/>
    <w:rsid w:val="00C01A16"/>
    <w:rsid w:val="00C01C02"/>
    <w:rsid w:val="00C01EDB"/>
    <w:rsid w:val="00C039DA"/>
    <w:rsid w:val="00C044EE"/>
    <w:rsid w:val="00C04925"/>
    <w:rsid w:val="00C0614B"/>
    <w:rsid w:val="00C07F04"/>
    <w:rsid w:val="00C10917"/>
    <w:rsid w:val="00C10937"/>
    <w:rsid w:val="00C13014"/>
    <w:rsid w:val="00C160F7"/>
    <w:rsid w:val="00C21107"/>
    <w:rsid w:val="00C21EAB"/>
    <w:rsid w:val="00C25F3A"/>
    <w:rsid w:val="00C320EC"/>
    <w:rsid w:val="00C328D9"/>
    <w:rsid w:val="00C346E9"/>
    <w:rsid w:val="00C34F7F"/>
    <w:rsid w:val="00C35D72"/>
    <w:rsid w:val="00C35DD0"/>
    <w:rsid w:val="00C374D1"/>
    <w:rsid w:val="00C3763F"/>
    <w:rsid w:val="00C37648"/>
    <w:rsid w:val="00C4210B"/>
    <w:rsid w:val="00C42AA2"/>
    <w:rsid w:val="00C42C16"/>
    <w:rsid w:val="00C42DDA"/>
    <w:rsid w:val="00C43F83"/>
    <w:rsid w:val="00C4467C"/>
    <w:rsid w:val="00C46C86"/>
    <w:rsid w:val="00C47210"/>
    <w:rsid w:val="00C47BFE"/>
    <w:rsid w:val="00C47E07"/>
    <w:rsid w:val="00C50C5E"/>
    <w:rsid w:val="00C50E87"/>
    <w:rsid w:val="00C529C6"/>
    <w:rsid w:val="00C53358"/>
    <w:rsid w:val="00C55B6E"/>
    <w:rsid w:val="00C62327"/>
    <w:rsid w:val="00C63CA6"/>
    <w:rsid w:val="00C64C82"/>
    <w:rsid w:val="00C6752A"/>
    <w:rsid w:val="00C7167B"/>
    <w:rsid w:val="00C716DC"/>
    <w:rsid w:val="00C717E7"/>
    <w:rsid w:val="00C727AE"/>
    <w:rsid w:val="00C72B97"/>
    <w:rsid w:val="00C73F0B"/>
    <w:rsid w:val="00C75B80"/>
    <w:rsid w:val="00C77AC2"/>
    <w:rsid w:val="00C77D92"/>
    <w:rsid w:val="00C80F0F"/>
    <w:rsid w:val="00C812B7"/>
    <w:rsid w:val="00C81787"/>
    <w:rsid w:val="00C817FF"/>
    <w:rsid w:val="00C822DA"/>
    <w:rsid w:val="00C82713"/>
    <w:rsid w:val="00C82A29"/>
    <w:rsid w:val="00C834BB"/>
    <w:rsid w:val="00C83540"/>
    <w:rsid w:val="00C835E4"/>
    <w:rsid w:val="00C83B22"/>
    <w:rsid w:val="00C83F2D"/>
    <w:rsid w:val="00C84D37"/>
    <w:rsid w:val="00C85628"/>
    <w:rsid w:val="00C86417"/>
    <w:rsid w:val="00C86531"/>
    <w:rsid w:val="00C86548"/>
    <w:rsid w:val="00C86C64"/>
    <w:rsid w:val="00C8766B"/>
    <w:rsid w:val="00C92D08"/>
    <w:rsid w:val="00C93C28"/>
    <w:rsid w:val="00C95272"/>
    <w:rsid w:val="00C96AA5"/>
    <w:rsid w:val="00C97C0F"/>
    <w:rsid w:val="00C97C1F"/>
    <w:rsid w:val="00CA1612"/>
    <w:rsid w:val="00CA24E3"/>
    <w:rsid w:val="00CA2B69"/>
    <w:rsid w:val="00CA30C2"/>
    <w:rsid w:val="00CA472A"/>
    <w:rsid w:val="00CA4CA5"/>
    <w:rsid w:val="00CA6B40"/>
    <w:rsid w:val="00CA6DF5"/>
    <w:rsid w:val="00CA76A1"/>
    <w:rsid w:val="00CA76A6"/>
    <w:rsid w:val="00CA7BD6"/>
    <w:rsid w:val="00CB26B8"/>
    <w:rsid w:val="00CB3D13"/>
    <w:rsid w:val="00CB46E9"/>
    <w:rsid w:val="00CB5F01"/>
    <w:rsid w:val="00CB60FA"/>
    <w:rsid w:val="00CB6764"/>
    <w:rsid w:val="00CB7A49"/>
    <w:rsid w:val="00CC05FE"/>
    <w:rsid w:val="00CC11DF"/>
    <w:rsid w:val="00CC2273"/>
    <w:rsid w:val="00CC480F"/>
    <w:rsid w:val="00CC5730"/>
    <w:rsid w:val="00CC69FC"/>
    <w:rsid w:val="00CD0D76"/>
    <w:rsid w:val="00CD11C0"/>
    <w:rsid w:val="00CD205F"/>
    <w:rsid w:val="00CD223B"/>
    <w:rsid w:val="00CD2EA6"/>
    <w:rsid w:val="00CD3DE5"/>
    <w:rsid w:val="00CD5B28"/>
    <w:rsid w:val="00CD60AE"/>
    <w:rsid w:val="00CD712F"/>
    <w:rsid w:val="00CE0E09"/>
    <w:rsid w:val="00CE1924"/>
    <w:rsid w:val="00CE2C29"/>
    <w:rsid w:val="00CE33D6"/>
    <w:rsid w:val="00CE5345"/>
    <w:rsid w:val="00CE6622"/>
    <w:rsid w:val="00CE74B0"/>
    <w:rsid w:val="00CE7AAC"/>
    <w:rsid w:val="00CF172A"/>
    <w:rsid w:val="00CF19F9"/>
    <w:rsid w:val="00CF1A65"/>
    <w:rsid w:val="00CF1DC3"/>
    <w:rsid w:val="00CF1DE6"/>
    <w:rsid w:val="00CF264C"/>
    <w:rsid w:val="00CF26CA"/>
    <w:rsid w:val="00CF415D"/>
    <w:rsid w:val="00CF4674"/>
    <w:rsid w:val="00CF48F8"/>
    <w:rsid w:val="00CF62D0"/>
    <w:rsid w:val="00D01433"/>
    <w:rsid w:val="00D022F4"/>
    <w:rsid w:val="00D022FE"/>
    <w:rsid w:val="00D03B70"/>
    <w:rsid w:val="00D046BB"/>
    <w:rsid w:val="00D04B8C"/>
    <w:rsid w:val="00D067F3"/>
    <w:rsid w:val="00D06E71"/>
    <w:rsid w:val="00D105DC"/>
    <w:rsid w:val="00D139CE"/>
    <w:rsid w:val="00D14324"/>
    <w:rsid w:val="00D163F7"/>
    <w:rsid w:val="00D178B8"/>
    <w:rsid w:val="00D2073E"/>
    <w:rsid w:val="00D223E8"/>
    <w:rsid w:val="00D25234"/>
    <w:rsid w:val="00D3098E"/>
    <w:rsid w:val="00D31291"/>
    <w:rsid w:val="00D31388"/>
    <w:rsid w:val="00D316F1"/>
    <w:rsid w:val="00D32DFC"/>
    <w:rsid w:val="00D3357E"/>
    <w:rsid w:val="00D348C0"/>
    <w:rsid w:val="00D36762"/>
    <w:rsid w:val="00D406CF"/>
    <w:rsid w:val="00D40820"/>
    <w:rsid w:val="00D41344"/>
    <w:rsid w:val="00D41756"/>
    <w:rsid w:val="00D423A5"/>
    <w:rsid w:val="00D43161"/>
    <w:rsid w:val="00D451D3"/>
    <w:rsid w:val="00D45341"/>
    <w:rsid w:val="00D50852"/>
    <w:rsid w:val="00D51E7C"/>
    <w:rsid w:val="00D51F92"/>
    <w:rsid w:val="00D53DF9"/>
    <w:rsid w:val="00D54174"/>
    <w:rsid w:val="00D55597"/>
    <w:rsid w:val="00D56FA5"/>
    <w:rsid w:val="00D5718C"/>
    <w:rsid w:val="00D57C1B"/>
    <w:rsid w:val="00D60501"/>
    <w:rsid w:val="00D60832"/>
    <w:rsid w:val="00D6115F"/>
    <w:rsid w:val="00D62B14"/>
    <w:rsid w:val="00D63B0B"/>
    <w:rsid w:val="00D65BDD"/>
    <w:rsid w:val="00D666CD"/>
    <w:rsid w:val="00D72163"/>
    <w:rsid w:val="00D75998"/>
    <w:rsid w:val="00D766A8"/>
    <w:rsid w:val="00D769B3"/>
    <w:rsid w:val="00D80B0F"/>
    <w:rsid w:val="00D8125F"/>
    <w:rsid w:val="00D81274"/>
    <w:rsid w:val="00D823A2"/>
    <w:rsid w:val="00D8289D"/>
    <w:rsid w:val="00D87377"/>
    <w:rsid w:val="00D87EED"/>
    <w:rsid w:val="00D916BA"/>
    <w:rsid w:val="00D93668"/>
    <w:rsid w:val="00D941B8"/>
    <w:rsid w:val="00D94B5E"/>
    <w:rsid w:val="00D9524C"/>
    <w:rsid w:val="00D95BFC"/>
    <w:rsid w:val="00D966EC"/>
    <w:rsid w:val="00D970D2"/>
    <w:rsid w:val="00D97B3D"/>
    <w:rsid w:val="00DA0204"/>
    <w:rsid w:val="00DA0F2A"/>
    <w:rsid w:val="00DA1EC8"/>
    <w:rsid w:val="00DA23A2"/>
    <w:rsid w:val="00DA43D4"/>
    <w:rsid w:val="00DA63AE"/>
    <w:rsid w:val="00DA75C1"/>
    <w:rsid w:val="00DB0A6B"/>
    <w:rsid w:val="00DB0D93"/>
    <w:rsid w:val="00DB1C37"/>
    <w:rsid w:val="00DB2318"/>
    <w:rsid w:val="00DB2E10"/>
    <w:rsid w:val="00DB3641"/>
    <w:rsid w:val="00DB3AEE"/>
    <w:rsid w:val="00DB6B77"/>
    <w:rsid w:val="00DB6E94"/>
    <w:rsid w:val="00DB7825"/>
    <w:rsid w:val="00DC0863"/>
    <w:rsid w:val="00DC14A1"/>
    <w:rsid w:val="00DC172C"/>
    <w:rsid w:val="00DC185C"/>
    <w:rsid w:val="00DC2C18"/>
    <w:rsid w:val="00DC4AA8"/>
    <w:rsid w:val="00DC4B94"/>
    <w:rsid w:val="00DC5343"/>
    <w:rsid w:val="00DC5FC3"/>
    <w:rsid w:val="00DC6255"/>
    <w:rsid w:val="00DD0791"/>
    <w:rsid w:val="00DD0E92"/>
    <w:rsid w:val="00DD17A6"/>
    <w:rsid w:val="00DD1F58"/>
    <w:rsid w:val="00DD6065"/>
    <w:rsid w:val="00DD7F0D"/>
    <w:rsid w:val="00DE0045"/>
    <w:rsid w:val="00DE3EBB"/>
    <w:rsid w:val="00DE421F"/>
    <w:rsid w:val="00DE4856"/>
    <w:rsid w:val="00DE4D4B"/>
    <w:rsid w:val="00DE55F5"/>
    <w:rsid w:val="00DE69A2"/>
    <w:rsid w:val="00DE6BAB"/>
    <w:rsid w:val="00DF0CD8"/>
    <w:rsid w:val="00DF5BFC"/>
    <w:rsid w:val="00E0091E"/>
    <w:rsid w:val="00E01A27"/>
    <w:rsid w:val="00E02BC1"/>
    <w:rsid w:val="00E030E8"/>
    <w:rsid w:val="00E03695"/>
    <w:rsid w:val="00E03FF6"/>
    <w:rsid w:val="00E0540D"/>
    <w:rsid w:val="00E10A69"/>
    <w:rsid w:val="00E141C2"/>
    <w:rsid w:val="00E14BCB"/>
    <w:rsid w:val="00E155F5"/>
    <w:rsid w:val="00E15DAD"/>
    <w:rsid w:val="00E166CD"/>
    <w:rsid w:val="00E16AB4"/>
    <w:rsid w:val="00E16D3E"/>
    <w:rsid w:val="00E176B6"/>
    <w:rsid w:val="00E176CC"/>
    <w:rsid w:val="00E17ACF"/>
    <w:rsid w:val="00E215F2"/>
    <w:rsid w:val="00E25133"/>
    <w:rsid w:val="00E25B6D"/>
    <w:rsid w:val="00E25FC1"/>
    <w:rsid w:val="00E265C4"/>
    <w:rsid w:val="00E306E9"/>
    <w:rsid w:val="00E3075A"/>
    <w:rsid w:val="00E3119A"/>
    <w:rsid w:val="00E370D6"/>
    <w:rsid w:val="00E37C68"/>
    <w:rsid w:val="00E40EFA"/>
    <w:rsid w:val="00E41363"/>
    <w:rsid w:val="00E426F3"/>
    <w:rsid w:val="00E42BAB"/>
    <w:rsid w:val="00E434E8"/>
    <w:rsid w:val="00E43A57"/>
    <w:rsid w:val="00E4406E"/>
    <w:rsid w:val="00E45B13"/>
    <w:rsid w:val="00E46502"/>
    <w:rsid w:val="00E50E32"/>
    <w:rsid w:val="00E55116"/>
    <w:rsid w:val="00E55930"/>
    <w:rsid w:val="00E55CEC"/>
    <w:rsid w:val="00E5704B"/>
    <w:rsid w:val="00E5741A"/>
    <w:rsid w:val="00E57AD6"/>
    <w:rsid w:val="00E57DE4"/>
    <w:rsid w:val="00E61E91"/>
    <w:rsid w:val="00E6230C"/>
    <w:rsid w:val="00E62C7C"/>
    <w:rsid w:val="00E64291"/>
    <w:rsid w:val="00E64E27"/>
    <w:rsid w:val="00E64FA1"/>
    <w:rsid w:val="00E65091"/>
    <w:rsid w:val="00E65A89"/>
    <w:rsid w:val="00E664FA"/>
    <w:rsid w:val="00E66D3E"/>
    <w:rsid w:val="00E672F2"/>
    <w:rsid w:val="00E67AF9"/>
    <w:rsid w:val="00E70082"/>
    <w:rsid w:val="00E7028C"/>
    <w:rsid w:val="00E717B9"/>
    <w:rsid w:val="00E7218A"/>
    <w:rsid w:val="00E7375D"/>
    <w:rsid w:val="00E763E2"/>
    <w:rsid w:val="00E7705F"/>
    <w:rsid w:val="00E77CA5"/>
    <w:rsid w:val="00E77D6B"/>
    <w:rsid w:val="00E801F2"/>
    <w:rsid w:val="00E80A2C"/>
    <w:rsid w:val="00E8189E"/>
    <w:rsid w:val="00E81CF9"/>
    <w:rsid w:val="00E83F2E"/>
    <w:rsid w:val="00E84241"/>
    <w:rsid w:val="00E8467A"/>
    <w:rsid w:val="00E86B69"/>
    <w:rsid w:val="00E9047A"/>
    <w:rsid w:val="00E9234F"/>
    <w:rsid w:val="00E92BA3"/>
    <w:rsid w:val="00E9311C"/>
    <w:rsid w:val="00E94B8F"/>
    <w:rsid w:val="00E95304"/>
    <w:rsid w:val="00E959EF"/>
    <w:rsid w:val="00E97B91"/>
    <w:rsid w:val="00EA0CAD"/>
    <w:rsid w:val="00EA18B9"/>
    <w:rsid w:val="00EA3171"/>
    <w:rsid w:val="00EA39D2"/>
    <w:rsid w:val="00EA61F3"/>
    <w:rsid w:val="00EA65D4"/>
    <w:rsid w:val="00EA7EE0"/>
    <w:rsid w:val="00EB16BA"/>
    <w:rsid w:val="00EB1F8F"/>
    <w:rsid w:val="00EB39F6"/>
    <w:rsid w:val="00EB3B3E"/>
    <w:rsid w:val="00EB4415"/>
    <w:rsid w:val="00EB4A3B"/>
    <w:rsid w:val="00EB4F60"/>
    <w:rsid w:val="00EB4F75"/>
    <w:rsid w:val="00EB5AC3"/>
    <w:rsid w:val="00EC040E"/>
    <w:rsid w:val="00EC06CE"/>
    <w:rsid w:val="00EC0F95"/>
    <w:rsid w:val="00EC1591"/>
    <w:rsid w:val="00EC2595"/>
    <w:rsid w:val="00EC2BB1"/>
    <w:rsid w:val="00EC3EB9"/>
    <w:rsid w:val="00EC4214"/>
    <w:rsid w:val="00EC4301"/>
    <w:rsid w:val="00EC466D"/>
    <w:rsid w:val="00EC480B"/>
    <w:rsid w:val="00EC7048"/>
    <w:rsid w:val="00ED023E"/>
    <w:rsid w:val="00ED1186"/>
    <w:rsid w:val="00ED294F"/>
    <w:rsid w:val="00ED2B34"/>
    <w:rsid w:val="00ED311A"/>
    <w:rsid w:val="00ED332E"/>
    <w:rsid w:val="00ED585B"/>
    <w:rsid w:val="00ED649A"/>
    <w:rsid w:val="00ED6662"/>
    <w:rsid w:val="00ED6F50"/>
    <w:rsid w:val="00EE0009"/>
    <w:rsid w:val="00EE092D"/>
    <w:rsid w:val="00EE1C79"/>
    <w:rsid w:val="00EE2304"/>
    <w:rsid w:val="00EE71E1"/>
    <w:rsid w:val="00EF04E5"/>
    <w:rsid w:val="00EF257B"/>
    <w:rsid w:val="00EF44F8"/>
    <w:rsid w:val="00EF4521"/>
    <w:rsid w:val="00EF5354"/>
    <w:rsid w:val="00EF6B5B"/>
    <w:rsid w:val="00EF7A52"/>
    <w:rsid w:val="00EF7B8C"/>
    <w:rsid w:val="00F00383"/>
    <w:rsid w:val="00F00983"/>
    <w:rsid w:val="00F019CA"/>
    <w:rsid w:val="00F02787"/>
    <w:rsid w:val="00F0287D"/>
    <w:rsid w:val="00F034CD"/>
    <w:rsid w:val="00F07F27"/>
    <w:rsid w:val="00F10909"/>
    <w:rsid w:val="00F10B22"/>
    <w:rsid w:val="00F10E80"/>
    <w:rsid w:val="00F115C3"/>
    <w:rsid w:val="00F12E06"/>
    <w:rsid w:val="00F13B9C"/>
    <w:rsid w:val="00F1651A"/>
    <w:rsid w:val="00F212E3"/>
    <w:rsid w:val="00F212FC"/>
    <w:rsid w:val="00F220F2"/>
    <w:rsid w:val="00F224A7"/>
    <w:rsid w:val="00F2399D"/>
    <w:rsid w:val="00F239FE"/>
    <w:rsid w:val="00F30A3D"/>
    <w:rsid w:val="00F31C4C"/>
    <w:rsid w:val="00F330B8"/>
    <w:rsid w:val="00F345FD"/>
    <w:rsid w:val="00F35681"/>
    <w:rsid w:val="00F3621A"/>
    <w:rsid w:val="00F41FD9"/>
    <w:rsid w:val="00F43DF7"/>
    <w:rsid w:val="00F440EB"/>
    <w:rsid w:val="00F505AD"/>
    <w:rsid w:val="00F5234F"/>
    <w:rsid w:val="00F53904"/>
    <w:rsid w:val="00F53DFB"/>
    <w:rsid w:val="00F54578"/>
    <w:rsid w:val="00F5598F"/>
    <w:rsid w:val="00F563A7"/>
    <w:rsid w:val="00F57ADA"/>
    <w:rsid w:val="00F604D3"/>
    <w:rsid w:val="00F60D48"/>
    <w:rsid w:val="00F62C86"/>
    <w:rsid w:val="00F63678"/>
    <w:rsid w:val="00F63DC5"/>
    <w:rsid w:val="00F6434A"/>
    <w:rsid w:val="00F66217"/>
    <w:rsid w:val="00F66712"/>
    <w:rsid w:val="00F67049"/>
    <w:rsid w:val="00F671E5"/>
    <w:rsid w:val="00F700A1"/>
    <w:rsid w:val="00F70874"/>
    <w:rsid w:val="00F70E20"/>
    <w:rsid w:val="00F71607"/>
    <w:rsid w:val="00F7304D"/>
    <w:rsid w:val="00F74018"/>
    <w:rsid w:val="00F742C5"/>
    <w:rsid w:val="00F7487A"/>
    <w:rsid w:val="00F74E94"/>
    <w:rsid w:val="00F75795"/>
    <w:rsid w:val="00F77ADF"/>
    <w:rsid w:val="00F818A4"/>
    <w:rsid w:val="00F81F21"/>
    <w:rsid w:val="00F826C2"/>
    <w:rsid w:val="00F82B6A"/>
    <w:rsid w:val="00F8304D"/>
    <w:rsid w:val="00F835EA"/>
    <w:rsid w:val="00F84B71"/>
    <w:rsid w:val="00F90C40"/>
    <w:rsid w:val="00F90F35"/>
    <w:rsid w:val="00F9167C"/>
    <w:rsid w:val="00F91AD7"/>
    <w:rsid w:val="00F91B83"/>
    <w:rsid w:val="00F91EC1"/>
    <w:rsid w:val="00F92037"/>
    <w:rsid w:val="00F921F4"/>
    <w:rsid w:val="00F923CF"/>
    <w:rsid w:val="00F94EC1"/>
    <w:rsid w:val="00F955C5"/>
    <w:rsid w:val="00F95C35"/>
    <w:rsid w:val="00F97B6A"/>
    <w:rsid w:val="00F97F88"/>
    <w:rsid w:val="00FA0128"/>
    <w:rsid w:val="00FA054F"/>
    <w:rsid w:val="00FA204F"/>
    <w:rsid w:val="00FA3307"/>
    <w:rsid w:val="00FA3324"/>
    <w:rsid w:val="00FA38AF"/>
    <w:rsid w:val="00FA3AB7"/>
    <w:rsid w:val="00FA51FE"/>
    <w:rsid w:val="00FA6678"/>
    <w:rsid w:val="00FA69DD"/>
    <w:rsid w:val="00FB057B"/>
    <w:rsid w:val="00FB1E8F"/>
    <w:rsid w:val="00FB2415"/>
    <w:rsid w:val="00FB2DDC"/>
    <w:rsid w:val="00FB2F2A"/>
    <w:rsid w:val="00FB31F8"/>
    <w:rsid w:val="00FB38E5"/>
    <w:rsid w:val="00FB4FEC"/>
    <w:rsid w:val="00FB6324"/>
    <w:rsid w:val="00FB7185"/>
    <w:rsid w:val="00FB7765"/>
    <w:rsid w:val="00FB7D20"/>
    <w:rsid w:val="00FB7E41"/>
    <w:rsid w:val="00FC000F"/>
    <w:rsid w:val="00FC01A0"/>
    <w:rsid w:val="00FC267E"/>
    <w:rsid w:val="00FC510E"/>
    <w:rsid w:val="00FC5411"/>
    <w:rsid w:val="00FC6D56"/>
    <w:rsid w:val="00FD0CEB"/>
    <w:rsid w:val="00FD285C"/>
    <w:rsid w:val="00FD2D14"/>
    <w:rsid w:val="00FD301C"/>
    <w:rsid w:val="00FD44D9"/>
    <w:rsid w:val="00FD782A"/>
    <w:rsid w:val="00FD7C04"/>
    <w:rsid w:val="00FE05BC"/>
    <w:rsid w:val="00FE0747"/>
    <w:rsid w:val="00FE2AD9"/>
    <w:rsid w:val="00FE368F"/>
    <w:rsid w:val="00FE3D9F"/>
    <w:rsid w:val="00FE445D"/>
    <w:rsid w:val="00FE4AEF"/>
    <w:rsid w:val="00FE6902"/>
    <w:rsid w:val="00FE7CD5"/>
    <w:rsid w:val="00FF0E20"/>
    <w:rsid w:val="00FF1723"/>
    <w:rsid w:val="00FF1D6F"/>
    <w:rsid w:val="00FF3EDE"/>
    <w:rsid w:val="00FF5C37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974A2B-2581-4D40-B65F-D326240E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4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31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7F88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7F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A58"/>
  </w:style>
  <w:style w:type="paragraph" w:styleId="Piedepgina">
    <w:name w:val="footer"/>
    <w:basedOn w:val="Normal"/>
    <w:link w:val="Piedepgina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58"/>
  </w:style>
  <w:style w:type="character" w:styleId="Hipervnculo">
    <w:name w:val="Hyperlink"/>
    <w:uiPriority w:val="99"/>
    <w:unhideWhenUsed/>
    <w:rsid w:val="005A1A5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3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631832"/>
    <w:pPr>
      <w:ind w:left="566" w:hanging="283"/>
      <w:contextualSpacing/>
    </w:pPr>
  </w:style>
  <w:style w:type="paragraph" w:customStyle="1" w:styleId="Direccininterior">
    <w:name w:val="Dirección interior"/>
    <w:basedOn w:val="Normal"/>
    <w:rsid w:val="00631832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318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31832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31832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31832"/>
    <w:rPr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A23512"/>
    <w:rPr>
      <w:color w:val="954F72"/>
      <w:u w:val="single"/>
    </w:rPr>
  </w:style>
  <w:style w:type="paragraph" w:customStyle="1" w:styleId="xl63">
    <w:name w:val="xl63"/>
    <w:basedOn w:val="Normal"/>
    <w:rsid w:val="00A2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CO"/>
    </w:rPr>
  </w:style>
  <w:style w:type="paragraph" w:customStyle="1" w:styleId="xl64">
    <w:name w:val="xl64"/>
    <w:basedOn w:val="Normal"/>
    <w:rsid w:val="00A2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CO"/>
    </w:rPr>
  </w:style>
  <w:style w:type="paragraph" w:customStyle="1" w:styleId="xl65">
    <w:name w:val="xl65"/>
    <w:basedOn w:val="Normal"/>
    <w:rsid w:val="00A2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CO"/>
    </w:rPr>
  </w:style>
  <w:style w:type="paragraph" w:customStyle="1" w:styleId="xl66">
    <w:name w:val="xl66"/>
    <w:basedOn w:val="Normal"/>
    <w:rsid w:val="00A2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CO"/>
    </w:rPr>
  </w:style>
  <w:style w:type="paragraph" w:customStyle="1" w:styleId="xl67">
    <w:name w:val="xl67"/>
    <w:basedOn w:val="Normal"/>
    <w:rsid w:val="00A2351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CO"/>
    </w:rPr>
  </w:style>
  <w:style w:type="paragraph" w:customStyle="1" w:styleId="xl68">
    <w:name w:val="xl68"/>
    <w:basedOn w:val="Normal"/>
    <w:rsid w:val="00A2351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CO"/>
    </w:rPr>
  </w:style>
  <w:style w:type="paragraph" w:customStyle="1" w:styleId="xl69">
    <w:name w:val="xl69"/>
    <w:basedOn w:val="Normal"/>
    <w:rsid w:val="00A2351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CO"/>
    </w:rPr>
  </w:style>
  <w:style w:type="paragraph" w:customStyle="1" w:styleId="xl70">
    <w:name w:val="xl70"/>
    <w:basedOn w:val="Normal"/>
    <w:rsid w:val="00A23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CO"/>
    </w:rPr>
  </w:style>
  <w:style w:type="paragraph" w:customStyle="1" w:styleId="xl71">
    <w:name w:val="xl71"/>
    <w:basedOn w:val="Normal"/>
    <w:rsid w:val="00A2351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jcpsinc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jcpsinc@cendoj.ramajudicial.gov.c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ESTADOS%202018\ESTADO%2003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FAE2-B652-4158-B60D-809007C9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ESTADO 036</Template>
  <TotalTime>98</TotalTime>
  <Pages>12</Pages>
  <Words>2273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14751</CharactersWithSpaces>
  <SharedDoc>false</SharedDoc>
  <HLinks>
    <vt:vector size="6" baseType="variant">
      <vt:variant>
        <vt:i4>4259965</vt:i4>
      </vt:variant>
      <vt:variant>
        <vt:i4>0</vt:i4>
      </vt:variant>
      <vt:variant>
        <vt:i4>0</vt:i4>
      </vt:variant>
      <vt:variant>
        <vt:i4>5</vt:i4>
      </vt:variant>
      <vt:variant>
        <vt:lpwstr>mailto:ejcpsinc@cendoj.ramajudicial.gov.co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j1ejepen-8</dc:creator>
  <cp:lastModifiedBy>j1ejepen-7</cp:lastModifiedBy>
  <cp:revision>23</cp:revision>
  <cp:lastPrinted>2020-03-06T15:28:00Z</cp:lastPrinted>
  <dcterms:created xsi:type="dcterms:W3CDTF">2020-03-06T15:33:00Z</dcterms:created>
  <dcterms:modified xsi:type="dcterms:W3CDTF">2020-07-07T14:02:00Z</dcterms:modified>
</cp:coreProperties>
</file>