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</w:tblGrid>
      <w:tr w:rsidR="008A7327" w:rsidRPr="00B27614" w14:paraId="1A3A13F5" w14:textId="77777777" w:rsidTr="007951B8">
        <w:trPr>
          <w:trHeight w:val="538"/>
          <w:jc w:val="center"/>
        </w:trPr>
        <w:tc>
          <w:tcPr>
            <w:tcW w:w="10445" w:type="dxa"/>
            <w:shd w:val="clear" w:color="auto" w:fill="auto"/>
            <w:vAlign w:val="bottom"/>
          </w:tcPr>
          <w:p w14:paraId="1E616A5C" w14:textId="1C76B546" w:rsidR="008A7327" w:rsidRPr="00B27614" w:rsidRDefault="008A7327" w:rsidP="006F5178">
            <w:pPr>
              <w:pStyle w:val="Year"/>
              <w:spacing w:after="6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bookmarkStart w:id="0" w:name="Promo_WinCalendar" w:colFirst="1" w:colLast="1"/>
            <w:bookmarkStart w:id="1" w:name="Title_WinCalendar" w:colFirst="0" w:colLast="0"/>
            <w:r w:rsidRPr="00B27614">
              <w:rPr>
                <w:rFonts w:asciiTheme="minorHAnsi" w:hAnsiTheme="minorHAnsi"/>
                <w:color w:val="auto"/>
                <w:sz w:val="36"/>
                <w:szCs w:val="34"/>
              </w:rPr>
              <w:t xml:space="preserve">Calendario 2022 </w:t>
            </w:r>
            <w:r>
              <w:rPr>
                <w:rFonts w:asciiTheme="minorHAnsi" w:hAnsiTheme="minorHAnsi"/>
                <w:color w:val="auto"/>
                <w:sz w:val="36"/>
                <w:szCs w:val="34"/>
              </w:rPr>
              <w:t>– TURNOS REPARTO</w:t>
            </w:r>
          </w:p>
        </w:tc>
      </w:tr>
      <w:bookmarkEnd w:id="0"/>
      <w:bookmarkEnd w:id="1"/>
    </w:tbl>
    <w:p w14:paraId="411C4AE3" w14:textId="77777777" w:rsidR="00AF26B2" w:rsidRPr="00B27614" w:rsidRDefault="00AF26B2" w:rsidP="00235C01">
      <w:pPr>
        <w:pStyle w:val="Year"/>
        <w:spacing w:after="60"/>
        <w:jc w:val="left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aconcuadrcula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B27614" w:rsidRPr="00B27614" w14:paraId="16DC2FDF" w14:textId="77777777" w:rsidTr="0011003D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7571B8BC" w14:textId="77777777" w:rsidR="00CB75AE" w:rsidRPr="00B27614" w:rsidRDefault="0011003D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 w:rsidRPr="00B27614">
              <w:rPr>
                <w:rFonts w:asciiTheme="minorHAnsi" w:hAnsiTheme="minorHAnsi"/>
                <w:color w:val="auto"/>
                <w:sz w:val="24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6C8EF12" w14:textId="77777777" w:rsidR="00CB75AE" w:rsidRPr="00B27614" w:rsidRDefault="00CB75AE" w:rsidP="0074374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588593D" w14:textId="77777777" w:rsidR="00CB75AE" w:rsidRPr="00B27614" w:rsidRDefault="0011003D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B27614">
              <w:rPr>
                <w:rFonts w:asciiTheme="minorHAnsi" w:hAnsiTheme="minorHAnsi"/>
                <w:color w:val="auto"/>
                <w:sz w:val="24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AD42883" w14:textId="77777777" w:rsidR="00CB75AE" w:rsidRPr="00B27614" w:rsidRDefault="00CB75AE" w:rsidP="0074374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8232201" w14:textId="77777777" w:rsidR="00CB75AE" w:rsidRPr="00B27614" w:rsidRDefault="0011003D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B27614">
              <w:rPr>
                <w:rFonts w:asciiTheme="minorHAnsi" w:hAnsiTheme="minorHAnsi"/>
                <w:color w:val="auto"/>
                <w:sz w:val="24"/>
              </w:rPr>
              <w:t>MARZO</w:t>
            </w:r>
          </w:p>
        </w:tc>
      </w:tr>
      <w:bookmarkEnd w:id="2"/>
      <w:bookmarkEnd w:id="3"/>
      <w:bookmarkEnd w:id="4"/>
      <w:tr w:rsidR="00B27614" w:rsidRPr="00B27614" w14:paraId="2AF8B722" w14:textId="77777777" w:rsidTr="0011003D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3112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269"/>
              <w:gridCol w:w="50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611383" w:rsidRPr="00B27614" w14:paraId="2460D3C3" w14:textId="77777777" w:rsidTr="00611383">
              <w:tc>
                <w:tcPr>
                  <w:tcW w:w="269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58974824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182537A2" w14:textId="2C1FBCB5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5" w:name="M1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6D40F7A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0629C0D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2098BAC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33FFD29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8DFBFCD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ACDCDE6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611383" w:rsidRPr="00B27614" w14:paraId="656EE490" w14:textId="77777777" w:rsidTr="00611383">
              <w:tc>
                <w:tcPr>
                  <w:tcW w:w="269" w:type="dxa"/>
                  <w:tcBorders>
                    <w:right w:val="single" w:sz="4" w:space="0" w:color="auto"/>
                  </w:tcBorders>
                </w:tcPr>
                <w:p w14:paraId="1CBD7981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tcBorders>
                    <w:left w:val="single" w:sz="4" w:space="0" w:color="auto"/>
                  </w:tcBorders>
                </w:tcPr>
                <w:p w14:paraId="31A8A633" w14:textId="3EB7657E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14:paraId="2DFCBB82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14:paraId="53B240EB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14:paraId="78715747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14:paraId="2F2E2BD1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14:paraId="1953AF7E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14:paraId="3A8041F3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</w:tr>
            <w:tr w:rsidR="00611383" w:rsidRPr="00B27614" w14:paraId="10234333" w14:textId="77777777" w:rsidTr="00611383">
              <w:tc>
                <w:tcPr>
                  <w:tcW w:w="269" w:type="dxa"/>
                  <w:tcBorders>
                    <w:right w:val="single" w:sz="4" w:space="0" w:color="auto"/>
                  </w:tcBorders>
                </w:tcPr>
                <w:p w14:paraId="7130E256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tcBorders>
                    <w:left w:val="single" w:sz="4" w:space="0" w:color="auto"/>
                  </w:tcBorders>
                </w:tcPr>
                <w:p w14:paraId="6A43479E" w14:textId="2BEAFE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321F7A66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  <w:shd w:val="clear" w:color="auto" w:fill="auto"/>
                </w:tcPr>
                <w:p w14:paraId="7CA77A83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  <w:shd w:val="clear" w:color="auto" w:fill="auto"/>
                </w:tcPr>
                <w:p w14:paraId="4013DD2A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  <w:shd w:val="clear" w:color="auto" w:fill="auto"/>
                </w:tcPr>
                <w:p w14:paraId="55186B8C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  <w:shd w:val="clear" w:color="auto" w:fill="auto"/>
                </w:tcPr>
                <w:p w14:paraId="24E2CB27" w14:textId="77777777" w:rsidR="00611383" w:rsidRPr="00EE570F" w:rsidRDefault="00611383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14:paraId="2B986339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9</w:t>
                  </w:r>
                </w:p>
              </w:tc>
            </w:tr>
            <w:tr w:rsidR="00611383" w:rsidRPr="00B27614" w14:paraId="31882512" w14:textId="77777777" w:rsidTr="00611383"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5BDDD957" w14:textId="6EDF5CBF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509" w:type="dxa"/>
                  <w:tcBorders>
                    <w:left w:val="single" w:sz="4" w:space="0" w:color="auto"/>
                  </w:tcBorders>
                </w:tcPr>
                <w:p w14:paraId="33D5A590" w14:textId="7B67E58A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  <w:shd w:val="clear" w:color="auto" w:fill="FFFF00"/>
                </w:tcPr>
                <w:p w14:paraId="263D5B55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  <w:shd w:val="clear" w:color="auto" w:fill="FFFF00"/>
                </w:tcPr>
                <w:p w14:paraId="1AE59370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  <w:shd w:val="clear" w:color="auto" w:fill="FFFF00"/>
                </w:tcPr>
                <w:p w14:paraId="7455F511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  <w:shd w:val="clear" w:color="auto" w:fill="FFFF00"/>
                </w:tcPr>
                <w:p w14:paraId="20A79506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  <w:shd w:val="clear" w:color="auto" w:fill="auto"/>
                </w:tcPr>
                <w:p w14:paraId="580CC6CB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14:paraId="7D333BC0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16</w:t>
                  </w:r>
                </w:p>
              </w:tc>
            </w:tr>
            <w:tr w:rsidR="00611383" w:rsidRPr="00B27614" w14:paraId="145751BD" w14:textId="77777777" w:rsidTr="00611383"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1E172E04" w14:textId="12E65429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509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4F02E1CE" w14:textId="68E7C255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  <w:shd w:val="clear" w:color="auto" w:fill="00B0F0"/>
                </w:tcPr>
                <w:p w14:paraId="3C9D7381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  <w:shd w:val="clear" w:color="auto" w:fill="00B0F0"/>
                </w:tcPr>
                <w:p w14:paraId="7F64E344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  <w:shd w:val="clear" w:color="auto" w:fill="00B0F0"/>
                </w:tcPr>
                <w:p w14:paraId="5C6FABE0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  <w:shd w:val="clear" w:color="auto" w:fill="00B0F0"/>
                </w:tcPr>
                <w:p w14:paraId="43219A19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  <w:shd w:val="clear" w:color="auto" w:fill="auto"/>
                </w:tcPr>
                <w:p w14:paraId="7B21963B" w14:textId="77777777" w:rsidR="00611383" w:rsidRPr="00EE570F" w:rsidRDefault="00611383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14:paraId="528D5DE1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23</w:t>
                  </w:r>
                </w:p>
              </w:tc>
            </w:tr>
            <w:tr w:rsidR="00611383" w:rsidRPr="00B27614" w14:paraId="6B10C9A2" w14:textId="77777777" w:rsidTr="00611383"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7C1C4097" w14:textId="4F6BD151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509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74E780B2" w14:textId="7A4D21F2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  <w:shd w:val="clear" w:color="auto" w:fill="FFFF00"/>
                </w:tcPr>
                <w:p w14:paraId="70411FFA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  <w:shd w:val="clear" w:color="auto" w:fill="FFFF00"/>
                </w:tcPr>
                <w:p w14:paraId="0D74A8A5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  <w:shd w:val="clear" w:color="auto" w:fill="FFFF00"/>
                </w:tcPr>
                <w:p w14:paraId="4F7667EE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  <w:shd w:val="clear" w:color="auto" w:fill="FFFF00"/>
                </w:tcPr>
                <w:p w14:paraId="0C7DF2D3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  <w:shd w:val="clear" w:color="auto" w:fill="auto"/>
                </w:tcPr>
                <w:p w14:paraId="56D94891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14:paraId="68C1BA31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30</w:t>
                  </w:r>
                </w:p>
              </w:tc>
            </w:tr>
            <w:tr w:rsidR="00611383" w:rsidRPr="00B27614" w14:paraId="2AE221C1" w14:textId="77777777" w:rsidTr="00611383"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4B8BEE45" w14:textId="0CEC4189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509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7E1431E7" w14:textId="62E6CE79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67CB540A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7E63FDD6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5D0E04C2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7DD976CA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1AAF2E4D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4D9010D2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4035BE4F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8D2A454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3174" w:type="dxa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266"/>
              <w:gridCol w:w="88"/>
              <w:gridCol w:w="326"/>
              <w:gridCol w:w="88"/>
              <w:gridCol w:w="330"/>
              <w:gridCol w:w="88"/>
              <w:gridCol w:w="330"/>
              <w:gridCol w:w="88"/>
              <w:gridCol w:w="330"/>
              <w:gridCol w:w="88"/>
              <w:gridCol w:w="330"/>
              <w:gridCol w:w="88"/>
              <w:gridCol w:w="330"/>
              <w:gridCol w:w="88"/>
              <w:gridCol w:w="228"/>
              <w:gridCol w:w="88"/>
            </w:tblGrid>
            <w:tr w:rsidR="00611383" w:rsidRPr="00B27614" w14:paraId="412C6627" w14:textId="77777777" w:rsidTr="00F6383C">
              <w:trPr>
                <w:gridAfter w:val="1"/>
                <w:wAfter w:w="88" w:type="dxa"/>
              </w:trPr>
              <w:tc>
                <w:tcPr>
                  <w:tcW w:w="266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44EAA72F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gridSpan w:val="2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73F71D3A" w14:textId="40818C28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7" w:name="M2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A293DCB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B347B2C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7662C70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5C39C47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C4F3699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6" w:type="dxa"/>
                  <w:gridSpan w:val="2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5EE4727" w14:textId="77777777" w:rsidR="00611383" w:rsidRPr="00B27614" w:rsidRDefault="00611383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611383" w:rsidRPr="00B27614" w14:paraId="21834A59" w14:textId="77777777" w:rsidTr="00F6383C">
              <w:trPr>
                <w:gridAfter w:val="1"/>
                <w:wAfter w:w="88" w:type="dxa"/>
              </w:trPr>
              <w:tc>
                <w:tcPr>
                  <w:tcW w:w="266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56BE81B5" w14:textId="69EC184D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gridSpan w:val="2"/>
                  <w:tcBorders>
                    <w:left w:val="single" w:sz="4" w:space="0" w:color="auto"/>
                  </w:tcBorders>
                </w:tcPr>
                <w:p w14:paraId="5F57CED7" w14:textId="791C88F1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418" w:type="dxa"/>
                  <w:gridSpan w:val="2"/>
                  <w:shd w:val="clear" w:color="auto" w:fill="00B0F0"/>
                </w:tcPr>
                <w:p w14:paraId="46A704CB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  <w:gridSpan w:val="2"/>
                  <w:shd w:val="clear" w:color="auto" w:fill="00B0F0"/>
                </w:tcPr>
                <w:p w14:paraId="106FAECC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  <w:gridSpan w:val="2"/>
                  <w:shd w:val="clear" w:color="auto" w:fill="00B0F0"/>
                </w:tcPr>
                <w:p w14:paraId="279193CA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dxa"/>
                  <w:gridSpan w:val="2"/>
                  <w:shd w:val="clear" w:color="auto" w:fill="00B0F0"/>
                </w:tcPr>
                <w:p w14:paraId="16DF7165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dxa"/>
                  <w:gridSpan w:val="2"/>
                </w:tcPr>
                <w:p w14:paraId="150DEE56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6" w:type="dxa"/>
                  <w:gridSpan w:val="2"/>
                </w:tcPr>
                <w:p w14:paraId="527D0706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611383" w:rsidRPr="00B27614" w14:paraId="0BA88048" w14:textId="77777777" w:rsidTr="00F6383C">
              <w:trPr>
                <w:gridAfter w:val="1"/>
                <w:wAfter w:w="88" w:type="dxa"/>
              </w:trPr>
              <w:tc>
                <w:tcPr>
                  <w:tcW w:w="266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6752982F" w14:textId="75D8BDCE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gridSpan w:val="2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44C7F1A7" w14:textId="6582D5D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  <w:gridSpan w:val="2"/>
                  <w:shd w:val="clear" w:color="auto" w:fill="FFFF00"/>
                </w:tcPr>
                <w:p w14:paraId="458E6BC9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dxa"/>
                  <w:gridSpan w:val="2"/>
                  <w:shd w:val="clear" w:color="auto" w:fill="FFFF00"/>
                </w:tcPr>
                <w:p w14:paraId="03C9C8E0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  <w:gridSpan w:val="2"/>
                  <w:shd w:val="clear" w:color="auto" w:fill="FFFF00"/>
                </w:tcPr>
                <w:p w14:paraId="6F2BFE75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" w:type="dxa"/>
                  <w:gridSpan w:val="2"/>
                  <w:shd w:val="clear" w:color="auto" w:fill="FFFF00"/>
                </w:tcPr>
                <w:p w14:paraId="05CDBA7B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" w:type="dxa"/>
                  <w:gridSpan w:val="2"/>
                </w:tcPr>
                <w:p w14:paraId="4077AA6B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6" w:type="dxa"/>
                  <w:gridSpan w:val="2"/>
                </w:tcPr>
                <w:p w14:paraId="49D1AB61" w14:textId="77777777" w:rsidR="00611383" w:rsidRPr="00EE570F" w:rsidRDefault="00611383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13</w:t>
                  </w:r>
                </w:p>
              </w:tc>
            </w:tr>
            <w:tr w:rsidR="00611383" w:rsidRPr="00B27614" w14:paraId="2990BBA3" w14:textId="77777777" w:rsidTr="00F6383C">
              <w:trPr>
                <w:gridAfter w:val="1"/>
                <w:wAfter w:w="88" w:type="dxa"/>
              </w:trPr>
              <w:tc>
                <w:tcPr>
                  <w:tcW w:w="266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67AF0A8A" w14:textId="077DBF76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gridSpan w:val="2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5A4E0E0A" w14:textId="66A51F4F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  <w:gridSpan w:val="2"/>
                  <w:shd w:val="clear" w:color="auto" w:fill="00B0F0"/>
                </w:tcPr>
                <w:p w14:paraId="7F7D8533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" w:type="dxa"/>
                  <w:gridSpan w:val="2"/>
                  <w:shd w:val="clear" w:color="auto" w:fill="00B0F0"/>
                </w:tcPr>
                <w:p w14:paraId="0D6BE121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  <w:gridSpan w:val="2"/>
                  <w:shd w:val="clear" w:color="auto" w:fill="00B0F0"/>
                </w:tcPr>
                <w:p w14:paraId="7EA85C2B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8" w:type="dxa"/>
                  <w:gridSpan w:val="2"/>
                  <w:shd w:val="clear" w:color="auto" w:fill="00B0F0"/>
                </w:tcPr>
                <w:p w14:paraId="1BE4CBC5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8" w:type="dxa"/>
                  <w:gridSpan w:val="2"/>
                </w:tcPr>
                <w:p w14:paraId="3369F8A5" w14:textId="77777777" w:rsidR="00611383" w:rsidRPr="00EE570F" w:rsidRDefault="00611383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6" w:type="dxa"/>
                  <w:gridSpan w:val="2"/>
                </w:tcPr>
                <w:p w14:paraId="03748EA3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20</w:t>
                  </w:r>
                </w:p>
              </w:tc>
            </w:tr>
            <w:tr w:rsidR="00611383" w:rsidRPr="00B27614" w14:paraId="65E3CFD4" w14:textId="77777777" w:rsidTr="00F6383C">
              <w:trPr>
                <w:gridAfter w:val="1"/>
                <w:wAfter w:w="88" w:type="dxa"/>
              </w:trPr>
              <w:tc>
                <w:tcPr>
                  <w:tcW w:w="266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0C65A2AA" w14:textId="2E9347FB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gridSpan w:val="2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307B2D70" w14:textId="41343F1A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  <w:gridSpan w:val="2"/>
                  <w:shd w:val="clear" w:color="auto" w:fill="FFFF00"/>
                </w:tcPr>
                <w:p w14:paraId="008AF7A2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  <w:gridSpan w:val="2"/>
                  <w:shd w:val="clear" w:color="auto" w:fill="FFFF00"/>
                </w:tcPr>
                <w:p w14:paraId="6E4AC270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  <w:gridSpan w:val="2"/>
                  <w:shd w:val="clear" w:color="auto" w:fill="FFFF00"/>
                </w:tcPr>
                <w:p w14:paraId="4512328E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8" w:type="dxa"/>
                  <w:gridSpan w:val="2"/>
                  <w:shd w:val="clear" w:color="auto" w:fill="FFFF00"/>
                </w:tcPr>
                <w:p w14:paraId="662A5E4E" w14:textId="77777777" w:rsidR="00611383" w:rsidRPr="00B27614" w:rsidRDefault="00611383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8" w:type="dxa"/>
                  <w:gridSpan w:val="2"/>
                </w:tcPr>
                <w:p w14:paraId="0270C5AF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6" w:type="dxa"/>
                  <w:gridSpan w:val="2"/>
                </w:tcPr>
                <w:p w14:paraId="3B5C7AE7" w14:textId="77777777" w:rsidR="00611383" w:rsidRPr="00EE570F" w:rsidRDefault="00611383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EE570F">
                    <w:rPr>
                      <w:color w:val="FF0000"/>
                      <w:sz w:val="24"/>
                      <w:szCs w:val="24"/>
                    </w:rPr>
                    <w:t>27</w:t>
                  </w:r>
                </w:p>
              </w:tc>
            </w:tr>
            <w:tr w:rsidR="00611383" w:rsidRPr="00B27614" w14:paraId="5891AF5B" w14:textId="77777777" w:rsidTr="00F6383C">
              <w:trPr>
                <w:gridAfter w:val="1"/>
                <w:wAfter w:w="88" w:type="dxa"/>
              </w:trPr>
              <w:tc>
                <w:tcPr>
                  <w:tcW w:w="266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4347EEA5" w14:textId="3E7704BC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gridSpan w:val="2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6FA8D5AC" w14:textId="321DFB8C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  <w:gridSpan w:val="2"/>
                </w:tcPr>
                <w:p w14:paraId="3B1A29A3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gridSpan w:val="2"/>
                </w:tcPr>
                <w:p w14:paraId="75BC1952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gridSpan w:val="2"/>
                </w:tcPr>
                <w:p w14:paraId="4C244717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gridSpan w:val="2"/>
                </w:tcPr>
                <w:p w14:paraId="26C81134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gridSpan w:val="2"/>
                </w:tcPr>
                <w:p w14:paraId="6448B52E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6" w:type="dxa"/>
                  <w:gridSpan w:val="2"/>
                </w:tcPr>
                <w:p w14:paraId="545B95E1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11383" w:rsidRPr="00B27614" w14:paraId="6878C416" w14:textId="77777777" w:rsidTr="00EE570F">
              <w:tc>
                <w:tcPr>
                  <w:tcW w:w="354" w:type="dxa"/>
                  <w:gridSpan w:val="2"/>
                </w:tcPr>
                <w:p w14:paraId="0A5D6025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gridSpan w:val="2"/>
                </w:tcPr>
                <w:p w14:paraId="68010EFF" w14:textId="399B000A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gridSpan w:val="2"/>
                </w:tcPr>
                <w:p w14:paraId="0BA93DC8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gridSpan w:val="2"/>
                </w:tcPr>
                <w:p w14:paraId="76B3DFC5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gridSpan w:val="2"/>
                </w:tcPr>
                <w:p w14:paraId="6D9C78A8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gridSpan w:val="2"/>
                </w:tcPr>
                <w:p w14:paraId="26CDBB0C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gridSpan w:val="2"/>
                </w:tcPr>
                <w:p w14:paraId="3D8D7222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6" w:type="dxa"/>
                  <w:gridSpan w:val="2"/>
                </w:tcPr>
                <w:p w14:paraId="766053B8" w14:textId="77777777" w:rsidR="00611383" w:rsidRPr="00B27614" w:rsidRDefault="00611383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14:paraId="7C075EC6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1CBC984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3293" w:type="dxa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95"/>
              <w:gridCol w:w="16"/>
              <w:gridCol w:w="395"/>
              <w:gridCol w:w="16"/>
              <w:gridCol w:w="395"/>
              <w:gridCol w:w="16"/>
              <w:gridCol w:w="396"/>
              <w:gridCol w:w="16"/>
              <w:gridCol w:w="396"/>
              <w:gridCol w:w="16"/>
              <w:gridCol w:w="396"/>
              <w:gridCol w:w="16"/>
              <w:gridCol w:w="396"/>
              <w:gridCol w:w="16"/>
              <w:gridCol w:w="396"/>
              <w:gridCol w:w="16"/>
            </w:tblGrid>
            <w:tr w:rsidR="00F6383C" w:rsidRPr="00B27614" w14:paraId="029D6110" w14:textId="77777777" w:rsidTr="0060023E">
              <w:trPr>
                <w:gridAfter w:val="1"/>
                <w:wAfter w:w="16" w:type="dxa"/>
              </w:trPr>
              <w:tc>
                <w:tcPr>
                  <w:tcW w:w="395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1CE19286" w14:textId="77777777" w:rsidR="00F6383C" w:rsidRPr="00B27614" w:rsidRDefault="00F6383C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41FEA2E5" w14:textId="2DF14B46" w:rsidR="00F6383C" w:rsidRPr="00B27614" w:rsidRDefault="00F6383C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9" w:name="M3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1" w:type="dxa"/>
                  <w:gridSpan w:val="2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0BC1224" w14:textId="77777777" w:rsidR="00F6383C" w:rsidRPr="00B27614" w:rsidRDefault="00F6383C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2" w:type="dxa"/>
                  <w:gridSpan w:val="2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A10DEF3" w14:textId="77777777" w:rsidR="00F6383C" w:rsidRPr="00B27614" w:rsidRDefault="00F6383C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2" w:type="dxa"/>
                  <w:gridSpan w:val="2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445CB05" w14:textId="77777777" w:rsidR="00F6383C" w:rsidRPr="00B27614" w:rsidRDefault="00F6383C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2" w:type="dxa"/>
                  <w:gridSpan w:val="2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48A683D" w14:textId="77777777" w:rsidR="00F6383C" w:rsidRPr="00B27614" w:rsidRDefault="00F6383C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2" w:type="dxa"/>
                  <w:gridSpan w:val="2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CCDDBCE" w14:textId="77777777" w:rsidR="00F6383C" w:rsidRPr="00B27614" w:rsidRDefault="00F6383C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2" w:type="dxa"/>
                  <w:gridSpan w:val="2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0763A09" w14:textId="77777777" w:rsidR="00F6383C" w:rsidRPr="00B27614" w:rsidRDefault="00F6383C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F6383C" w:rsidRPr="00B27614" w14:paraId="01FBE9E8" w14:textId="77777777" w:rsidTr="0060023E">
              <w:trPr>
                <w:gridAfter w:val="1"/>
                <w:wAfter w:w="16" w:type="dxa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7B9ECB83" w14:textId="3F84D696" w:rsidR="00F6383C" w:rsidRPr="00B27614" w:rsidRDefault="006002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1" w:type="dxa"/>
                  <w:gridSpan w:val="2"/>
                  <w:tcBorders>
                    <w:left w:val="single" w:sz="4" w:space="0" w:color="auto"/>
                  </w:tcBorders>
                </w:tcPr>
                <w:p w14:paraId="6AA1449A" w14:textId="14BEED35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411" w:type="dxa"/>
                  <w:gridSpan w:val="2"/>
                  <w:shd w:val="clear" w:color="auto" w:fill="00B0F0"/>
                </w:tcPr>
                <w:p w14:paraId="47D1C514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" w:type="dxa"/>
                  <w:gridSpan w:val="2"/>
                  <w:shd w:val="clear" w:color="auto" w:fill="00B0F0"/>
                </w:tcPr>
                <w:p w14:paraId="558267C8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" w:type="dxa"/>
                  <w:gridSpan w:val="2"/>
                  <w:shd w:val="clear" w:color="auto" w:fill="00B0F0"/>
                </w:tcPr>
                <w:p w14:paraId="06D4437E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2" w:type="dxa"/>
                  <w:gridSpan w:val="2"/>
                  <w:shd w:val="clear" w:color="auto" w:fill="00B0F0"/>
                </w:tcPr>
                <w:p w14:paraId="182DF877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2" w:type="dxa"/>
                  <w:gridSpan w:val="2"/>
                </w:tcPr>
                <w:p w14:paraId="36A1AFD8" w14:textId="77777777" w:rsidR="00F6383C" w:rsidRPr="00F6383C" w:rsidRDefault="00F6383C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F6383C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2" w:type="dxa"/>
                  <w:gridSpan w:val="2"/>
                </w:tcPr>
                <w:p w14:paraId="73E3B74D" w14:textId="77777777" w:rsidR="00F6383C" w:rsidRPr="00F6383C" w:rsidRDefault="00F6383C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F6383C"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F6383C" w:rsidRPr="00B27614" w14:paraId="0B282885" w14:textId="77777777" w:rsidTr="0060023E">
              <w:trPr>
                <w:gridAfter w:val="1"/>
                <w:wAfter w:w="16" w:type="dxa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0FABAFBC" w14:textId="4EB16F92" w:rsidR="00F6383C" w:rsidRPr="00B27614" w:rsidRDefault="006002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1" w:type="dxa"/>
                  <w:gridSpan w:val="2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3849102B" w14:textId="15F268D0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1" w:type="dxa"/>
                  <w:gridSpan w:val="2"/>
                  <w:shd w:val="clear" w:color="auto" w:fill="FFFF00"/>
                </w:tcPr>
                <w:p w14:paraId="65FE25E0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2" w:type="dxa"/>
                  <w:gridSpan w:val="2"/>
                  <w:shd w:val="clear" w:color="auto" w:fill="FFFF00"/>
                </w:tcPr>
                <w:p w14:paraId="61FFF490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2" w:type="dxa"/>
                  <w:gridSpan w:val="2"/>
                  <w:shd w:val="clear" w:color="auto" w:fill="FFFF00"/>
                </w:tcPr>
                <w:p w14:paraId="3356319F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2" w:type="dxa"/>
                  <w:gridSpan w:val="2"/>
                  <w:shd w:val="clear" w:color="auto" w:fill="FFFF00"/>
                </w:tcPr>
                <w:p w14:paraId="0CBA7D87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2" w:type="dxa"/>
                  <w:gridSpan w:val="2"/>
                </w:tcPr>
                <w:p w14:paraId="696E5292" w14:textId="77777777" w:rsidR="00F6383C" w:rsidRPr="00F6383C" w:rsidRDefault="00F6383C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F6383C">
                    <w:rPr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2" w:type="dxa"/>
                  <w:gridSpan w:val="2"/>
                </w:tcPr>
                <w:p w14:paraId="4862A386" w14:textId="77777777" w:rsidR="00F6383C" w:rsidRPr="00F6383C" w:rsidRDefault="00F6383C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F6383C">
                    <w:rPr>
                      <w:color w:val="FF0000"/>
                      <w:sz w:val="24"/>
                      <w:szCs w:val="24"/>
                    </w:rPr>
                    <w:t>13</w:t>
                  </w:r>
                </w:p>
              </w:tc>
            </w:tr>
            <w:tr w:rsidR="00F6383C" w:rsidRPr="00B27614" w14:paraId="46B37CFB" w14:textId="77777777" w:rsidTr="0060023E">
              <w:trPr>
                <w:gridAfter w:val="1"/>
                <w:wAfter w:w="16" w:type="dxa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284B110B" w14:textId="384C3B2B" w:rsidR="00F6383C" w:rsidRPr="00B27614" w:rsidRDefault="006002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1" w:type="dxa"/>
                  <w:gridSpan w:val="2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1EA72BD1" w14:textId="48816D4D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1" w:type="dxa"/>
                  <w:gridSpan w:val="2"/>
                  <w:shd w:val="clear" w:color="auto" w:fill="00B0F0"/>
                </w:tcPr>
                <w:p w14:paraId="0E48BEEE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2" w:type="dxa"/>
                  <w:gridSpan w:val="2"/>
                  <w:shd w:val="clear" w:color="auto" w:fill="00B0F0"/>
                </w:tcPr>
                <w:p w14:paraId="17D16750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2" w:type="dxa"/>
                  <w:gridSpan w:val="2"/>
                  <w:shd w:val="clear" w:color="auto" w:fill="00B0F0"/>
                </w:tcPr>
                <w:p w14:paraId="57751A0A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2" w:type="dxa"/>
                  <w:gridSpan w:val="2"/>
                  <w:shd w:val="clear" w:color="auto" w:fill="00B0F0"/>
                </w:tcPr>
                <w:p w14:paraId="4274D164" w14:textId="77777777" w:rsidR="00F6383C" w:rsidRPr="00B27614" w:rsidRDefault="00F6383C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2" w:type="dxa"/>
                  <w:gridSpan w:val="2"/>
                </w:tcPr>
                <w:p w14:paraId="1691C86A" w14:textId="77777777" w:rsidR="00F6383C" w:rsidRPr="00F6383C" w:rsidRDefault="00F6383C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F6383C">
                    <w:rPr>
                      <w:color w:val="FF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2" w:type="dxa"/>
                  <w:gridSpan w:val="2"/>
                </w:tcPr>
                <w:p w14:paraId="71C2513D" w14:textId="77777777" w:rsidR="00F6383C" w:rsidRPr="00F6383C" w:rsidRDefault="00F6383C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F6383C">
                    <w:rPr>
                      <w:color w:val="FF0000"/>
                      <w:sz w:val="24"/>
                      <w:szCs w:val="24"/>
                    </w:rPr>
                    <w:t>20</w:t>
                  </w:r>
                </w:p>
              </w:tc>
            </w:tr>
            <w:tr w:rsidR="00F6383C" w:rsidRPr="00B27614" w14:paraId="2D1CB1A4" w14:textId="77777777" w:rsidTr="0060023E">
              <w:trPr>
                <w:gridAfter w:val="1"/>
                <w:wAfter w:w="16" w:type="dxa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52CE4AAA" w14:textId="4E83D459" w:rsidR="00F6383C" w:rsidRPr="00F6383C" w:rsidRDefault="0060023E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60023E"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1" w:type="dxa"/>
                  <w:gridSpan w:val="2"/>
                  <w:tcBorders>
                    <w:left w:val="single" w:sz="4" w:space="0" w:color="auto"/>
                  </w:tcBorders>
                </w:tcPr>
                <w:p w14:paraId="6ECE91B5" w14:textId="62D9A651" w:rsidR="00F6383C" w:rsidRPr="00B27614" w:rsidRDefault="00F6383C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F6383C">
                    <w:rPr>
                      <w:color w:val="FF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1" w:type="dxa"/>
                  <w:gridSpan w:val="2"/>
                  <w:shd w:val="clear" w:color="auto" w:fill="FFFF00"/>
                </w:tcPr>
                <w:p w14:paraId="05B8B582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2" w:type="dxa"/>
                  <w:gridSpan w:val="2"/>
                  <w:shd w:val="clear" w:color="auto" w:fill="FFFF00"/>
                </w:tcPr>
                <w:p w14:paraId="1A17ED4F" w14:textId="77777777" w:rsidR="00F6383C" w:rsidRPr="00B27614" w:rsidRDefault="00F6383C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2" w:type="dxa"/>
                  <w:gridSpan w:val="2"/>
                  <w:shd w:val="clear" w:color="auto" w:fill="FFFF00"/>
                </w:tcPr>
                <w:p w14:paraId="22F7A234" w14:textId="77777777" w:rsidR="00F6383C" w:rsidRPr="00B27614" w:rsidRDefault="00F6383C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2" w:type="dxa"/>
                  <w:gridSpan w:val="2"/>
                  <w:shd w:val="clear" w:color="auto" w:fill="FFFF00"/>
                </w:tcPr>
                <w:p w14:paraId="111668B4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2" w:type="dxa"/>
                  <w:gridSpan w:val="2"/>
                </w:tcPr>
                <w:p w14:paraId="23BB83A1" w14:textId="77777777" w:rsidR="00F6383C" w:rsidRPr="00F6383C" w:rsidRDefault="00F6383C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F6383C">
                    <w:rPr>
                      <w:color w:val="FF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2" w:type="dxa"/>
                  <w:gridSpan w:val="2"/>
                </w:tcPr>
                <w:p w14:paraId="6BB580D7" w14:textId="77777777" w:rsidR="00F6383C" w:rsidRPr="00F6383C" w:rsidRDefault="00F6383C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F6383C">
                    <w:rPr>
                      <w:color w:val="FF0000"/>
                      <w:sz w:val="24"/>
                      <w:szCs w:val="24"/>
                    </w:rPr>
                    <w:t>27</w:t>
                  </w:r>
                </w:p>
              </w:tc>
            </w:tr>
            <w:tr w:rsidR="00F6383C" w:rsidRPr="00B27614" w14:paraId="4AED8BB0" w14:textId="77777777" w:rsidTr="0060023E">
              <w:trPr>
                <w:gridAfter w:val="1"/>
                <w:wAfter w:w="16" w:type="dxa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30E78A24" w14:textId="7AA193A1" w:rsidR="00F6383C" w:rsidRPr="00B27614" w:rsidRDefault="006002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1" w:type="dxa"/>
                  <w:gridSpan w:val="2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40D7AC08" w14:textId="4F134269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1" w:type="dxa"/>
                  <w:gridSpan w:val="2"/>
                  <w:shd w:val="clear" w:color="auto" w:fill="00B0F0"/>
                </w:tcPr>
                <w:p w14:paraId="2CEF8560" w14:textId="77777777" w:rsidR="00F6383C" w:rsidRPr="00B27614" w:rsidRDefault="00F6383C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2" w:type="dxa"/>
                  <w:gridSpan w:val="2"/>
                  <w:shd w:val="clear" w:color="auto" w:fill="00B0F0"/>
                </w:tcPr>
                <w:p w14:paraId="7BDC7EE0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2" w:type="dxa"/>
                  <w:gridSpan w:val="2"/>
                  <w:shd w:val="clear" w:color="auto" w:fill="00B0F0"/>
                </w:tcPr>
                <w:p w14:paraId="54FC50C2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2" w:type="dxa"/>
                  <w:gridSpan w:val="2"/>
                </w:tcPr>
                <w:p w14:paraId="6EB30634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gridSpan w:val="2"/>
                </w:tcPr>
                <w:p w14:paraId="6501F006" w14:textId="77777777" w:rsidR="00F6383C" w:rsidRPr="00B27614" w:rsidRDefault="00F6383C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gridSpan w:val="2"/>
                </w:tcPr>
                <w:p w14:paraId="16620F31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6383C" w:rsidRPr="00B27614" w14:paraId="7896C4E3" w14:textId="77777777" w:rsidTr="00F6383C">
              <w:tc>
                <w:tcPr>
                  <w:tcW w:w="411" w:type="dxa"/>
                  <w:gridSpan w:val="2"/>
                </w:tcPr>
                <w:p w14:paraId="70816242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gridSpan w:val="2"/>
                </w:tcPr>
                <w:p w14:paraId="1614C452" w14:textId="3DAB524E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gridSpan w:val="2"/>
                </w:tcPr>
                <w:p w14:paraId="35BC280D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gridSpan w:val="2"/>
                </w:tcPr>
                <w:p w14:paraId="0E593F49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gridSpan w:val="2"/>
                </w:tcPr>
                <w:p w14:paraId="10DD8EB7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gridSpan w:val="2"/>
                </w:tcPr>
                <w:p w14:paraId="1EB8C8FE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gridSpan w:val="2"/>
                </w:tcPr>
                <w:p w14:paraId="320368D4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gridSpan w:val="2"/>
                </w:tcPr>
                <w:p w14:paraId="47D95B77" w14:textId="77777777" w:rsidR="00F6383C" w:rsidRPr="00B27614" w:rsidRDefault="00F6383C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14:paraId="4B0C1E71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</w:tr>
      <w:tr w:rsidR="00B27614" w:rsidRPr="00B27614" w14:paraId="3820C149" w14:textId="77777777" w:rsidTr="0011003D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22966447" w14:textId="77777777" w:rsidR="00CB75AE" w:rsidRPr="00B27614" w:rsidRDefault="00CB75AE">
            <w:pPr>
              <w:rPr>
                <w:color w:val="auto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7E91B1DC" w14:textId="77777777" w:rsidR="00CB75AE" w:rsidRPr="00B27614" w:rsidRDefault="00CB75AE">
            <w:pPr>
              <w:rPr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36613C5C" w14:textId="77777777" w:rsidR="00CB75AE" w:rsidRPr="00B27614" w:rsidRDefault="00CB75AE">
            <w:pPr>
              <w:rPr>
                <w:color w:val="auto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4B555D94" w14:textId="77777777" w:rsidR="00CB75AE" w:rsidRPr="00B27614" w:rsidRDefault="00CB75AE">
            <w:pPr>
              <w:rPr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24F3CD89" w14:textId="77777777" w:rsidR="00CB75AE" w:rsidRPr="00B27614" w:rsidRDefault="00CB75AE">
            <w:pPr>
              <w:rPr>
                <w:color w:val="auto"/>
                <w:sz w:val="22"/>
              </w:rPr>
            </w:pPr>
          </w:p>
        </w:tc>
      </w:tr>
      <w:tr w:rsidR="00B27614" w:rsidRPr="00B27614" w14:paraId="3A4D6D46" w14:textId="77777777" w:rsidTr="0011003D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5BA3D00E" w14:textId="77777777" w:rsidR="00CB75AE" w:rsidRPr="00B27614" w:rsidRDefault="0011003D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 w:rsidRPr="00B27614">
              <w:rPr>
                <w:rFonts w:asciiTheme="minorHAnsi" w:hAnsiTheme="minorHAnsi"/>
                <w:color w:val="auto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6718E51" w14:textId="77777777" w:rsidR="00CB75AE" w:rsidRPr="00B27614" w:rsidRDefault="00CB75AE" w:rsidP="0074374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3D6D7C1D" w14:textId="77777777" w:rsidR="00CB75AE" w:rsidRPr="00B27614" w:rsidRDefault="0011003D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B27614">
              <w:rPr>
                <w:rFonts w:asciiTheme="minorHAnsi" w:hAnsiTheme="minorHAnsi"/>
                <w:color w:val="auto"/>
                <w:sz w:val="24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C3F3157" w14:textId="77777777" w:rsidR="00CB75AE" w:rsidRPr="00B27614" w:rsidRDefault="00CB75AE" w:rsidP="0074374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F54910E" w14:textId="77777777" w:rsidR="00CB75AE" w:rsidRPr="00B27614" w:rsidRDefault="0011003D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B27614">
              <w:rPr>
                <w:rFonts w:asciiTheme="minorHAnsi" w:hAnsiTheme="minorHAnsi"/>
                <w:color w:val="auto"/>
                <w:sz w:val="24"/>
              </w:rPr>
              <w:t>JUNIO</w:t>
            </w:r>
          </w:p>
        </w:tc>
      </w:tr>
      <w:bookmarkEnd w:id="11"/>
      <w:bookmarkEnd w:id="12"/>
      <w:bookmarkEnd w:id="13"/>
      <w:tr w:rsidR="00B27614" w:rsidRPr="00B27614" w14:paraId="7045ED54" w14:textId="77777777" w:rsidTr="0011003D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3331" w:type="dxa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D6022A" w:rsidRPr="00B27614" w14:paraId="0EE28125" w14:textId="77777777" w:rsidTr="00D6022A">
              <w:tc>
                <w:tcPr>
                  <w:tcW w:w="414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2574F045" w14:textId="77777777" w:rsidR="00D6022A" w:rsidRPr="00B27614" w:rsidRDefault="00D6022A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4765F032" w14:textId="7AE10475" w:rsidR="00D6022A" w:rsidRPr="00B27614" w:rsidRDefault="00D6022A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14" w:name="M4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CBC78DE" w14:textId="77777777" w:rsidR="00D6022A" w:rsidRPr="00B27614" w:rsidRDefault="00D6022A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575BA28" w14:textId="77777777" w:rsidR="00D6022A" w:rsidRPr="00B27614" w:rsidRDefault="00D6022A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07384BF" w14:textId="77777777" w:rsidR="00D6022A" w:rsidRPr="00B27614" w:rsidRDefault="00D6022A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AB862AA" w14:textId="77777777" w:rsidR="00D6022A" w:rsidRPr="00B27614" w:rsidRDefault="00D6022A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EADCDFA" w14:textId="77777777" w:rsidR="00D6022A" w:rsidRPr="00B27614" w:rsidRDefault="00D6022A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CC3CED4" w14:textId="77777777" w:rsidR="00D6022A" w:rsidRPr="00B27614" w:rsidRDefault="00D6022A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D6022A" w:rsidRPr="00B27614" w14:paraId="1DB54100" w14:textId="77777777" w:rsidTr="00D6022A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2FA5CE02" w14:textId="5F0F1FFC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22813206" w14:textId="123252F9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418" w:type="dxa"/>
                </w:tcPr>
                <w:p w14:paraId="5168D1E4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D48FD22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423CB02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shd w:val="clear" w:color="auto" w:fill="00B0F0"/>
                </w:tcPr>
                <w:p w14:paraId="5C2FD468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31F47AF7" w14:textId="77777777" w:rsidR="00D6022A" w:rsidRPr="008A7327" w:rsidRDefault="00D6022A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3" w:type="dxa"/>
                </w:tcPr>
                <w:p w14:paraId="0B1E1FC3" w14:textId="77777777" w:rsidR="00D6022A" w:rsidRPr="008A7327" w:rsidRDefault="00D6022A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D6022A" w:rsidRPr="00B27614" w14:paraId="34B6B6A7" w14:textId="77777777" w:rsidTr="00640DC8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66A41A6A" w14:textId="7967583B" w:rsidR="00D6022A" w:rsidRPr="00640DC8" w:rsidRDefault="00640DC8">
                  <w:pPr>
                    <w:pStyle w:val="Dates"/>
                    <w:rPr>
                      <w:color w:val="auto"/>
                      <w:sz w:val="24"/>
                      <w:szCs w:val="24"/>
                      <w:highlight w:val="yellow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yellow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4D8B6994" w14:textId="06DCFB5F" w:rsidR="00D6022A" w:rsidRPr="00640DC8" w:rsidRDefault="00D6022A">
                  <w:pPr>
                    <w:pStyle w:val="Dates"/>
                    <w:rPr>
                      <w:color w:val="auto"/>
                      <w:sz w:val="24"/>
                      <w:szCs w:val="24"/>
                      <w:highlight w:val="yellow"/>
                    </w:rPr>
                  </w:pPr>
                  <w:r w:rsidRPr="00640DC8">
                    <w:rPr>
                      <w:color w:val="auto"/>
                      <w:sz w:val="24"/>
                      <w:szCs w:val="24"/>
                      <w:highlight w:val="yellow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85E1EAA" w14:textId="77777777" w:rsidR="00D6022A" w:rsidRPr="00640DC8" w:rsidRDefault="00D6022A">
                  <w:pPr>
                    <w:pStyle w:val="Dates"/>
                    <w:rPr>
                      <w:color w:val="auto"/>
                      <w:sz w:val="24"/>
                      <w:szCs w:val="24"/>
                      <w:highlight w:val="yellow"/>
                    </w:rPr>
                  </w:pPr>
                  <w:r w:rsidRPr="00640DC8">
                    <w:rPr>
                      <w:color w:val="auto"/>
                      <w:sz w:val="24"/>
                      <w:szCs w:val="24"/>
                      <w:highlight w:val="yellow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4DCB6009" w14:textId="77777777" w:rsidR="00D6022A" w:rsidRPr="00640DC8" w:rsidRDefault="00D6022A">
                  <w:pPr>
                    <w:pStyle w:val="Dates"/>
                    <w:rPr>
                      <w:color w:val="auto"/>
                      <w:sz w:val="24"/>
                      <w:szCs w:val="24"/>
                      <w:highlight w:val="yellow"/>
                    </w:rPr>
                  </w:pPr>
                  <w:r w:rsidRPr="00640DC8">
                    <w:rPr>
                      <w:color w:val="auto"/>
                      <w:sz w:val="24"/>
                      <w:szCs w:val="24"/>
                      <w:highlight w:val="yellow"/>
                    </w:rPr>
                    <w:t>6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0E3011EA" w14:textId="77777777" w:rsidR="00D6022A" w:rsidRPr="00640DC8" w:rsidRDefault="00D6022A">
                  <w:pPr>
                    <w:pStyle w:val="Dates"/>
                    <w:rPr>
                      <w:color w:val="auto"/>
                      <w:sz w:val="24"/>
                      <w:szCs w:val="24"/>
                      <w:highlight w:val="yellow"/>
                    </w:rPr>
                  </w:pPr>
                  <w:r w:rsidRPr="00640DC8">
                    <w:rPr>
                      <w:color w:val="auto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652BECE9" w14:textId="77777777" w:rsidR="00D6022A" w:rsidRPr="00640DC8" w:rsidRDefault="00D6022A">
                  <w:pPr>
                    <w:pStyle w:val="Dates"/>
                    <w:rPr>
                      <w:color w:val="auto"/>
                      <w:sz w:val="24"/>
                      <w:szCs w:val="24"/>
                      <w:highlight w:val="yellow"/>
                    </w:rPr>
                  </w:pPr>
                  <w:r w:rsidRPr="00640DC8">
                    <w:rPr>
                      <w:color w:val="auto"/>
                      <w:sz w:val="24"/>
                      <w:szCs w:val="24"/>
                      <w:highlight w:val="yellow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612C9B9B" w14:textId="77777777" w:rsidR="00D6022A" w:rsidRPr="008A7327" w:rsidRDefault="00D6022A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3" w:type="dxa"/>
                </w:tcPr>
                <w:p w14:paraId="075A77E8" w14:textId="77777777" w:rsidR="00D6022A" w:rsidRPr="008A7327" w:rsidRDefault="00D6022A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10</w:t>
                  </w:r>
                </w:p>
              </w:tc>
            </w:tr>
            <w:tr w:rsidR="00D6022A" w:rsidRPr="00B27614" w14:paraId="2EA261B4" w14:textId="77777777" w:rsidTr="00D6022A"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14:paraId="608D6F30" w14:textId="77777777" w:rsidR="00D6022A" w:rsidRPr="008A7327" w:rsidRDefault="00D6022A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608A076C" w14:textId="40964979" w:rsidR="00D6022A" w:rsidRPr="008A7327" w:rsidRDefault="00D6022A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2A4BA383" w14:textId="77777777" w:rsidR="00D6022A" w:rsidRPr="008A7327" w:rsidRDefault="00D6022A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32CC93EF" w14:textId="77777777" w:rsidR="00D6022A" w:rsidRPr="008A7327" w:rsidRDefault="00D6022A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6D540C44" w14:textId="77777777" w:rsidR="00D6022A" w:rsidRPr="008A7327" w:rsidRDefault="00D6022A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  <w:shd w:val="clear" w:color="auto" w:fill="F1F0DB"/>
                </w:tcPr>
                <w:p w14:paraId="4C6781BE" w14:textId="77777777" w:rsidR="00D6022A" w:rsidRPr="008A7327" w:rsidRDefault="00D6022A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39E92560" w14:textId="77777777" w:rsidR="00D6022A" w:rsidRPr="008A7327" w:rsidRDefault="00D6022A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3" w:type="dxa"/>
                </w:tcPr>
                <w:p w14:paraId="404B9510" w14:textId="77777777" w:rsidR="00D6022A" w:rsidRPr="008A7327" w:rsidRDefault="00D6022A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17</w:t>
                  </w:r>
                </w:p>
              </w:tc>
            </w:tr>
            <w:tr w:rsidR="00D6022A" w:rsidRPr="00B27614" w14:paraId="6BDA069E" w14:textId="77777777" w:rsidTr="00640DC8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769614BD" w14:textId="72857B24" w:rsidR="00D6022A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268AF688" w14:textId="2CEF622D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3C208577" w14:textId="77777777" w:rsidR="00D6022A" w:rsidRPr="00B27614" w:rsidRDefault="00D6022A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6ACF9B3" w14:textId="77777777" w:rsidR="00D6022A" w:rsidRPr="00B27614" w:rsidRDefault="00D6022A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74F42F33" w14:textId="77777777" w:rsidR="00D6022A" w:rsidRPr="00B27614" w:rsidRDefault="00D6022A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56C3BC4D" w14:textId="77777777" w:rsidR="00D6022A" w:rsidRPr="00B27614" w:rsidRDefault="00D6022A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2E1BAAB8" w14:textId="77777777" w:rsidR="00D6022A" w:rsidRPr="008A7327" w:rsidRDefault="00D6022A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3" w:type="dxa"/>
                </w:tcPr>
                <w:p w14:paraId="76711907" w14:textId="77777777" w:rsidR="00D6022A" w:rsidRPr="008A7327" w:rsidRDefault="00D6022A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24</w:t>
                  </w:r>
                </w:p>
              </w:tc>
            </w:tr>
            <w:tr w:rsidR="00D6022A" w:rsidRPr="00B27614" w14:paraId="0154182F" w14:textId="77777777" w:rsidTr="00640DC8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6C86D59A" w14:textId="6319B140" w:rsidR="00D6022A" w:rsidRPr="00B27614" w:rsidRDefault="00640DC8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263CDCF4" w14:textId="76A67FEE" w:rsidR="00D6022A" w:rsidRPr="00B27614" w:rsidRDefault="00D6022A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07F5325E" w14:textId="77777777" w:rsidR="00D6022A" w:rsidRPr="00B27614" w:rsidRDefault="00D6022A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6499FCB0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027FE327" w14:textId="77777777" w:rsidR="00D6022A" w:rsidRPr="00B27614" w:rsidRDefault="00D6022A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F3A0244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6F75E642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3" w:type="dxa"/>
                </w:tcPr>
                <w:p w14:paraId="190F76FA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6022A" w:rsidRPr="00B27614" w14:paraId="543F1BD0" w14:textId="77777777" w:rsidTr="00D6022A">
              <w:tc>
                <w:tcPr>
                  <w:tcW w:w="414" w:type="dxa"/>
                </w:tcPr>
                <w:p w14:paraId="7E8341B4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123081DE" w14:textId="0BBD76CD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9F2DD5D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5233B93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3B13F15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1CDE9CF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38F9A97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172A7E61" w14:textId="77777777" w:rsidR="00D6022A" w:rsidRPr="00B27614" w:rsidRDefault="00D6022A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141AECD5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7FC5AED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3331" w:type="dxa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640DC8" w:rsidRPr="00B27614" w14:paraId="73E895F3" w14:textId="77777777" w:rsidTr="00640DC8">
              <w:tc>
                <w:tcPr>
                  <w:tcW w:w="414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178F8420" w14:textId="77777777" w:rsidR="00640DC8" w:rsidRPr="00B27614" w:rsidRDefault="00640DC8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5739351A" w14:textId="286A7822" w:rsidR="00640DC8" w:rsidRPr="00B27614" w:rsidRDefault="00640DC8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16" w:name="M5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8B6FBB7" w14:textId="77777777" w:rsidR="00640DC8" w:rsidRPr="00B27614" w:rsidRDefault="00640DC8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EE36A15" w14:textId="77777777" w:rsidR="00640DC8" w:rsidRPr="00B27614" w:rsidRDefault="00640DC8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5696FDC" w14:textId="77777777" w:rsidR="00640DC8" w:rsidRPr="00B27614" w:rsidRDefault="00640DC8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8F528A9" w14:textId="77777777" w:rsidR="00640DC8" w:rsidRPr="00B27614" w:rsidRDefault="00640DC8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02597CA" w14:textId="77777777" w:rsidR="00640DC8" w:rsidRPr="00B27614" w:rsidRDefault="00640DC8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D3CE34C" w14:textId="77777777" w:rsidR="00640DC8" w:rsidRPr="00B27614" w:rsidRDefault="00640DC8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640DC8" w:rsidRPr="00B27614" w14:paraId="1403B131" w14:textId="77777777" w:rsidTr="00640DC8"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14:paraId="79D5B933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3CCD8616" w14:textId="77CC75F2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418" w:type="dxa"/>
                </w:tcPr>
                <w:p w14:paraId="339DC8BE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72AF731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659E84B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23168C0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C8C6FFB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14:paraId="42B0CF0B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8A7327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640DC8" w:rsidRPr="00B27614" w14:paraId="6A13505D" w14:textId="77777777" w:rsidTr="00640DC8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7AD9B2E2" w14:textId="09473756" w:rsidR="00640DC8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6CB15042" w14:textId="172ED623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6960DB4D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3CA0565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383DC72A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350E5712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022F2BF4" w14:textId="77777777" w:rsidR="00640DC8" w:rsidRPr="00D6022A" w:rsidRDefault="00640DC8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6022A">
                    <w:rPr>
                      <w:color w:val="FF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3" w:type="dxa"/>
                </w:tcPr>
                <w:p w14:paraId="66B5DE05" w14:textId="77777777" w:rsidR="00640DC8" w:rsidRPr="00D6022A" w:rsidRDefault="00640DC8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6022A">
                    <w:rPr>
                      <w:color w:val="FF0000"/>
                      <w:sz w:val="24"/>
                      <w:szCs w:val="24"/>
                    </w:rPr>
                    <w:t>8</w:t>
                  </w:r>
                </w:p>
              </w:tc>
            </w:tr>
            <w:tr w:rsidR="00640DC8" w:rsidRPr="00B27614" w14:paraId="0ADE5FAD" w14:textId="77777777" w:rsidTr="00640DC8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6D49F48F" w14:textId="25F7E91C" w:rsidR="00640DC8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01FEFBDF" w14:textId="0CB094D2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2E1145B2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67AB9388" w14:textId="77777777" w:rsidR="00640DC8" w:rsidRPr="00B27614" w:rsidRDefault="00640DC8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3C47BF65" w14:textId="77777777" w:rsidR="00640DC8" w:rsidRPr="00B27614" w:rsidRDefault="00640DC8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27864A41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65DB5ACE" w14:textId="77777777" w:rsidR="00640DC8" w:rsidRPr="00D6022A" w:rsidRDefault="00640DC8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6022A">
                    <w:rPr>
                      <w:color w:val="FF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3" w:type="dxa"/>
                </w:tcPr>
                <w:p w14:paraId="2B377DB5" w14:textId="77777777" w:rsidR="00640DC8" w:rsidRPr="00D6022A" w:rsidRDefault="00640DC8" w:rsidP="006E483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6022A">
                    <w:rPr>
                      <w:color w:val="FF0000"/>
                      <w:sz w:val="24"/>
                      <w:szCs w:val="24"/>
                    </w:rPr>
                    <w:t>15</w:t>
                  </w:r>
                </w:p>
              </w:tc>
            </w:tr>
            <w:tr w:rsidR="00640DC8" w:rsidRPr="00B27614" w14:paraId="5FC803E7" w14:textId="77777777" w:rsidTr="00640DC8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03BBFAEC" w14:textId="25BA3160" w:rsidR="00640DC8" w:rsidRPr="00B27614" w:rsidRDefault="005A3EC5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100917F0" w14:textId="4937FB99" w:rsidR="00640DC8" w:rsidRPr="00B27614" w:rsidRDefault="00640DC8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7E80C7B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C33B0AA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560D2566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5160AA5F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0474E312" w14:textId="77777777" w:rsidR="00640DC8" w:rsidRPr="00D6022A" w:rsidRDefault="00640DC8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6022A">
                    <w:rPr>
                      <w:color w:val="FF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3" w:type="dxa"/>
                </w:tcPr>
                <w:p w14:paraId="1337D3E0" w14:textId="77777777" w:rsidR="00640DC8" w:rsidRPr="00D6022A" w:rsidRDefault="00640DC8" w:rsidP="00662CB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6022A">
                    <w:rPr>
                      <w:color w:val="FF0000"/>
                      <w:sz w:val="24"/>
                      <w:szCs w:val="24"/>
                    </w:rPr>
                    <w:t>22</w:t>
                  </w:r>
                </w:p>
              </w:tc>
            </w:tr>
            <w:tr w:rsidR="00640DC8" w:rsidRPr="00B27614" w14:paraId="4B0C2DA1" w14:textId="77777777" w:rsidTr="00640DC8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586B951C" w14:textId="2166F945" w:rsidR="00640DC8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174A925B" w14:textId="5D95D725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22DD73F1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24B5B7F3" w14:textId="77777777" w:rsidR="00640DC8" w:rsidRPr="00B27614" w:rsidRDefault="00640DC8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6A5E9F1F" w14:textId="77777777" w:rsidR="00640DC8" w:rsidRPr="00B27614" w:rsidRDefault="00640DC8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4B0B4ACB" w14:textId="77777777" w:rsidR="00640DC8" w:rsidRPr="00B27614" w:rsidRDefault="00640DC8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0B41221E" w14:textId="77777777" w:rsidR="00640DC8" w:rsidRPr="00D6022A" w:rsidRDefault="00640DC8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6022A">
                    <w:rPr>
                      <w:color w:val="FF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3" w:type="dxa"/>
                </w:tcPr>
                <w:p w14:paraId="5CC6A09A" w14:textId="77777777" w:rsidR="00640DC8" w:rsidRPr="00D6022A" w:rsidRDefault="00640DC8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6022A">
                    <w:rPr>
                      <w:color w:val="FF0000"/>
                      <w:sz w:val="24"/>
                      <w:szCs w:val="24"/>
                    </w:rPr>
                    <w:t>29</w:t>
                  </w:r>
                </w:p>
              </w:tc>
            </w:tr>
            <w:tr w:rsidR="00640DC8" w:rsidRPr="00B27614" w14:paraId="6A48AF7B" w14:textId="77777777" w:rsidTr="00640DC8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7E206B02" w14:textId="66BBB15F" w:rsidR="00640DC8" w:rsidRPr="00D6022A" w:rsidRDefault="005A3EC5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A3EC5"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2D3F52BB" w14:textId="324437E0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D6022A">
                    <w:rPr>
                      <w:color w:val="FF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71559038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8" w:type="dxa"/>
                </w:tcPr>
                <w:p w14:paraId="7A8AAEB3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55CFAB2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B0A4745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45CFC47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5E47244E" w14:textId="77777777" w:rsidR="00640DC8" w:rsidRPr="00B27614" w:rsidRDefault="00640DC8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14:paraId="0180F826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BBC83F3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3331" w:type="dxa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  <w:gridCol w:w="327"/>
              <w:gridCol w:w="86"/>
            </w:tblGrid>
            <w:tr w:rsidR="005A3EC5" w:rsidRPr="00B27614" w14:paraId="6707EA4A" w14:textId="77777777" w:rsidTr="005A3EC5">
              <w:tc>
                <w:tcPr>
                  <w:tcW w:w="414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1FB3D2A9" w14:textId="77777777" w:rsidR="005A3EC5" w:rsidRPr="00B27614" w:rsidRDefault="005A3EC5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1A1ED952" w14:textId="430E893D" w:rsidR="005A3EC5" w:rsidRPr="00B27614" w:rsidRDefault="005A3EC5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18" w:name="M6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C83EE24" w14:textId="77777777" w:rsidR="005A3EC5" w:rsidRPr="00B27614" w:rsidRDefault="005A3EC5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C539C44" w14:textId="77777777" w:rsidR="005A3EC5" w:rsidRPr="00B27614" w:rsidRDefault="005A3EC5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E9EB798" w14:textId="77777777" w:rsidR="005A3EC5" w:rsidRPr="00B27614" w:rsidRDefault="005A3EC5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F6025B" w14:textId="77777777" w:rsidR="005A3EC5" w:rsidRPr="00B27614" w:rsidRDefault="005A3EC5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DC5497A" w14:textId="77777777" w:rsidR="005A3EC5" w:rsidRPr="00B27614" w:rsidRDefault="005A3EC5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gridSpan w:val="2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44A0C73B" w14:textId="77777777" w:rsidR="005A3EC5" w:rsidRPr="00B27614" w:rsidRDefault="005A3EC5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5A3EC5" w:rsidRPr="00B27614" w14:paraId="2AB9C09F" w14:textId="77777777" w:rsidTr="006B579D">
              <w:trPr>
                <w:gridAfter w:val="1"/>
                <w:wAfter w:w="86" w:type="dxa"/>
              </w:trPr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756C1B05" w14:textId="3B1393AA" w:rsidR="005A3EC5" w:rsidRPr="00B27614" w:rsidRDefault="006B579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35B3FA24" w14:textId="50A56DA4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418" w:type="dxa"/>
                </w:tcPr>
                <w:p w14:paraId="54900813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shd w:val="clear" w:color="auto" w:fill="00B0F0"/>
                </w:tcPr>
                <w:p w14:paraId="3492A84E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794F8549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7AB93043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2D7D662A" w14:textId="77777777" w:rsidR="005A3EC5" w:rsidRPr="005A3EC5" w:rsidRDefault="005A3EC5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A3EC5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7" w:type="dxa"/>
                </w:tcPr>
                <w:p w14:paraId="3EC51B6B" w14:textId="77777777" w:rsidR="005A3EC5" w:rsidRPr="005A3EC5" w:rsidRDefault="005A3EC5" w:rsidP="006B579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A3EC5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</w:tr>
            <w:tr w:rsidR="005A3EC5" w:rsidRPr="00B27614" w14:paraId="3EFAF5D7" w14:textId="77777777" w:rsidTr="00D52B0D">
              <w:trPr>
                <w:gridAfter w:val="1"/>
                <w:wAfter w:w="86" w:type="dxa"/>
              </w:trPr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1EDB55E5" w14:textId="3F0965E3" w:rsidR="005A3EC5" w:rsidRPr="00B27614" w:rsidRDefault="00D52B0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331F6B0E" w14:textId="4F5584FA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575AC303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4FF83C81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013608B8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0F924E2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4108A1C2" w14:textId="77777777" w:rsidR="005A3EC5" w:rsidRPr="005A3EC5" w:rsidRDefault="005A3EC5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A3EC5">
                    <w:rPr>
                      <w:color w:val="FF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7" w:type="dxa"/>
                </w:tcPr>
                <w:p w14:paraId="0332628A" w14:textId="77777777" w:rsidR="005A3EC5" w:rsidRPr="005A3EC5" w:rsidRDefault="005A3EC5" w:rsidP="006B579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A3EC5">
                    <w:rPr>
                      <w:color w:val="FF0000"/>
                      <w:sz w:val="24"/>
                      <w:szCs w:val="24"/>
                    </w:rPr>
                    <w:t>12</w:t>
                  </w:r>
                </w:p>
              </w:tc>
            </w:tr>
            <w:tr w:rsidR="005A3EC5" w:rsidRPr="00B27614" w14:paraId="715BF284" w14:textId="77777777" w:rsidTr="006B579D">
              <w:trPr>
                <w:gridAfter w:val="1"/>
                <w:wAfter w:w="86" w:type="dxa"/>
              </w:trPr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0C085D6C" w14:textId="6BD8CEDA" w:rsidR="005A3EC5" w:rsidRPr="00B27614" w:rsidRDefault="006B579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3CB60B4E" w14:textId="5F7AFB52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EDC83C8" w14:textId="77777777" w:rsidR="005A3EC5" w:rsidRPr="00B27614" w:rsidRDefault="005A3EC5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5CB85E54" w14:textId="77777777" w:rsidR="005A3EC5" w:rsidRPr="00B27614" w:rsidRDefault="005A3EC5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807B214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A4782E1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3474D4DF" w14:textId="77777777" w:rsidR="005A3EC5" w:rsidRPr="005A3EC5" w:rsidRDefault="005A3EC5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A3EC5">
                    <w:rPr>
                      <w:color w:val="FF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7" w:type="dxa"/>
                </w:tcPr>
                <w:p w14:paraId="01172E68" w14:textId="77777777" w:rsidR="005A3EC5" w:rsidRPr="005A3EC5" w:rsidRDefault="005A3EC5" w:rsidP="006B579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A3EC5">
                    <w:rPr>
                      <w:color w:val="FF0000"/>
                      <w:sz w:val="24"/>
                      <w:szCs w:val="24"/>
                    </w:rPr>
                    <w:t>19</w:t>
                  </w:r>
                </w:p>
              </w:tc>
            </w:tr>
            <w:tr w:rsidR="005A3EC5" w:rsidRPr="00B27614" w14:paraId="396EFDD0" w14:textId="77777777" w:rsidTr="00D52B0D">
              <w:trPr>
                <w:gridAfter w:val="1"/>
                <w:wAfter w:w="86" w:type="dxa"/>
              </w:trPr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4018DA8A" w14:textId="3A466686" w:rsidR="005A3EC5" w:rsidRPr="00B27614" w:rsidRDefault="00D52B0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6F73AEA2" w14:textId="37F4A98A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6B579D">
                    <w:rPr>
                      <w:color w:val="F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43FF6BD2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38D83194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58F2CFE2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61DF820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76C4DA75" w14:textId="77777777" w:rsidR="005A3EC5" w:rsidRPr="005A3EC5" w:rsidRDefault="005A3EC5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A3EC5">
                    <w:rPr>
                      <w:color w:val="FF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7" w:type="dxa"/>
                </w:tcPr>
                <w:p w14:paraId="78FDBE00" w14:textId="77777777" w:rsidR="005A3EC5" w:rsidRPr="005A3EC5" w:rsidRDefault="005A3EC5" w:rsidP="006B579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A3EC5">
                    <w:rPr>
                      <w:color w:val="FF0000"/>
                      <w:sz w:val="24"/>
                      <w:szCs w:val="24"/>
                    </w:rPr>
                    <w:t>26</w:t>
                  </w:r>
                </w:p>
              </w:tc>
            </w:tr>
            <w:tr w:rsidR="005A3EC5" w:rsidRPr="00B27614" w14:paraId="61653481" w14:textId="77777777" w:rsidTr="006B579D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4377B046" w14:textId="5E446A0D" w:rsidR="005A3EC5" w:rsidRPr="00B27614" w:rsidRDefault="00D52B0D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720BD91F" w14:textId="1484BDF2" w:rsidR="005A3EC5" w:rsidRPr="00B27614" w:rsidRDefault="005A3EC5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6B579D">
                    <w:rPr>
                      <w:color w:val="FF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B955BD1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3BF04DF2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CEB21C5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337B48C6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BA3B557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gridSpan w:val="2"/>
                </w:tcPr>
                <w:p w14:paraId="7270832C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A3EC5" w:rsidRPr="00B27614" w14:paraId="10F34D64" w14:textId="77777777" w:rsidTr="005A3EC5">
              <w:tc>
                <w:tcPr>
                  <w:tcW w:w="414" w:type="dxa"/>
                </w:tcPr>
                <w:p w14:paraId="11170037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left w:val="nil"/>
                  </w:tcBorders>
                </w:tcPr>
                <w:p w14:paraId="029C2D15" w14:textId="61B25295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C7A278A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54BB9B8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520977E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E6099D6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AFA7126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gridSpan w:val="2"/>
                </w:tcPr>
                <w:p w14:paraId="14D38072" w14:textId="77777777" w:rsidR="005A3EC5" w:rsidRPr="00B27614" w:rsidRDefault="005A3EC5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14:paraId="60EC9CBD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</w:tr>
      <w:tr w:rsidR="00B27614" w:rsidRPr="00B27614" w14:paraId="0595D7B0" w14:textId="77777777" w:rsidTr="0011003D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45AE9438" w14:textId="77777777" w:rsidR="00CB75AE" w:rsidRPr="00B27614" w:rsidRDefault="00CB75AE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557906FA" w14:textId="77777777" w:rsidR="00CB75AE" w:rsidRPr="00B27614" w:rsidRDefault="00CB75AE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1F0D8E79" w14:textId="77777777" w:rsidR="00CB75AE" w:rsidRPr="00B27614" w:rsidRDefault="00CB75AE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661F6FC7" w14:textId="77777777" w:rsidR="00CB75AE" w:rsidRPr="00B27614" w:rsidRDefault="00CB75AE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5F100B7E" w14:textId="77777777" w:rsidR="00CB75AE" w:rsidRPr="00B27614" w:rsidRDefault="00CB75AE">
            <w:pPr>
              <w:rPr>
                <w:color w:val="auto"/>
                <w:sz w:val="12"/>
                <w:szCs w:val="12"/>
              </w:rPr>
            </w:pPr>
          </w:p>
        </w:tc>
      </w:tr>
      <w:tr w:rsidR="00B27614" w:rsidRPr="00B27614" w14:paraId="7A160D81" w14:textId="77777777" w:rsidTr="0011003D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60803887" w14:textId="77777777" w:rsidR="00CB75AE" w:rsidRPr="00B27614" w:rsidRDefault="0011003D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 w:rsidRPr="00B27614">
              <w:rPr>
                <w:rFonts w:asciiTheme="minorHAnsi" w:hAnsiTheme="minorHAnsi"/>
                <w:color w:val="auto"/>
                <w:sz w:val="24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20578B9" w14:textId="77777777" w:rsidR="00CB75AE" w:rsidRPr="00B27614" w:rsidRDefault="00CB75AE" w:rsidP="0074374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6F51758" w14:textId="77777777" w:rsidR="00CB75AE" w:rsidRPr="00B27614" w:rsidRDefault="0011003D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B27614">
              <w:rPr>
                <w:rFonts w:asciiTheme="minorHAnsi" w:hAnsiTheme="minorHAnsi"/>
                <w:color w:val="auto"/>
                <w:sz w:val="24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38D3F0B" w14:textId="77777777" w:rsidR="00CB75AE" w:rsidRPr="00B27614" w:rsidRDefault="00CB75AE" w:rsidP="0074374D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CB86C0D" w14:textId="77777777" w:rsidR="00CB75AE" w:rsidRPr="00B27614" w:rsidRDefault="0011003D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B27614">
              <w:rPr>
                <w:rFonts w:asciiTheme="minorHAnsi" w:hAnsiTheme="minorHAnsi"/>
                <w:color w:val="auto"/>
                <w:sz w:val="24"/>
              </w:rPr>
              <w:t>SEPTIEMBRE</w:t>
            </w:r>
          </w:p>
        </w:tc>
      </w:tr>
      <w:bookmarkEnd w:id="20"/>
      <w:bookmarkEnd w:id="21"/>
      <w:bookmarkEnd w:id="22"/>
      <w:tr w:rsidR="00B27614" w:rsidRPr="00B27614" w14:paraId="189352EA" w14:textId="77777777" w:rsidTr="0011003D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3331" w:type="dxa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8F365E" w:rsidRPr="00B27614" w14:paraId="454752B9" w14:textId="77777777" w:rsidTr="0010762E">
              <w:tc>
                <w:tcPr>
                  <w:tcW w:w="414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279EF22D" w14:textId="77777777" w:rsidR="008F365E" w:rsidRPr="00B27614" w:rsidRDefault="008F365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3B110586" w14:textId="6858897A" w:rsidR="008F365E" w:rsidRPr="00B27614" w:rsidRDefault="008F365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23" w:name="M7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70DC2AB" w14:textId="77777777" w:rsidR="008F365E" w:rsidRPr="00B27614" w:rsidRDefault="008F365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5F1DD8F" w14:textId="77777777" w:rsidR="008F365E" w:rsidRPr="00B27614" w:rsidRDefault="008F365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ACD7CB6" w14:textId="77777777" w:rsidR="008F365E" w:rsidRPr="00B27614" w:rsidRDefault="008F365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83609B7" w14:textId="77777777" w:rsidR="008F365E" w:rsidRPr="00B27614" w:rsidRDefault="008F365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C1F82C7" w14:textId="77777777" w:rsidR="008F365E" w:rsidRPr="00B27614" w:rsidRDefault="008F365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FE8E935" w14:textId="77777777" w:rsidR="008F365E" w:rsidRPr="00B27614" w:rsidRDefault="008F365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8F365E" w:rsidRPr="00B27614" w14:paraId="5BF0F2F8" w14:textId="77777777" w:rsidTr="0010762E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59471EFE" w14:textId="309D266D" w:rsidR="008F365E" w:rsidRPr="00B27614" w:rsidRDefault="0010762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5C3D4D16" w14:textId="17BD6E8F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418" w:type="dxa"/>
                </w:tcPr>
                <w:p w14:paraId="36C32294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77125C95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676B1A6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shd w:val="clear" w:color="auto" w:fill="00B0F0"/>
                </w:tcPr>
                <w:p w14:paraId="6289E7F9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5F951DE9" w14:textId="77777777" w:rsidR="008F365E" w:rsidRPr="00D52B0D" w:rsidRDefault="008F365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3" w:type="dxa"/>
                </w:tcPr>
                <w:p w14:paraId="76A96768" w14:textId="77777777" w:rsidR="008F365E" w:rsidRPr="00D52B0D" w:rsidRDefault="008F365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8F365E" w:rsidRPr="00B27614" w14:paraId="293126B7" w14:textId="77777777" w:rsidTr="0010762E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080C316B" w14:textId="0206FEF8" w:rsidR="008F365E" w:rsidRPr="00D52B0D" w:rsidRDefault="0010762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10762E"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45A60D67" w14:textId="187CD536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0E5D052F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219C8A9B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0D7E2E6F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3CC80ECC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61EC83F8" w14:textId="77777777" w:rsidR="008F365E" w:rsidRPr="00D52B0D" w:rsidRDefault="008F365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3" w:type="dxa"/>
                </w:tcPr>
                <w:p w14:paraId="498FB575" w14:textId="77777777" w:rsidR="008F365E" w:rsidRPr="00D52B0D" w:rsidRDefault="008F365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10</w:t>
                  </w:r>
                </w:p>
              </w:tc>
            </w:tr>
            <w:tr w:rsidR="008F365E" w:rsidRPr="00B27614" w14:paraId="0C517B0B" w14:textId="77777777" w:rsidTr="0010762E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176041F5" w14:textId="4FB8D62F" w:rsidR="008F365E" w:rsidRPr="00B27614" w:rsidRDefault="0010762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5DA712D2" w14:textId="56D07D35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6D89E20C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5DB1C571" w14:textId="77777777" w:rsidR="008F365E" w:rsidRPr="00B27614" w:rsidRDefault="008F365E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7F06D3A" w14:textId="77777777" w:rsidR="008F365E" w:rsidRPr="00B27614" w:rsidRDefault="008F365E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D9AF023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2BFB2CAF" w14:textId="77777777" w:rsidR="008F365E" w:rsidRPr="00D52B0D" w:rsidRDefault="008F365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3" w:type="dxa"/>
                </w:tcPr>
                <w:p w14:paraId="5DEDF15E" w14:textId="77777777" w:rsidR="008F365E" w:rsidRPr="00D52B0D" w:rsidRDefault="008F365E" w:rsidP="00662CB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17</w:t>
                  </w:r>
                </w:p>
              </w:tc>
            </w:tr>
            <w:tr w:rsidR="008F365E" w:rsidRPr="00B27614" w14:paraId="0C4860AB" w14:textId="77777777" w:rsidTr="0010762E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3D9DB17E" w14:textId="3949D084" w:rsidR="008F365E" w:rsidRPr="00B27614" w:rsidRDefault="0010762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2CEA0AF2" w14:textId="62CF16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29B2B75D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48312F45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21EF44A8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329ABA8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20AB48F0" w14:textId="77777777" w:rsidR="008F365E" w:rsidRPr="00D52B0D" w:rsidRDefault="008F365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3" w:type="dxa"/>
                </w:tcPr>
                <w:p w14:paraId="6619F13B" w14:textId="77777777" w:rsidR="008F365E" w:rsidRPr="00D52B0D" w:rsidRDefault="008F365E" w:rsidP="00662CB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24</w:t>
                  </w:r>
                </w:p>
              </w:tc>
            </w:tr>
            <w:tr w:rsidR="008F365E" w:rsidRPr="00B27614" w14:paraId="6AEB03A6" w14:textId="77777777" w:rsidTr="0010762E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0410218F" w14:textId="1E8D8F1A" w:rsidR="008F365E" w:rsidRPr="00B27614" w:rsidRDefault="0010762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4FB139BE" w14:textId="65AEF594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5D00FBA6" w14:textId="77777777" w:rsidR="008F365E" w:rsidRPr="00B27614" w:rsidRDefault="008F365E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9C2F00A" w14:textId="77777777" w:rsidR="008F365E" w:rsidRPr="00B27614" w:rsidRDefault="008F365E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167F7638" w14:textId="77777777" w:rsidR="008F365E" w:rsidRPr="00B27614" w:rsidRDefault="008F365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32E6F9DE" w14:textId="77777777" w:rsidR="008F365E" w:rsidRPr="00B27614" w:rsidRDefault="008F365E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620C83FA" w14:textId="77777777" w:rsidR="008F365E" w:rsidRPr="00D52B0D" w:rsidRDefault="008F365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3" w:type="dxa"/>
                </w:tcPr>
                <w:p w14:paraId="152FEEDB" w14:textId="77777777" w:rsidR="008F365E" w:rsidRPr="00D52B0D" w:rsidRDefault="008F365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31</w:t>
                  </w:r>
                </w:p>
              </w:tc>
            </w:tr>
            <w:tr w:rsidR="008F365E" w:rsidRPr="00B27614" w14:paraId="399337FD" w14:textId="77777777" w:rsidTr="008F365E">
              <w:tc>
                <w:tcPr>
                  <w:tcW w:w="414" w:type="dxa"/>
                </w:tcPr>
                <w:p w14:paraId="41027B2A" w14:textId="77777777" w:rsidR="008F365E" w:rsidRPr="00B27614" w:rsidRDefault="008F365E" w:rsidP="0089132B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54F7EB11" w14:textId="79E428E9" w:rsidR="008F365E" w:rsidRPr="00B27614" w:rsidRDefault="008F365E" w:rsidP="0089132B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601DD71" w14:textId="77777777" w:rsidR="008F365E" w:rsidRPr="00B27614" w:rsidRDefault="008F365E" w:rsidP="0089132B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09911F7" w14:textId="77777777" w:rsidR="008F365E" w:rsidRPr="00B27614" w:rsidRDefault="008F365E" w:rsidP="0089132B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B530960" w14:textId="77777777" w:rsidR="008F365E" w:rsidRPr="00B27614" w:rsidRDefault="008F365E" w:rsidP="0089132B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B9B56C7" w14:textId="77777777" w:rsidR="008F365E" w:rsidRPr="00B27614" w:rsidRDefault="008F365E" w:rsidP="0089132B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715D0541" w14:textId="77777777" w:rsidR="008F365E" w:rsidRPr="00B27614" w:rsidRDefault="008F365E" w:rsidP="0089132B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189F7D36" w14:textId="77777777" w:rsidR="008F365E" w:rsidRPr="00B27614" w:rsidRDefault="008F365E" w:rsidP="0089132B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14:paraId="5FD7C7AA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413AE07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3331" w:type="dxa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1F0EE6" w:rsidRPr="00B27614" w14:paraId="35A8B340" w14:textId="77777777" w:rsidTr="001F0EE6">
              <w:tc>
                <w:tcPr>
                  <w:tcW w:w="414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5452DE7F" w14:textId="77777777" w:rsidR="001F0EE6" w:rsidRPr="00B27614" w:rsidRDefault="001F0EE6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32084A9D" w14:textId="1EB301A5" w:rsidR="001F0EE6" w:rsidRPr="00B27614" w:rsidRDefault="001F0EE6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25" w:name="M8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3233D7C" w14:textId="77777777" w:rsidR="001F0EE6" w:rsidRPr="00B27614" w:rsidRDefault="001F0EE6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FA665B" w14:textId="77777777" w:rsidR="001F0EE6" w:rsidRPr="00B27614" w:rsidRDefault="001F0EE6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635A6A0" w14:textId="77777777" w:rsidR="001F0EE6" w:rsidRPr="00B27614" w:rsidRDefault="001F0EE6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3461262" w14:textId="77777777" w:rsidR="001F0EE6" w:rsidRPr="00B27614" w:rsidRDefault="001F0EE6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23BED4D" w14:textId="77777777" w:rsidR="001F0EE6" w:rsidRPr="00B27614" w:rsidRDefault="001F0EE6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00B898C" w14:textId="77777777" w:rsidR="001F0EE6" w:rsidRPr="00B27614" w:rsidRDefault="001F0EE6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1F0EE6" w:rsidRPr="00B27614" w14:paraId="38CAE152" w14:textId="77777777" w:rsidTr="001F0EE6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38D25496" w14:textId="1D81EDC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23F16D9A" w14:textId="0A2E99E3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  <w:r w:rsidRPr="00B27614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00066E23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1BBE93E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0EFAFA9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3632E079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58DA4FF5" w14:textId="77777777" w:rsidR="001F0EE6" w:rsidRPr="00D52B0D" w:rsidRDefault="001F0EE6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3" w:type="dxa"/>
                </w:tcPr>
                <w:p w14:paraId="4A3A4737" w14:textId="77777777" w:rsidR="001F0EE6" w:rsidRPr="00D52B0D" w:rsidRDefault="001F0EE6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7</w:t>
                  </w:r>
                </w:p>
              </w:tc>
            </w:tr>
            <w:tr w:rsidR="001F0EE6" w:rsidRPr="00B27614" w14:paraId="3A10F6BE" w14:textId="77777777" w:rsidTr="001F0EE6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429E13F2" w14:textId="32F501A3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5A32E68C" w14:textId="7803BE0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6DC367F1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7C7775A5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DE926C4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480EF5D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216BAB89" w14:textId="77777777" w:rsidR="001F0EE6" w:rsidRPr="00D52B0D" w:rsidRDefault="001F0EE6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3" w:type="dxa"/>
                </w:tcPr>
                <w:p w14:paraId="3AA07E10" w14:textId="77777777" w:rsidR="001F0EE6" w:rsidRPr="00D52B0D" w:rsidRDefault="001F0EE6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14</w:t>
                  </w:r>
                </w:p>
              </w:tc>
            </w:tr>
            <w:tr w:rsidR="001F0EE6" w:rsidRPr="00B27614" w14:paraId="7DA30293" w14:textId="77777777" w:rsidTr="001F0EE6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73B2C5F5" w14:textId="212D968E" w:rsidR="001F0EE6" w:rsidRPr="00D52B0D" w:rsidRDefault="001F0EE6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1F0EE6"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1F0DB"/>
                </w:tcPr>
                <w:p w14:paraId="37D6A314" w14:textId="456FF910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403AF7C1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313F7783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6AD8B29B" w14:textId="77777777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648D23B" w14:textId="77777777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02B5E6E5" w14:textId="77777777" w:rsidR="001F0EE6" w:rsidRPr="00D52B0D" w:rsidRDefault="001F0EE6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3" w:type="dxa"/>
                </w:tcPr>
                <w:p w14:paraId="1767A148" w14:textId="77777777" w:rsidR="001F0EE6" w:rsidRPr="00D52B0D" w:rsidRDefault="001F0EE6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21</w:t>
                  </w:r>
                </w:p>
              </w:tc>
            </w:tr>
            <w:tr w:rsidR="001F0EE6" w:rsidRPr="00B27614" w14:paraId="13139D69" w14:textId="77777777" w:rsidTr="001F0EE6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29A63BD1" w14:textId="248D7A4F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71A6B3D1" w14:textId="2C613E78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34D40DA" w14:textId="77777777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65BDC2A2" w14:textId="77777777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3BE0C015" w14:textId="77777777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3835A971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7DB21649" w14:textId="77777777" w:rsidR="001F0EE6" w:rsidRPr="00D52B0D" w:rsidRDefault="001F0EE6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3" w:type="dxa"/>
                </w:tcPr>
                <w:p w14:paraId="340DDE3D" w14:textId="77777777" w:rsidR="001F0EE6" w:rsidRPr="00D52B0D" w:rsidRDefault="001F0EE6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28</w:t>
                  </w:r>
                </w:p>
              </w:tc>
            </w:tr>
            <w:tr w:rsidR="001F0EE6" w:rsidRPr="00B27614" w14:paraId="6C41ECDC" w14:textId="77777777" w:rsidTr="001F0EE6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75B1BC2A" w14:textId="456C6754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728A710D" w14:textId="69517992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441FEA7F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773DDD6" w14:textId="77777777" w:rsidR="001F0EE6" w:rsidRPr="00B27614" w:rsidRDefault="001F0EE6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8" w:type="dxa"/>
                </w:tcPr>
                <w:p w14:paraId="53120A19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761A3320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6284EDB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336607B1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F0EE6" w:rsidRPr="00B27614" w14:paraId="68DA4B70" w14:textId="77777777" w:rsidTr="001F0EE6">
              <w:tc>
                <w:tcPr>
                  <w:tcW w:w="414" w:type="dxa"/>
                </w:tcPr>
                <w:p w14:paraId="302B97C1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3828B2C7" w14:textId="3E8C8733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0C5F43B4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DB507D7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4FA8677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7A056861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C8259AF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6FB75F92" w14:textId="77777777" w:rsidR="001F0EE6" w:rsidRPr="00B27614" w:rsidRDefault="001F0EE6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14:paraId="198CFB01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50861DBE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3331" w:type="dxa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1620CD" w:rsidRPr="00B27614" w14:paraId="596A049A" w14:textId="77777777" w:rsidTr="001620CD">
              <w:tc>
                <w:tcPr>
                  <w:tcW w:w="414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1689D2DC" w14:textId="77777777" w:rsidR="001620CD" w:rsidRPr="00B27614" w:rsidRDefault="001620CD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442FEDB2" w14:textId="4BE475D9" w:rsidR="001620CD" w:rsidRPr="00B27614" w:rsidRDefault="001620CD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27" w:name="M9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DBEA02D" w14:textId="77777777" w:rsidR="001620CD" w:rsidRPr="00B27614" w:rsidRDefault="001620CD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513C860" w14:textId="77777777" w:rsidR="001620CD" w:rsidRPr="00B27614" w:rsidRDefault="001620CD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2FABF40" w14:textId="77777777" w:rsidR="001620CD" w:rsidRPr="00B27614" w:rsidRDefault="001620CD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887D2D0" w14:textId="77777777" w:rsidR="001620CD" w:rsidRPr="00B27614" w:rsidRDefault="001620CD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DAF6A39" w14:textId="77777777" w:rsidR="001620CD" w:rsidRPr="00B27614" w:rsidRDefault="001620CD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D8B05CA" w14:textId="77777777" w:rsidR="001620CD" w:rsidRPr="00B27614" w:rsidRDefault="001620CD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1620CD" w:rsidRPr="00B27614" w14:paraId="24EFC635" w14:textId="77777777" w:rsidTr="001620CD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66826B9E" w14:textId="48D81EAA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533F6947" w14:textId="406B1145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418" w:type="dxa"/>
                </w:tcPr>
                <w:p w14:paraId="42B6A0C2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734215C1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shd w:val="clear" w:color="auto" w:fill="FFFF00"/>
                </w:tcPr>
                <w:p w14:paraId="494980CD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23DF23B2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42693ABB" w14:textId="77777777" w:rsidR="001620CD" w:rsidRPr="00D52B0D" w:rsidRDefault="001620C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14:paraId="59FEF452" w14:textId="77777777" w:rsidR="001620CD" w:rsidRPr="00D52B0D" w:rsidRDefault="001620C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</w:tr>
            <w:tr w:rsidR="001620CD" w:rsidRPr="00B27614" w14:paraId="105B1A99" w14:textId="77777777" w:rsidTr="001620CD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7DF24205" w14:textId="493A7FA2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1D939F9F" w14:textId="3467674A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35F4B5D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39DAF5E5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0181421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56C909D5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798B1408" w14:textId="77777777" w:rsidR="001620CD" w:rsidRPr="00D52B0D" w:rsidRDefault="001620CD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3" w:type="dxa"/>
                </w:tcPr>
                <w:p w14:paraId="678C6712" w14:textId="77777777" w:rsidR="001620CD" w:rsidRPr="00D52B0D" w:rsidRDefault="001620CD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11</w:t>
                  </w:r>
                </w:p>
              </w:tc>
            </w:tr>
            <w:tr w:rsidR="001620CD" w:rsidRPr="00B27614" w14:paraId="7243F55A" w14:textId="77777777" w:rsidTr="001620CD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728545B4" w14:textId="6C9E51BE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12181921" w14:textId="51DBA63D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4188CDA5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384617CC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40BB350" w14:textId="77777777" w:rsidR="001620CD" w:rsidRPr="00B27614" w:rsidRDefault="001620CD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FEB0BD4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7731C94F" w14:textId="77777777" w:rsidR="001620CD" w:rsidRPr="00D52B0D" w:rsidRDefault="001620CD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3" w:type="dxa"/>
                </w:tcPr>
                <w:p w14:paraId="4C04E14C" w14:textId="77777777" w:rsidR="001620CD" w:rsidRPr="00D52B0D" w:rsidRDefault="001620CD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18</w:t>
                  </w:r>
                </w:p>
              </w:tc>
            </w:tr>
            <w:tr w:rsidR="001620CD" w:rsidRPr="00B27614" w14:paraId="2293C4CF" w14:textId="77777777" w:rsidTr="001620CD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2E7E7A36" w14:textId="388DA3F5" w:rsidR="001620CD" w:rsidRPr="00B27614" w:rsidRDefault="001620CD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3428683F" w14:textId="7DCFF888" w:rsidR="001620CD" w:rsidRPr="00B27614" w:rsidRDefault="001620CD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D33F7C1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1DB469CD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D4BAA47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AD0203D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2D7191B6" w14:textId="77777777" w:rsidR="001620CD" w:rsidRPr="00D52B0D" w:rsidRDefault="001620CD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3" w:type="dxa"/>
                </w:tcPr>
                <w:p w14:paraId="78EFCCE1" w14:textId="77777777" w:rsidR="001620CD" w:rsidRPr="00D52B0D" w:rsidRDefault="001620CD" w:rsidP="001B48C1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25</w:t>
                  </w:r>
                </w:p>
              </w:tc>
            </w:tr>
            <w:tr w:rsidR="001620CD" w:rsidRPr="00B27614" w14:paraId="5E02981F" w14:textId="77777777" w:rsidTr="001620CD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7084635A" w14:textId="6D7F169D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19F1F06D" w14:textId="45232662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1A1340D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5056C83D" w14:textId="77777777" w:rsidR="001620CD" w:rsidRPr="00B27614" w:rsidRDefault="001620CD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2C4CAD32" w14:textId="77777777" w:rsidR="001620CD" w:rsidRPr="00B27614" w:rsidRDefault="001620CD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49D1342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68F89860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23FA8D11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620CD" w:rsidRPr="00B27614" w14:paraId="46DD908A" w14:textId="77777777" w:rsidTr="001620CD">
              <w:trPr>
                <w:trHeight w:val="80"/>
              </w:trPr>
              <w:tc>
                <w:tcPr>
                  <w:tcW w:w="414" w:type="dxa"/>
                </w:tcPr>
                <w:p w14:paraId="52566649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2492BA06" w14:textId="21E46729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BF74D13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954A406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F255704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6881050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0CE6C16E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0B974FD0" w14:textId="77777777" w:rsidR="001620CD" w:rsidRPr="00B27614" w:rsidRDefault="001620C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14:paraId="3CFEDDE4" w14:textId="77777777" w:rsidR="00CB75AE" w:rsidRPr="00B27614" w:rsidRDefault="00CB75AE">
            <w:pPr>
              <w:rPr>
                <w:color w:val="auto"/>
                <w:sz w:val="24"/>
                <w:szCs w:val="24"/>
              </w:rPr>
            </w:pPr>
          </w:p>
        </w:tc>
      </w:tr>
      <w:tr w:rsidR="00B27614" w:rsidRPr="00B27614" w14:paraId="06D418C3" w14:textId="77777777" w:rsidTr="0011003D">
        <w:trPr>
          <w:jc w:val="center"/>
        </w:trPr>
        <w:tc>
          <w:tcPr>
            <w:tcW w:w="3133" w:type="dxa"/>
            <w:shd w:val="clear" w:color="auto" w:fill="auto"/>
          </w:tcPr>
          <w:p w14:paraId="66E0A1BD" w14:textId="77777777" w:rsidR="00CB75AE" w:rsidRPr="00B27614" w:rsidRDefault="00CB75AE" w:rsidP="00CB75AE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52A9BB7B" w14:textId="77777777" w:rsidR="00CB75AE" w:rsidRPr="00B27614" w:rsidRDefault="00CB75AE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548A4622" w14:textId="77777777" w:rsidR="00CB75AE" w:rsidRPr="00B27614" w:rsidRDefault="00CB75AE" w:rsidP="00CB75AE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57B16822" w14:textId="77777777" w:rsidR="00CB75AE" w:rsidRPr="00B27614" w:rsidRDefault="00CB75AE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4BF4BBC4" w14:textId="77777777" w:rsidR="00CB75AE" w:rsidRPr="00B27614" w:rsidRDefault="00CB75AE" w:rsidP="00CB75AE">
            <w:pPr>
              <w:rPr>
                <w:color w:val="auto"/>
                <w:sz w:val="12"/>
                <w:szCs w:val="12"/>
              </w:rPr>
            </w:pPr>
          </w:p>
        </w:tc>
      </w:tr>
      <w:tr w:rsidR="00B27614" w:rsidRPr="00B27614" w14:paraId="3441C1D0" w14:textId="77777777" w:rsidTr="0011003D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11C69A0E" w14:textId="77777777" w:rsidR="00CB75AE" w:rsidRPr="00B27614" w:rsidRDefault="0011003D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 w:rsidRPr="00B27614">
              <w:rPr>
                <w:rFonts w:asciiTheme="minorHAnsi" w:hAnsiTheme="minorHAnsi"/>
                <w:color w:val="auto"/>
                <w:sz w:val="24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0B10BAD2" w14:textId="77777777" w:rsidR="00CB75AE" w:rsidRPr="00B27614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BDBB274" w14:textId="77777777" w:rsidR="00CB75AE" w:rsidRPr="00B27614" w:rsidRDefault="0011003D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B27614">
              <w:rPr>
                <w:rFonts w:asciiTheme="minorHAnsi" w:hAnsiTheme="minorHAnsi"/>
                <w:color w:val="auto"/>
                <w:sz w:val="24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659CD67" w14:textId="77777777" w:rsidR="00CB75AE" w:rsidRPr="00B27614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4E29CA46" w14:textId="77777777" w:rsidR="00CB75AE" w:rsidRPr="00B27614" w:rsidRDefault="0011003D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B27614">
              <w:rPr>
                <w:rFonts w:asciiTheme="minorHAnsi" w:hAnsiTheme="minorHAnsi"/>
                <w:color w:val="auto"/>
                <w:sz w:val="24"/>
              </w:rPr>
              <w:t>DICIEMBRE</w:t>
            </w:r>
          </w:p>
        </w:tc>
      </w:tr>
      <w:bookmarkEnd w:id="29"/>
      <w:bookmarkEnd w:id="30"/>
      <w:bookmarkEnd w:id="31"/>
      <w:tr w:rsidR="00B27614" w:rsidRPr="00B27614" w14:paraId="1C2B3E0B" w14:textId="77777777" w:rsidTr="0011003D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3331" w:type="dxa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536573" w:rsidRPr="00B27614" w14:paraId="5D0DD5C5" w14:textId="77777777" w:rsidTr="00536573">
              <w:tc>
                <w:tcPr>
                  <w:tcW w:w="414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12E7A23C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59B50EFE" w14:textId="329B826F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32" w:name="M10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20D1C97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C0E7911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2473B18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1B2F138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8DCC198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7FBAC4E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536573" w:rsidRPr="00B27614" w14:paraId="399F27CF" w14:textId="77777777" w:rsidTr="00536573"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14:paraId="656B8EEF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76CED190" w14:textId="5B479D54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418" w:type="dxa"/>
                </w:tcPr>
                <w:p w14:paraId="774A69D6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7CCB1F90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786DC03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BB32CF1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3CFE8D4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3" w:type="dxa"/>
                </w:tcPr>
                <w:p w14:paraId="2A23C73D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</w:tr>
            <w:tr w:rsidR="00536573" w:rsidRPr="00B27614" w14:paraId="490E04FC" w14:textId="77777777" w:rsidTr="00536573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30EB24D6" w14:textId="0693DF84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29C6EFF7" w14:textId="6A57447B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FF0A04F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5D42DEC6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6969373B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478C275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27C8A4D3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3" w:type="dxa"/>
                </w:tcPr>
                <w:p w14:paraId="5767ED78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9</w:t>
                  </w:r>
                </w:p>
              </w:tc>
            </w:tr>
            <w:tr w:rsidR="00536573" w:rsidRPr="00B27614" w14:paraId="1BCC9162" w14:textId="77777777" w:rsidTr="00536573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00B84944" w14:textId="7C4B51C3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39E22312" w14:textId="47F0ECC6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3368361E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3FF0E8CD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81FDA64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909E09C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2AFA6F94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3" w:type="dxa"/>
                </w:tcPr>
                <w:p w14:paraId="64974F5D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16</w:t>
                  </w:r>
                </w:p>
              </w:tc>
            </w:tr>
            <w:tr w:rsidR="00536573" w:rsidRPr="00B27614" w14:paraId="02F68ADE" w14:textId="77777777" w:rsidTr="00536573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6D8AFE9D" w14:textId="5EE78473" w:rsidR="00536573" w:rsidRPr="008F365E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536573"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11F213FA" w14:textId="38DF674E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EF51A37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6BFB72E4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8737689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70973A36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74A11EA7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3" w:type="dxa"/>
                </w:tcPr>
                <w:p w14:paraId="6421E261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23</w:t>
                  </w:r>
                </w:p>
              </w:tc>
            </w:tr>
            <w:tr w:rsidR="00536573" w:rsidRPr="00B27614" w14:paraId="01F3B516" w14:textId="77777777" w:rsidTr="00536573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04E430B9" w14:textId="58FA7D9A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473A2224" w14:textId="0856CC31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C3CA177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5D0B094D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0B70BC39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EF183BC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1257C9DF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3" w:type="dxa"/>
                </w:tcPr>
                <w:p w14:paraId="4CE82C2E" w14:textId="77777777" w:rsidR="00536573" w:rsidRPr="00D52B0D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D52B0D">
                    <w:rPr>
                      <w:color w:val="FF0000"/>
                      <w:sz w:val="24"/>
                      <w:szCs w:val="24"/>
                    </w:rPr>
                    <w:t>30</w:t>
                  </w:r>
                </w:p>
              </w:tc>
            </w:tr>
            <w:tr w:rsidR="00536573" w:rsidRPr="00B27614" w14:paraId="644A070A" w14:textId="77777777" w:rsidTr="00536573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1597ECD9" w14:textId="5DE785D3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7D76AE55" w14:textId="412DD02C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8" w:type="dxa"/>
                </w:tcPr>
                <w:p w14:paraId="4D0AEC90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72240A2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816450B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96387B2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0A598332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270ACC3D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14:paraId="06FD0465" w14:textId="77777777" w:rsidR="00CB75AE" w:rsidRPr="00B27614" w:rsidRDefault="00CB75AE" w:rsidP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339E508A" w14:textId="77777777" w:rsidR="00CB75AE" w:rsidRPr="00B27614" w:rsidRDefault="00CB75AE" w:rsidP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3331" w:type="dxa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536573" w:rsidRPr="00B27614" w14:paraId="07F6FE5D" w14:textId="77777777" w:rsidTr="00536573">
              <w:tc>
                <w:tcPr>
                  <w:tcW w:w="414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1964307D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5B847A4D" w14:textId="3FB4E28E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34" w:name="M11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454B059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FFDE7AD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AADAB2C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38C69DC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CC60392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383F265" w14:textId="77777777" w:rsidR="00536573" w:rsidRPr="00B27614" w:rsidRDefault="00536573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536573" w:rsidRPr="00B27614" w14:paraId="180621EB" w14:textId="77777777" w:rsidTr="00387871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58914A6B" w14:textId="52B81796" w:rsidR="00536573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2988D7F4" w14:textId="33A4E92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418" w:type="dxa"/>
                  <w:shd w:val="clear" w:color="auto" w:fill="00B0F0"/>
                </w:tcPr>
                <w:p w14:paraId="01D17EE4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5CFD9CBC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872C313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35B2742A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1A1F34F2" w14:textId="77777777" w:rsidR="00536573" w:rsidRPr="008F365E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3" w:type="dxa"/>
                </w:tcPr>
                <w:p w14:paraId="3A3ED88B" w14:textId="77777777" w:rsidR="00536573" w:rsidRPr="008F365E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536573" w:rsidRPr="00B27614" w14:paraId="5ABE7A70" w14:textId="77777777" w:rsidTr="00387871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4376D9D0" w14:textId="451B3588" w:rsidR="00536573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387871"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3E4FEA8B" w14:textId="58E0CF20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AE5BCDA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A8AAF50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35749224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54172F24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18785D89" w14:textId="77777777" w:rsidR="00536573" w:rsidRPr="008F365E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3" w:type="dxa"/>
                </w:tcPr>
                <w:p w14:paraId="5CA901FF" w14:textId="77777777" w:rsidR="00536573" w:rsidRPr="008F365E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13</w:t>
                  </w:r>
                </w:p>
              </w:tc>
            </w:tr>
            <w:tr w:rsidR="00536573" w:rsidRPr="00B27614" w14:paraId="785DD92C" w14:textId="77777777" w:rsidTr="00387871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20B0CF57" w14:textId="3A225A61" w:rsidR="00536573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387871"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586BFC9E" w14:textId="418EDC93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41C722BF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F8CE211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AC95023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8141DC5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06C6B3E2" w14:textId="77777777" w:rsidR="00536573" w:rsidRPr="008F365E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3" w:type="dxa"/>
                </w:tcPr>
                <w:p w14:paraId="0FEFAA1D" w14:textId="77777777" w:rsidR="00536573" w:rsidRPr="008F365E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20</w:t>
                  </w:r>
                </w:p>
              </w:tc>
            </w:tr>
            <w:tr w:rsidR="00536573" w:rsidRPr="00B27614" w14:paraId="6C0D5C57" w14:textId="77777777" w:rsidTr="00387871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6F220D7D" w14:textId="54FDEBE2" w:rsidR="00536573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4361677E" w14:textId="3A0F1193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0ACC2604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54DB27BE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6907804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1F59230C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39A244EC" w14:textId="77777777" w:rsidR="00536573" w:rsidRPr="008F365E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3" w:type="dxa"/>
                </w:tcPr>
                <w:p w14:paraId="213AE91A" w14:textId="77777777" w:rsidR="00536573" w:rsidRPr="008F365E" w:rsidRDefault="00536573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27</w:t>
                  </w:r>
                </w:p>
              </w:tc>
            </w:tr>
            <w:tr w:rsidR="00536573" w:rsidRPr="00B27614" w14:paraId="4EBBD3B8" w14:textId="77777777" w:rsidTr="00387871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43975EA6" w14:textId="18FAABEA" w:rsidR="00536573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579C63E6" w14:textId="086C737E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5B156C8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1F5B0389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01A36030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73ADB480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9F29300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19FE6029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36573" w:rsidRPr="00B27614" w14:paraId="2C248461" w14:textId="77777777" w:rsidTr="00536573">
              <w:tc>
                <w:tcPr>
                  <w:tcW w:w="414" w:type="dxa"/>
                </w:tcPr>
                <w:p w14:paraId="035477A1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16B616FC" w14:textId="2116D0C9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29C6C8E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5FD6778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05771EF2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5EACDCE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BE631E6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29152B22" w14:textId="77777777" w:rsidR="00536573" w:rsidRPr="00B27614" w:rsidRDefault="00536573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14:paraId="0FF74C97" w14:textId="77777777" w:rsidR="00CB75AE" w:rsidRPr="00B27614" w:rsidRDefault="00CB75AE" w:rsidP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D41FE0C" w14:textId="77777777" w:rsidR="00CB75AE" w:rsidRPr="00B27614" w:rsidRDefault="00CB75AE" w:rsidP="00CB75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3331" w:type="dxa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387871" w:rsidRPr="00B27614" w14:paraId="288650C7" w14:textId="77777777" w:rsidTr="00387871">
              <w:tc>
                <w:tcPr>
                  <w:tcW w:w="414" w:type="dxa"/>
                  <w:tcBorders>
                    <w:top w:val="single" w:sz="4" w:space="0" w:color="8CB2CA"/>
                    <w:right w:val="single" w:sz="4" w:space="0" w:color="auto"/>
                  </w:tcBorders>
                  <w:shd w:val="clear" w:color="auto" w:fill="DFF7F9"/>
                </w:tcPr>
                <w:p w14:paraId="16363E04" w14:textId="77777777" w:rsidR="00387871" w:rsidRPr="00B27614" w:rsidRDefault="00387871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8CB2CA"/>
                    <w:left w:val="single" w:sz="4" w:space="0" w:color="auto"/>
                  </w:tcBorders>
                  <w:shd w:val="clear" w:color="auto" w:fill="DFF7F9"/>
                </w:tcPr>
                <w:p w14:paraId="07BBC6E3" w14:textId="181FC787" w:rsidR="00387871" w:rsidRPr="00B27614" w:rsidRDefault="00387871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36" w:name="M12d" w:colFirst="0" w:colLast="6"/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9C9B29A" w14:textId="77777777" w:rsidR="00387871" w:rsidRPr="00B27614" w:rsidRDefault="00387871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9D5AA5E" w14:textId="77777777" w:rsidR="00387871" w:rsidRPr="00B27614" w:rsidRDefault="00387871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4F5AB9E" w14:textId="77777777" w:rsidR="00387871" w:rsidRPr="00B27614" w:rsidRDefault="00387871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FC5B394" w14:textId="77777777" w:rsidR="00387871" w:rsidRPr="00B27614" w:rsidRDefault="00387871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E86ECE3" w14:textId="77777777" w:rsidR="00387871" w:rsidRPr="00B27614" w:rsidRDefault="00387871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93A9C2E" w14:textId="77777777" w:rsidR="00387871" w:rsidRPr="00B27614" w:rsidRDefault="00387871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B27614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</w:tr>
            <w:tr w:rsidR="00387871" w:rsidRPr="00B27614" w14:paraId="35AAF4A6" w14:textId="77777777" w:rsidTr="00813651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2A9AB8BE" w14:textId="0510D630" w:rsidR="00387871" w:rsidRPr="00B27614" w:rsidRDefault="0081365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43D5A162" w14:textId="39F5ED3B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418" w:type="dxa"/>
                </w:tcPr>
                <w:p w14:paraId="759D0431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3B6B29B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shd w:val="clear" w:color="auto" w:fill="00B0F0"/>
                </w:tcPr>
                <w:p w14:paraId="32EE9FE1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7783DBA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2AE4CAE2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14:paraId="2648106D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</w:tr>
            <w:tr w:rsidR="00387871" w:rsidRPr="00B27614" w14:paraId="6ED1C13F" w14:textId="77777777" w:rsidTr="00813651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0C90416C" w14:textId="0B1547CD" w:rsidR="00387871" w:rsidRPr="00B27614" w:rsidRDefault="0081365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7A784FFB" w14:textId="0CAE0F5E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74A13B8E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68769BA9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  <w:shd w:val="clear" w:color="auto" w:fill="F1F0DB"/>
                </w:tcPr>
                <w:p w14:paraId="293EA3F2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FFFF00"/>
                </w:tcPr>
                <w:p w14:paraId="632456ED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04279E0A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3" w:type="dxa"/>
                </w:tcPr>
                <w:p w14:paraId="7EE6943C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11</w:t>
                  </w:r>
                </w:p>
              </w:tc>
            </w:tr>
            <w:tr w:rsidR="00387871" w:rsidRPr="00B27614" w14:paraId="16D5F4B6" w14:textId="77777777" w:rsidTr="00813651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00B0F0"/>
                </w:tcPr>
                <w:p w14:paraId="1CD0BF81" w14:textId="4E0D048B" w:rsidR="00387871" w:rsidRPr="00B27614" w:rsidRDefault="0081365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J2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00B0F0"/>
                </w:tcPr>
                <w:p w14:paraId="7FEF8D09" w14:textId="152A8F86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24029BEA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13242D69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6DEEE0F8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" w:type="dxa"/>
                  <w:shd w:val="clear" w:color="auto" w:fill="00B0F0"/>
                </w:tcPr>
                <w:p w14:paraId="00398368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3972E341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3" w:type="dxa"/>
                </w:tcPr>
                <w:p w14:paraId="0785107B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18</w:t>
                  </w:r>
                </w:p>
              </w:tc>
            </w:tr>
            <w:tr w:rsidR="00387871" w:rsidRPr="00B27614" w14:paraId="32822D56" w14:textId="77777777" w:rsidTr="00813651">
              <w:tc>
                <w:tcPr>
                  <w:tcW w:w="41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14:paraId="76B004EF" w14:textId="59E545EB" w:rsidR="00387871" w:rsidRPr="00B27614" w:rsidRDefault="0081365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J1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29199C2C" w14:textId="0F4F77B5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B27614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56890459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6178A54B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6C6A1BB7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3DB623C8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0F878381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3" w:type="dxa"/>
                  <w:shd w:val="clear" w:color="auto" w:fill="F1F0DB"/>
                </w:tcPr>
                <w:p w14:paraId="5CCCA927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25</w:t>
                  </w:r>
                </w:p>
              </w:tc>
            </w:tr>
            <w:tr w:rsidR="00387871" w:rsidRPr="00B27614" w14:paraId="0F1A6C70" w14:textId="77777777" w:rsidTr="00387871"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14:paraId="5B7AFDE8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</w:tcPr>
                <w:p w14:paraId="471212DC" w14:textId="59BA4F24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1B6A5ADD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5A2C9B10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7C45994A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15169BFA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1F6A9579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  <w:r w:rsidRPr="008F365E">
                    <w:rPr>
                      <w:color w:val="FF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3" w:type="dxa"/>
                </w:tcPr>
                <w:p w14:paraId="56F4F9A7" w14:textId="77777777" w:rsidR="00387871" w:rsidRPr="008F365E" w:rsidRDefault="00387871" w:rsidP="00CB75AE">
                  <w:pPr>
                    <w:pStyle w:val="Dates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87871" w:rsidRPr="00B27614" w14:paraId="3CFCE951" w14:textId="77777777" w:rsidTr="00387871">
              <w:trPr>
                <w:trHeight w:val="80"/>
              </w:trPr>
              <w:tc>
                <w:tcPr>
                  <w:tcW w:w="414" w:type="dxa"/>
                </w:tcPr>
                <w:p w14:paraId="6F4E2BE4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03BEC654" w14:textId="186B815B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8CB3C7D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7DC5530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ABCDABF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A208FBA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E36B135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0339018B" w14:textId="77777777" w:rsidR="00387871" w:rsidRPr="00B27614" w:rsidRDefault="00387871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14:paraId="4D8FAEA1" w14:textId="77777777" w:rsidR="00CB75AE" w:rsidRPr="00B27614" w:rsidRDefault="00CB75AE" w:rsidP="00CB75AE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7AE5962D" w14:textId="35F56B1B" w:rsidR="0011003D" w:rsidRPr="00B27614" w:rsidRDefault="0011003D" w:rsidP="00B27614">
      <w:pPr>
        <w:pStyle w:val="Sinespaciado"/>
        <w:ind w:right="540"/>
        <w:jc w:val="right"/>
        <w:rPr>
          <w:color w:val="auto"/>
          <w:lang w:eastAsia="en-US"/>
        </w:rPr>
      </w:pPr>
    </w:p>
    <w:p w14:paraId="5C81CFC1" w14:textId="7B0BF4AE" w:rsidR="00B27614" w:rsidRPr="00B27614" w:rsidRDefault="00B27614" w:rsidP="00B27614">
      <w:pPr>
        <w:pStyle w:val="Sinespaciado"/>
        <w:ind w:right="540"/>
        <w:jc w:val="right"/>
        <w:rPr>
          <w:color w:val="auto"/>
          <w:lang w:eastAsia="en-US"/>
        </w:rPr>
      </w:pPr>
    </w:p>
    <w:p w14:paraId="14B6A1B0" w14:textId="64A42BFE" w:rsidR="00B27614" w:rsidRPr="00B27614" w:rsidRDefault="006F5178" w:rsidP="006F5178">
      <w:pPr>
        <w:pStyle w:val="Sinespaciado"/>
        <w:ind w:right="540"/>
        <w:rPr>
          <w:color w:val="auto"/>
          <w:lang w:eastAsia="en-US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Los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numeros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en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>
        <w:rPr>
          <w:rStyle w:val="Textoennegrita"/>
          <w:rFonts w:ascii="Roboto" w:hAnsi="Roboto"/>
          <w:color w:val="FF0000"/>
          <w:sz w:val="21"/>
          <w:szCs w:val="21"/>
          <w:shd w:val="clear" w:color="auto" w:fill="FFFFFF"/>
        </w:rPr>
        <w:t>rojo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, son los días </w:t>
      </w:r>
      <w:r>
        <w:rPr>
          <w:rStyle w:val="Textoennegrita"/>
          <w:rFonts w:ascii="Roboto" w:hAnsi="Roboto"/>
          <w:color w:val="000000"/>
          <w:sz w:val="21"/>
          <w:szCs w:val="21"/>
          <w:u w:val="single"/>
          <w:shd w:val="clear" w:color="auto" w:fill="FFFFFF"/>
        </w:rPr>
        <w:t xml:space="preserve">NO </w:t>
      </w:r>
      <w:proofErr w:type="spellStart"/>
      <w:r>
        <w:rPr>
          <w:rStyle w:val="Textoennegrita"/>
          <w:rFonts w:ascii="Roboto" w:hAnsi="Roboto"/>
          <w:color w:val="000000"/>
          <w:sz w:val="21"/>
          <w:szCs w:val="21"/>
          <w:u w:val="single"/>
          <w:shd w:val="clear" w:color="auto" w:fill="FFFFFF"/>
        </w:rPr>
        <w:t>hábiles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</w:p>
    <w:p w14:paraId="7D08BCAD" w14:textId="533B2FC2" w:rsidR="00B27614" w:rsidRPr="00B27614" w:rsidRDefault="00B27614" w:rsidP="00B27614">
      <w:pPr>
        <w:pStyle w:val="Sinespaciado"/>
        <w:ind w:right="540"/>
        <w:jc w:val="right"/>
        <w:rPr>
          <w:color w:val="auto"/>
          <w:lang w:eastAsia="en-US"/>
        </w:rPr>
      </w:pPr>
    </w:p>
    <w:p w14:paraId="20A40982" w14:textId="500D8682" w:rsidR="00B27614" w:rsidRPr="00B27614" w:rsidRDefault="00B27614" w:rsidP="00B27614">
      <w:pPr>
        <w:pStyle w:val="Sinespaciado"/>
        <w:ind w:right="540"/>
        <w:jc w:val="center"/>
        <w:rPr>
          <w:color w:val="auto"/>
          <w:lang w:eastAsia="en-US"/>
        </w:rPr>
      </w:pPr>
    </w:p>
    <w:sectPr w:rsidR="00B27614" w:rsidRPr="00B27614" w:rsidSect="0011003D">
      <w:pgSz w:w="11909" w:h="16834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9DB3" w14:textId="77777777" w:rsidR="0011003D" w:rsidRDefault="0011003D">
      <w:r>
        <w:separator/>
      </w:r>
    </w:p>
  </w:endnote>
  <w:endnote w:type="continuationSeparator" w:id="0">
    <w:p w14:paraId="16844E9B" w14:textId="77777777" w:rsidR="0011003D" w:rsidRDefault="0011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429E" w14:textId="77777777" w:rsidR="0011003D" w:rsidRDefault="0011003D">
      <w:r>
        <w:separator/>
      </w:r>
    </w:p>
  </w:footnote>
  <w:footnote w:type="continuationSeparator" w:id="0">
    <w:p w14:paraId="6229B1B9" w14:textId="77777777" w:rsidR="0011003D" w:rsidRDefault="0011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0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3D"/>
    <w:rsid w:val="00037B60"/>
    <w:rsid w:val="0005720C"/>
    <w:rsid w:val="000D1090"/>
    <w:rsid w:val="000E21CA"/>
    <w:rsid w:val="000F2194"/>
    <w:rsid w:val="0010006F"/>
    <w:rsid w:val="0010762E"/>
    <w:rsid w:val="0011003D"/>
    <w:rsid w:val="00127174"/>
    <w:rsid w:val="001620CD"/>
    <w:rsid w:val="00165A69"/>
    <w:rsid w:val="001B48C1"/>
    <w:rsid w:val="001F0EE6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87871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36573"/>
    <w:rsid w:val="005A3EC5"/>
    <w:rsid w:val="005A688A"/>
    <w:rsid w:val="005B5BD8"/>
    <w:rsid w:val="005E5368"/>
    <w:rsid w:val="0060023E"/>
    <w:rsid w:val="00606028"/>
    <w:rsid w:val="00611383"/>
    <w:rsid w:val="00627286"/>
    <w:rsid w:val="00640DC8"/>
    <w:rsid w:val="00662CBD"/>
    <w:rsid w:val="006736EF"/>
    <w:rsid w:val="006B579D"/>
    <w:rsid w:val="006C204B"/>
    <w:rsid w:val="006C50CB"/>
    <w:rsid w:val="006D5406"/>
    <w:rsid w:val="006E483E"/>
    <w:rsid w:val="006E55E0"/>
    <w:rsid w:val="006F5178"/>
    <w:rsid w:val="00704952"/>
    <w:rsid w:val="00704A29"/>
    <w:rsid w:val="007070F6"/>
    <w:rsid w:val="0074374D"/>
    <w:rsid w:val="007D3E3C"/>
    <w:rsid w:val="00813651"/>
    <w:rsid w:val="00826864"/>
    <w:rsid w:val="0089132B"/>
    <w:rsid w:val="008A7327"/>
    <w:rsid w:val="008B4ECA"/>
    <w:rsid w:val="008C32BD"/>
    <w:rsid w:val="008D458F"/>
    <w:rsid w:val="008F365E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B27614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52B0D"/>
    <w:rsid w:val="00D6022A"/>
    <w:rsid w:val="00D6395F"/>
    <w:rsid w:val="00DA61EB"/>
    <w:rsid w:val="00DB3ECF"/>
    <w:rsid w:val="00E45EDC"/>
    <w:rsid w:val="00E9379D"/>
    <w:rsid w:val="00EA4707"/>
    <w:rsid w:val="00EB6112"/>
    <w:rsid w:val="00EE570F"/>
    <w:rsid w:val="00F069E2"/>
    <w:rsid w:val="00F6383C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7D868"/>
  <w15:chartTrackingRefBased/>
  <w15:docId w15:val="{01E04392-51E4-4E4D-8DBF-5EA5615A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a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</w:rPr>
  </w:style>
  <w:style w:type="paragraph" w:styleId="Encabezado">
    <w:name w:val="header"/>
    <w:basedOn w:val="Normal"/>
    <w:link w:val="EncabezadoCar"/>
    <w:uiPriority w:val="99"/>
    <w:unhideWhenUsed/>
    <w:qFormat/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98"/>
    <w:unhideWhenUsed/>
    <w:qFormat/>
  </w:style>
  <w:style w:type="character" w:customStyle="1" w:styleId="Ttulo1Car">
    <w:name w:val="Título 1 Car"/>
    <w:basedOn w:val="Fuentedeprrafopredeter"/>
    <w:link w:val="Ttulo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1003D"/>
    <w:rPr>
      <w:color w:val="0563C1" w:themeColor="hyperlink"/>
      <w:u w:val="single"/>
    </w:rPr>
  </w:style>
  <w:style w:type="character" w:customStyle="1" w:styleId="WCDate">
    <w:name w:val="WC_Date"/>
    <w:basedOn w:val="Fuentedeprrafopredeter"/>
    <w:uiPriority w:val="1"/>
    <w:qFormat/>
    <w:rsid w:val="0011003D"/>
    <w:rPr>
      <w:rFonts w:ascii="Calibri" w:hAnsi="Calibri"/>
      <w:color w:val="244061"/>
      <w:sz w:val="20"/>
    </w:rPr>
  </w:style>
  <w:style w:type="character" w:customStyle="1" w:styleId="WCHol">
    <w:name w:val="WC_Hol"/>
    <w:basedOn w:val="Fuentedeprrafopredeter"/>
    <w:uiPriority w:val="1"/>
    <w:qFormat/>
    <w:rsid w:val="0011003D"/>
    <w:rPr>
      <w:rFonts w:asciiTheme="minorHAnsi" w:hAnsiTheme="minorHAnsi"/>
      <w:color w:val="0563C1"/>
      <w:sz w:val="20"/>
    </w:rPr>
  </w:style>
  <w:style w:type="character" w:styleId="Textoennegrita">
    <w:name w:val="Strong"/>
    <w:basedOn w:val="Fuentedeprrafopredeter"/>
    <w:uiPriority w:val="22"/>
    <w:qFormat/>
    <w:rsid w:val="006F5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518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4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7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0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83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7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4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8D6C-93D5-42A8-898D-CC51EB42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</Template>
  <TotalTime>5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Calendario Año Completo 2022 en 1 página</vt:lpstr>
      <vt:lpstr/>
    </vt:vector>
  </TitlesOfParts>
  <Manager>WinCalendar.com</Manager>
  <Company>WinCalendar.com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Año Completo 2022 en 1 página</dc:title>
  <dc:subject>2022 Calendario</dc:subject>
  <dc:creator>WinCalendar</dc:creator>
  <cp:keywords>2022 Calendario,Calendario Año Completo 2022 en 1 página</cp:keywords>
  <cp:lastModifiedBy>Jeniffer Forero Laguado</cp:lastModifiedBy>
  <cp:revision>2</cp:revision>
  <dcterms:created xsi:type="dcterms:W3CDTF">2022-01-04T16:22:00Z</dcterms:created>
  <dcterms:modified xsi:type="dcterms:W3CDTF">2022-01-04T16:22:00Z</dcterms:modified>
  <cp:category>Calendario</cp:category>
</cp:coreProperties>
</file>